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12" w:rsidRDefault="00DE2A12">
      <w:pPr>
        <w:rPr>
          <w:sz w:val="24"/>
          <w:szCs w:val="24"/>
        </w:rPr>
      </w:pPr>
      <w:bookmarkStart w:id="0" w:name="_GoBack"/>
      <w:bookmarkEnd w:id="0"/>
    </w:p>
    <w:p w:rsidR="00DE2A12" w:rsidRDefault="00DE2A12" w:rsidP="00DE2A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事業実施計画（事業実績報告）書</w:t>
      </w:r>
    </w:p>
    <w:p w:rsidR="00DE2A12" w:rsidRDefault="00DE2A12" w:rsidP="00DE2A12">
      <w:pPr>
        <w:jc w:val="left"/>
        <w:rPr>
          <w:sz w:val="24"/>
          <w:szCs w:val="24"/>
        </w:rPr>
      </w:pPr>
    </w:p>
    <w:tbl>
      <w:tblPr>
        <w:tblW w:w="8687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276"/>
        <w:gridCol w:w="6237"/>
      </w:tblGrid>
      <w:tr w:rsidR="005448DB" w:rsidTr="00B005B9">
        <w:trPr>
          <w:trHeight w:val="536"/>
        </w:trPr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8DB" w:rsidRDefault="005448DB" w:rsidP="00534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534C2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534C2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AA0470" w:rsidRDefault="00AA0470" w:rsidP="00534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（イベント名）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</w:tr>
      <w:tr w:rsidR="005448DB" w:rsidTr="00B005B9">
        <w:trPr>
          <w:trHeight w:val="716"/>
        </w:trPr>
        <w:tc>
          <w:tcPr>
            <w:tcW w:w="2450" w:type="dxa"/>
            <w:gridSpan w:val="2"/>
            <w:tcBorders>
              <w:left w:val="single" w:sz="12" w:space="0" w:color="auto"/>
            </w:tcBorders>
            <w:vAlign w:val="center"/>
          </w:tcPr>
          <w:p w:rsidR="005448DB" w:rsidRDefault="005448DB" w:rsidP="00534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5448DB" w:rsidRDefault="005448DB" w:rsidP="005448DB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）</w:t>
            </w:r>
          </w:p>
          <w:p w:rsidR="005448DB" w:rsidRDefault="005448DB" w:rsidP="005448DB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分から　　　　時　　分まで</w:t>
            </w:r>
          </w:p>
        </w:tc>
      </w:tr>
      <w:tr w:rsidR="005448DB" w:rsidTr="00B005B9">
        <w:trPr>
          <w:trHeight w:val="539"/>
        </w:trPr>
        <w:tc>
          <w:tcPr>
            <w:tcW w:w="2450" w:type="dxa"/>
            <w:gridSpan w:val="2"/>
            <w:tcBorders>
              <w:left w:val="single" w:sz="12" w:space="0" w:color="auto"/>
            </w:tcBorders>
            <w:vAlign w:val="center"/>
          </w:tcPr>
          <w:p w:rsidR="005448DB" w:rsidRDefault="005448DB" w:rsidP="00534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施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場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</w:tr>
      <w:tr w:rsidR="005448DB" w:rsidTr="00B005B9">
        <w:trPr>
          <w:trHeight w:val="479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  <w:vAlign w:val="center"/>
          </w:tcPr>
          <w:p w:rsidR="005448DB" w:rsidRDefault="005448DB" w:rsidP="00534C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F1006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予定</w:t>
            </w:r>
            <w:r w:rsidR="00F1006B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vAlign w:val="center"/>
          </w:tcPr>
          <w:p w:rsidR="005448DB" w:rsidRDefault="005448DB" w:rsidP="00544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5448DB" w:rsidRDefault="005448DB" w:rsidP="00544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人（うち市外在住者　　人）</w:t>
            </w:r>
          </w:p>
        </w:tc>
      </w:tr>
      <w:tr w:rsidR="005448DB" w:rsidTr="00B005B9">
        <w:trPr>
          <w:trHeight w:val="479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8DB" w:rsidRDefault="005448DB" w:rsidP="00544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5448DB" w:rsidRDefault="005448DB" w:rsidP="00544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人（うち市外在住者　　人）</w:t>
            </w:r>
          </w:p>
        </w:tc>
      </w:tr>
      <w:tr w:rsidR="005448DB" w:rsidTr="00B005B9">
        <w:trPr>
          <w:trHeight w:val="479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448DB" w:rsidRDefault="005448DB" w:rsidP="00544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623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448DB" w:rsidRDefault="005448DB" w:rsidP="00544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人（うち市外在住者　　人）</w:t>
            </w:r>
          </w:p>
        </w:tc>
      </w:tr>
      <w:tr w:rsidR="005448DB" w:rsidTr="00B005B9">
        <w:trPr>
          <w:trHeight w:val="479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448DB" w:rsidRPr="005448DB" w:rsidRDefault="005448DB" w:rsidP="005448DB">
            <w:pPr>
              <w:jc w:val="center"/>
              <w:rPr>
                <w:w w:val="50"/>
                <w:sz w:val="24"/>
                <w:szCs w:val="24"/>
              </w:rPr>
            </w:pPr>
            <w:r w:rsidRPr="005448DB">
              <w:rPr>
                <w:rFonts w:hint="eastAsia"/>
                <w:w w:val="50"/>
                <w:sz w:val="24"/>
                <w:szCs w:val="24"/>
              </w:rPr>
              <w:t>主催者側スタッフ</w:t>
            </w:r>
          </w:p>
        </w:tc>
        <w:tc>
          <w:tcPr>
            <w:tcW w:w="623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448DB" w:rsidRDefault="005448DB" w:rsidP="00544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</w:tc>
      </w:tr>
      <w:tr w:rsidR="005448DB" w:rsidTr="00AA0470">
        <w:trPr>
          <w:trHeight w:val="2917"/>
        </w:trPr>
        <w:tc>
          <w:tcPr>
            <w:tcW w:w="2450" w:type="dxa"/>
            <w:gridSpan w:val="2"/>
            <w:tcBorders>
              <w:left w:val="single" w:sz="12" w:space="0" w:color="auto"/>
            </w:tcBorders>
            <w:vAlign w:val="center"/>
          </w:tcPr>
          <w:p w:rsidR="005448DB" w:rsidRDefault="005448DB" w:rsidP="00534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534C2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:rsidR="00534C22" w:rsidRDefault="00534C22" w:rsidP="00534C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（企画内容、進行手順等）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</w:tr>
      <w:tr w:rsidR="005448DB" w:rsidTr="00B005B9">
        <w:trPr>
          <w:trHeight w:val="500"/>
        </w:trPr>
        <w:tc>
          <w:tcPr>
            <w:tcW w:w="2450" w:type="dxa"/>
            <w:gridSpan w:val="2"/>
            <w:tcBorders>
              <w:left w:val="single" w:sz="12" w:space="0" w:color="auto"/>
              <w:bottom w:val="triple" w:sz="4" w:space="0" w:color="auto"/>
            </w:tcBorders>
            <w:vAlign w:val="center"/>
          </w:tcPr>
          <w:p w:rsidR="005448DB" w:rsidRDefault="005448DB" w:rsidP="00534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参加者募集方法</w:t>
            </w:r>
          </w:p>
        </w:tc>
        <w:tc>
          <w:tcPr>
            <w:tcW w:w="6237" w:type="dxa"/>
            <w:tcBorders>
              <w:bottom w:val="triple" w:sz="4" w:space="0" w:color="auto"/>
              <w:righ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</w:tr>
      <w:tr w:rsidR="005448DB" w:rsidTr="00265A85">
        <w:trPr>
          <w:trHeight w:val="2996"/>
        </w:trPr>
        <w:tc>
          <w:tcPr>
            <w:tcW w:w="2450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48DB" w:rsidRDefault="005448DB" w:rsidP="00534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  <w:r w:rsidR="00534C22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6237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5448DB" w:rsidRDefault="005448DB" w:rsidP="00DE2A12">
            <w:pPr>
              <w:jc w:val="left"/>
              <w:rPr>
                <w:sz w:val="24"/>
                <w:szCs w:val="24"/>
              </w:rPr>
            </w:pPr>
          </w:p>
        </w:tc>
      </w:tr>
    </w:tbl>
    <w:p w:rsidR="00DE2A12" w:rsidRDefault="00534C22" w:rsidP="00DE2A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B005B9">
        <w:rPr>
          <w:rFonts w:hint="eastAsia"/>
          <w:sz w:val="24"/>
          <w:szCs w:val="24"/>
        </w:rPr>
        <w:t>必要に応じて参考となる資料を添付すること。</w:t>
      </w:r>
    </w:p>
    <w:p w:rsidR="00B005B9" w:rsidRPr="00DE2A12" w:rsidRDefault="00B005B9" w:rsidP="00497D29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497D29">
        <w:rPr>
          <w:rFonts w:hint="eastAsia"/>
          <w:sz w:val="24"/>
          <w:szCs w:val="24"/>
        </w:rPr>
        <w:t>実績報告書においては、事業を実施したことがわかる記録写真等を添付すること。</w:t>
      </w:r>
    </w:p>
    <w:sectPr w:rsidR="00B005B9" w:rsidRPr="00DE2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3F" w:rsidRDefault="00E6233F" w:rsidP="00265A85">
      <w:r>
        <w:separator/>
      </w:r>
    </w:p>
  </w:endnote>
  <w:endnote w:type="continuationSeparator" w:id="0">
    <w:p w:rsidR="00E6233F" w:rsidRDefault="00E6233F" w:rsidP="0026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3F" w:rsidRDefault="00E6233F" w:rsidP="00265A85">
      <w:r>
        <w:separator/>
      </w:r>
    </w:p>
  </w:footnote>
  <w:footnote w:type="continuationSeparator" w:id="0">
    <w:p w:rsidR="00E6233F" w:rsidRDefault="00E6233F" w:rsidP="0026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12"/>
    <w:rsid w:val="00265A85"/>
    <w:rsid w:val="00497D29"/>
    <w:rsid w:val="005220A1"/>
    <w:rsid w:val="00534C22"/>
    <w:rsid w:val="005448DB"/>
    <w:rsid w:val="00831006"/>
    <w:rsid w:val="0084150D"/>
    <w:rsid w:val="00AA0470"/>
    <w:rsid w:val="00B005B9"/>
    <w:rsid w:val="00CE7D74"/>
    <w:rsid w:val="00D37774"/>
    <w:rsid w:val="00DE2A12"/>
    <w:rsid w:val="00E6233F"/>
    <w:rsid w:val="00F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51C2D-7217-4196-989B-7B84A4BA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5A8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6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5A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E499574F.dotm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児玉 宏彰</cp:lastModifiedBy>
  <cp:revision>2</cp:revision>
  <dcterms:created xsi:type="dcterms:W3CDTF">2019-04-18T00:57:00Z</dcterms:created>
  <dcterms:modified xsi:type="dcterms:W3CDTF">2019-04-18T00:57:00Z</dcterms:modified>
</cp:coreProperties>
</file>