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EC" w:rsidRDefault="00CD68EC">
      <w:pPr>
        <w:snapToGrid w:val="0"/>
        <w:spacing w:line="340" w:lineRule="exact"/>
        <w:jc w:val="center"/>
        <w:rPr>
          <w:snapToGrid w:val="0"/>
        </w:rPr>
      </w:pPr>
    </w:p>
    <w:p w:rsidR="00D263B5" w:rsidRDefault="00A66012">
      <w:pPr>
        <w:snapToGrid w:val="0"/>
        <w:spacing w:line="3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　助　金　請　求　書</w:t>
      </w:r>
    </w:p>
    <w:p w:rsidR="00D263B5" w:rsidRDefault="00D263B5">
      <w:pPr>
        <w:snapToGrid w:val="0"/>
        <w:spacing w:line="340" w:lineRule="exact"/>
        <w:rPr>
          <w:rFonts w:cs="Times New Roman"/>
          <w:snapToGrid w:val="0"/>
        </w:rPr>
      </w:pPr>
    </w:p>
    <w:p w:rsidR="00D263B5" w:rsidRDefault="00D263B5">
      <w:pPr>
        <w:snapToGrid w:val="0"/>
        <w:spacing w:line="340" w:lineRule="exact"/>
        <w:rPr>
          <w:rFonts w:cs="Times New Roman"/>
          <w:snapToGrid w:val="0"/>
        </w:rPr>
      </w:pPr>
    </w:p>
    <w:p w:rsidR="00347FE1" w:rsidRDefault="00347FE1" w:rsidP="00347FE1">
      <w:pPr>
        <w:snapToGrid w:val="0"/>
        <w:spacing w:line="34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年　　月　　日　</w:t>
      </w:r>
    </w:p>
    <w:p w:rsidR="00347FE1" w:rsidRDefault="00347FE1">
      <w:pPr>
        <w:snapToGrid w:val="0"/>
        <w:spacing w:line="340" w:lineRule="exact"/>
        <w:rPr>
          <w:rFonts w:cs="Times New Roman"/>
          <w:snapToGrid w:val="0"/>
        </w:rPr>
      </w:pPr>
    </w:p>
    <w:p w:rsidR="00D263B5" w:rsidRDefault="00A823BC">
      <w:pPr>
        <w:snapToGrid w:val="0"/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D263B5">
        <w:rPr>
          <w:rFonts w:hint="eastAsia"/>
          <w:snapToGrid w:val="0"/>
        </w:rPr>
        <w:t>鹿角市長</w:t>
      </w:r>
      <w:r>
        <w:rPr>
          <w:rFonts w:hint="eastAsia"/>
          <w:snapToGrid w:val="0"/>
        </w:rPr>
        <w:t xml:space="preserve">　　</w:t>
      </w:r>
      <w:r w:rsidR="00D263B5">
        <w:rPr>
          <w:rFonts w:hint="eastAsia"/>
          <w:snapToGrid w:val="0"/>
        </w:rPr>
        <w:t xml:space="preserve">　様</w:t>
      </w:r>
    </w:p>
    <w:p w:rsidR="00D263B5" w:rsidRDefault="00D263B5">
      <w:pPr>
        <w:snapToGrid w:val="0"/>
        <w:spacing w:line="340" w:lineRule="exact"/>
        <w:rPr>
          <w:rFonts w:cs="Times New Roman"/>
          <w:snapToGrid w:val="0"/>
        </w:rPr>
      </w:pPr>
    </w:p>
    <w:p w:rsidR="00054AF1" w:rsidRDefault="00054AF1">
      <w:pPr>
        <w:snapToGrid w:val="0"/>
        <w:spacing w:line="340" w:lineRule="exact"/>
        <w:rPr>
          <w:rFonts w:cs="Times New Roman"/>
          <w:snapToGrid w:val="0"/>
        </w:rPr>
      </w:pPr>
    </w:p>
    <w:p w:rsidR="000E56E1" w:rsidRDefault="00054AF1">
      <w:pPr>
        <w:snapToGrid w:val="0"/>
        <w:spacing w:line="3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</w:t>
      </w:r>
      <w:r w:rsidR="000472A4">
        <w:rPr>
          <w:rFonts w:cs="Times New Roman" w:hint="eastAsia"/>
          <w:snapToGrid w:val="0"/>
        </w:rPr>
        <w:t xml:space="preserve">　　　　　　　　　　　　　　　　　</w:t>
      </w:r>
      <w:r w:rsidR="000E56E1">
        <w:rPr>
          <w:rFonts w:cs="Times New Roman" w:hint="eastAsia"/>
          <w:snapToGrid w:val="0"/>
        </w:rPr>
        <w:t>住所</w:t>
      </w:r>
    </w:p>
    <w:p w:rsidR="00D263B5" w:rsidRDefault="000E56E1">
      <w:pPr>
        <w:snapToGrid w:val="0"/>
        <w:spacing w:line="3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団体名</w:t>
      </w:r>
    </w:p>
    <w:p w:rsidR="00D263B5" w:rsidRDefault="000E56E1" w:rsidP="000E56E1">
      <w:pPr>
        <w:snapToGrid w:val="0"/>
        <w:spacing w:line="340" w:lineRule="exact"/>
        <w:ind w:leftChars="1600" w:left="3369" w:rightChars="27" w:right="57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氏名　　　　　　　　　　　　　　　印</w:t>
      </w:r>
    </w:p>
    <w:p w:rsidR="00D263B5" w:rsidRDefault="000E56E1" w:rsidP="000472A4">
      <w:pPr>
        <w:snapToGrid w:val="0"/>
        <w:spacing w:line="340" w:lineRule="exact"/>
        <w:ind w:rightChars="27" w:right="57" w:firstLineChars="2100" w:firstLine="442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</w:p>
    <w:p w:rsidR="00D263B5" w:rsidRDefault="00D263B5">
      <w:pPr>
        <w:snapToGrid w:val="0"/>
        <w:spacing w:line="340" w:lineRule="exact"/>
        <w:rPr>
          <w:rFonts w:cs="Times New Roman"/>
          <w:snapToGrid w:val="0"/>
        </w:rPr>
      </w:pPr>
    </w:p>
    <w:p w:rsidR="00D263B5" w:rsidRPr="00F123E0" w:rsidRDefault="005419CB" w:rsidP="00F123E0">
      <w:pPr>
        <w:snapToGrid w:val="0"/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GoBack"/>
      <w:bookmarkEnd w:id="0"/>
      <w:r w:rsidR="000E56E1">
        <w:rPr>
          <w:rFonts w:hint="eastAsia"/>
          <w:snapToGrid w:val="0"/>
        </w:rPr>
        <w:t xml:space="preserve">　　年　　月　　</w:t>
      </w:r>
      <w:r w:rsidR="00D263B5">
        <w:rPr>
          <w:rFonts w:hint="eastAsia"/>
          <w:snapToGrid w:val="0"/>
        </w:rPr>
        <w:t>日</w:t>
      </w:r>
      <w:r w:rsidR="000E56E1">
        <w:rPr>
          <w:rFonts w:hint="eastAsia"/>
          <w:snapToGrid w:val="0"/>
        </w:rPr>
        <w:t xml:space="preserve">付け鹿指令（補）第　　　　</w:t>
      </w:r>
      <w:r w:rsidR="00A66012">
        <w:rPr>
          <w:rFonts w:hint="eastAsia"/>
          <w:snapToGrid w:val="0"/>
        </w:rPr>
        <w:t>号により交付決定を受けた補助金</w:t>
      </w:r>
      <w:r w:rsidR="00D263B5">
        <w:rPr>
          <w:rFonts w:hint="eastAsia"/>
          <w:snapToGrid w:val="0"/>
        </w:rPr>
        <w:t>について、次のとおり請求します。</w:t>
      </w:r>
    </w:p>
    <w:p w:rsidR="00D263B5" w:rsidRPr="000E56E1" w:rsidRDefault="00D263B5">
      <w:pPr>
        <w:snapToGrid w:val="0"/>
        <w:spacing w:line="340" w:lineRule="exact"/>
        <w:rPr>
          <w:rFonts w:cs="Times New Roman"/>
          <w:snapToGrid w:val="0"/>
        </w:rPr>
      </w:pPr>
    </w:p>
    <w:p w:rsidR="00D263B5" w:rsidRPr="00A823BC" w:rsidRDefault="000E56E1">
      <w:pPr>
        <w:snapToGrid w:val="0"/>
        <w:spacing w:line="340" w:lineRule="exact"/>
        <w:jc w:val="center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金　　　　　　　　　　　</w:t>
      </w:r>
      <w:r w:rsidR="00D263B5" w:rsidRPr="00A823BC">
        <w:rPr>
          <w:rFonts w:hint="eastAsia"/>
          <w:snapToGrid w:val="0"/>
          <w:u w:val="single"/>
        </w:rPr>
        <w:t xml:space="preserve">　円也</w:t>
      </w:r>
    </w:p>
    <w:p w:rsidR="00D263B5" w:rsidRDefault="00D263B5">
      <w:pPr>
        <w:snapToGrid w:val="0"/>
        <w:spacing w:line="340" w:lineRule="exact"/>
        <w:rPr>
          <w:rFonts w:cs="Times New Roman"/>
          <w:snapToGrid w:val="0"/>
        </w:rPr>
      </w:pPr>
    </w:p>
    <w:p w:rsidR="00D263B5" w:rsidRDefault="00D263B5">
      <w:pPr>
        <w:snapToGrid w:val="0"/>
        <w:spacing w:line="3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630"/>
        <w:gridCol w:w="1050"/>
        <w:gridCol w:w="480"/>
        <w:gridCol w:w="360"/>
        <w:gridCol w:w="120"/>
        <w:gridCol w:w="480"/>
        <w:gridCol w:w="480"/>
        <w:gridCol w:w="480"/>
        <w:gridCol w:w="480"/>
        <w:gridCol w:w="480"/>
      </w:tblGrid>
      <w:tr w:rsidR="00D263B5">
        <w:trPr>
          <w:cantSplit/>
          <w:trHeight w:hRule="exact" w:val="480"/>
        </w:trPr>
        <w:tc>
          <w:tcPr>
            <w:tcW w:w="1575" w:type="dxa"/>
            <w:vMerge w:val="restart"/>
            <w:vAlign w:val="center"/>
          </w:tcPr>
          <w:p w:rsidR="00D263B5" w:rsidRDefault="00D263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払込先口座</w:t>
            </w:r>
          </w:p>
        </w:tc>
        <w:tc>
          <w:tcPr>
            <w:tcW w:w="1365" w:type="dxa"/>
            <w:vAlign w:val="center"/>
          </w:tcPr>
          <w:p w:rsidR="00D263B5" w:rsidRDefault="00D263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1680" w:type="dxa"/>
            <w:gridSpan w:val="2"/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店名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263B5">
        <w:trPr>
          <w:cantSplit/>
          <w:trHeight w:hRule="exact" w:val="560"/>
        </w:trPr>
        <w:tc>
          <w:tcPr>
            <w:tcW w:w="1575" w:type="dxa"/>
            <w:vMerge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D263B5" w:rsidRDefault="00D263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630" w:type="dxa"/>
            <w:vAlign w:val="center"/>
          </w:tcPr>
          <w:p w:rsidR="00D263B5" w:rsidRDefault="00D263B5">
            <w:pPr>
              <w:snapToGrid w:val="0"/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普通当座</w:t>
            </w:r>
          </w:p>
        </w:tc>
        <w:tc>
          <w:tcPr>
            <w:tcW w:w="1050" w:type="dxa"/>
            <w:vAlign w:val="center"/>
          </w:tcPr>
          <w:p w:rsidR="00D263B5" w:rsidRDefault="00D263B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263B5" w:rsidTr="00A823BC">
        <w:trPr>
          <w:cantSplit/>
          <w:trHeight w:hRule="exact" w:val="1048"/>
        </w:trPr>
        <w:tc>
          <w:tcPr>
            <w:tcW w:w="1575" w:type="dxa"/>
            <w:vMerge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D263B5" w:rsidRDefault="000472A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フリガナ</w:t>
            </w:r>
          </w:p>
        </w:tc>
        <w:tc>
          <w:tcPr>
            <w:tcW w:w="5040" w:type="dxa"/>
            <w:gridSpan w:val="10"/>
            <w:vAlign w:val="center"/>
          </w:tcPr>
          <w:p w:rsidR="00D263B5" w:rsidRDefault="00D263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D263B5" w:rsidRDefault="00D263B5">
      <w:pPr>
        <w:snapToGrid w:val="0"/>
        <w:spacing w:line="210" w:lineRule="exact"/>
        <w:rPr>
          <w:rFonts w:cs="Times New Roman"/>
          <w:snapToGrid w:val="0"/>
        </w:rPr>
      </w:pPr>
    </w:p>
    <w:sectPr w:rsidR="00D263B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94" w:rsidRDefault="000623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394" w:rsidRDefault="000623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94" w:rsidRDefault="000623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394" w:rsidRDefault="000623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63B5"/>
    <w:rsid w:val="000137B3"/>
    <w:rsid w:val="000472A4"/>
    <w:rsid w:val="00054AF1"/>
    <w:rsid w:val="00062394"/>
    <w:rsid w:val="00091CF8"/>
    <w:rsid w:val="0009393B"/>
    <w:rsid w:val="000C66CB"/>
    <w:rsid w:val="000E56E1"/>
    <w:rsid w:val="00172E64"/>
    <w:rsid w:val="00186713"/>
    <w:rsid w:val="001B095A"/>
    <w:rsid w:val="001B2EC4"/>
    <w:rsid w:val="0029506F"/>
    <w:rsid w:val="00295976"/>
    <w:rsid w:val="00347FE1"/>
    <w:rsid w:val="00356296"/>
    <w:rsid w:val="0039179F"/>
    <w:rsid w:val="00440AA3"/>
    <w:rsid w:val="005419CB"/>
    <w:rsid w:val="00591991"/>
    <w:rsid w:val="005B51E5"/>
    <w:rsid w:val="00613DE3"/>
    <w:rsid w:val="006D1023"/>
    <w:rsid w:val="006D685B"/>
    <w:rsid w:val="00712ACF"/>
    <w:rsid w:val="008212A1"/>
    <w:rsid w:val="00954761"/>
    <w:rsid w:val="00A66012"/>
    <w:rsid w:val="00A823BC"/>
    <w:rsid w:val="00C62C5B"/>
    <w:rsid w:val="00C90AAB"/>
    <w:rsid w:val="00CD68EC"/>
    <w:rsid w:val="00D06B89"/>
    <w:rsid w:val="00D21A43"/>
    <w:rsid w:val="00D263B5"/>
    <w:rsid w:val="00D36F6F"/>
    <w:rsid w:val="00D9618D"/>
    <w:rsid w:val="00F005D0"/>
    <w:rsid w:val="00F123E0"/>
    <w:rsid w:val="00F1694E"/>
    <w:rsid w:val="00FE035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A961AA"/>
  <w15:chartTrackingRefBased/>
  <w15:docId w15:val="{3CCC4C1D-3561-41AF-BE78-8AD1533A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Date"/>
    <w:basedOn w:val="a"/>
    <w:next w:val="a"/>
    <w:link w:val="a7"/>
    <w:rsid w:val="00F123E0"/>
  </w:style>
  <w:style w:type="character" w:customStyle="1" w:styleId="a7">
    <w:name w:val="日付 (文字)"/>
    <w:link w:val="a6"/>
    <w:rsid w:val="00F123E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23C42FF0.dotm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制作技術部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cp:lastModifiedBy>児玉 宏彰</cp:lastModifiedBy>
  <cp:revision>3</cp:revision>
  <cp:lastPrinted>2009-11-10T07:13:00Z</cp:lastPrinted>
  <dcterms:created xsi:type="dcterms:W3CDTF">2019-04-18T01:00:00Z</dcterms:created>
  <dcterms:modified xsi:type="dcterms:W3CDTF">2019-04-18T01:01:00Z</dcterms:modified>
</cp:coreProperties>
</file>