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36" w:rsidRDefault="00523436">
      <w:pPr>
        <w:rPr>
          <w:sz w:val="24"/>
          <w:szCs w:val="24"/>
        </w:rPr>
      </w:pPr>
      <w:bookmarkStart w:id="0" w:name="_GoBack"/>
      <w:bookmarkEnd w:id="0"/>
    </w:p>
    <w:p w:rsidR="00523436" w:rsidRDefault="00523436" w:rsidP="005234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収支予算（決算）書</w:t>
      </w:r>
    </w:p>
    <w:p w:rsidR="00523436" w:rsidRDefault="00523436">
      <w:pPr>
        <w:rPr>
          <w:sz w:val="24"/>
          <w:szCs w:val="24"/>
        </w:rPr>
      </w:pPr>
    </w:p>
    <w:p w:rsidR="00523436" w:rsidRDefault="005234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１．収</w:t>
      </w:r>
      <w:r w:rsidR="003261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入　　　　　　　　　　　　　　　　　　　　　　　　　（単位：円）</w:t>
      </w:r>
    </w:p>
    <w:tbl>
      <w:tblPr>
        <w:tblW w:w="0" w:type="auto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1346"/>
        <w:gridCol w:w="1346"/>
        <w:gridCol w:w="1347"/>
        <w:gridCol w:w="2113"/>
      </w:tblGrid>
      <w:tr w:rsidR="00523436" w:rsidTr="006E303A">
        <w:trPr>
          <w:trHeight w:val="406"/>
        </w:trPr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523436" w:rsidRDefault="00523436" w:rsidP="005234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経費区分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436" w:rsidRDefault="00523436" w:rsidP="005234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436" w:rsidRDefault="00523436" w:rsidP="005234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436" w:rsidRDefault="00523436" w:rsidP="005234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</w:t>
            </w:r>
          </w:p>
        </w:tc>
        <w:tc>
          <w:tcPr>
            <w:tcW w:w="2151" w:type="dxa"/>
            <w:tcBorders>
              <w:left w:val="single" w:sz="4" w:space="0" w:color="auto"/>
            </w:tcBorders>
            <w:vAlign w:val="center"/>
          </w:tcPr>
          <w:p w:rsidR="00523436" w:rsidRDefault="00523436" w:rsidP="005234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備考（積算根拠等）</w:t>
            </w:r>
          </w:p>
        </w:tc>
      </w:tr>
      <w:tr w:rsidR="00523436" w:rsidTr="006E303A">
        <w:trPr>
          <w:trHeight w:val="1414"/>
        </w:trPr>
        <w:tc>
          <w:tcPr>
            <w:tcW w:w="2153" w:type="dxa"/>
            <w:tcBorders>
              <w:bottom w:val="double" w:sz="4" w:space="0" w:color="auto"/>
              <w:right w:val="single" w:sz="4" w:space="0" w:color="auto"/>
            </w:tcBorders>
          </w:tcPr>
          <w:p w:rsidR="00523436" w:rsidRDefault="00523436" w:rsidP="005234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参加者負担金</w:t>
            </w:r>
          </w:p>
          <w:p w:rsidR="00523436" w:rsidRDefault="00523436" w:rsidP="005234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  <w:p w:rsidR="00523436" w:rsidRDefault="00523436" w:rsidP="00523436">
            <w:pPr>
              <w:rPr>
                <w:sz w:val="24"/>
                <w:szCs w:val="24"/>
              </w:rPr>
            </w:pPr>
          </w:p>
          <w:p w:rsidR="00523436" w:rsidRDefault="00523436" w:rsidP="0052343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 w:rsidP="0052343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 w:rsidP="00523436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 w:rsidP="00523436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double" w:sz="4" w:space="0" w:color="auto"/>
            </w:tcBorders>
          </w:tcPr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>
            <w:pPr>
              <w:widowControl/>
              <w:jc w:val="left"/>
              <w:rPr>
                <w:sz w:val="24"/>
                <w:szCs w:val="24"/>
              </w:rPr>
            </w:pPr>
          </w:p>
          <w:p w:rsidR="00523436" w:rsidRDefault="00523436" w:rsidP="00523436">
            <w:pPr>
              <w:rPr>
                <w:sz w:val="24"/>
                <w:szCs w:val="24"/>
              </w:rPr>
            </w:pPr>
          </w:p>
        </w:tc>
      </w:tr>
      <w:tr w:rsidR="00523436" w:rsidTr="0032619E">
        <w:trPr>
          <w:trHeight w:val="376"/>
        </w:trPr>
        <w:tc>
          <w:tcPr>
            <w:tcW w:w="215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23436" w:rsidRDefault="00523436" w:rsidP="005234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23436" w:rsidRDefault="00523436" w:rsidP="0052343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23436" w:rsidRDefault="00523436" w:rsidP="00523436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23436" w:rsidRDefault="00523436" w:rsidP="00523436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double" w:sz="4" w:space="0" w:color="auto"/>
              <w:left w:val="single" w:sz="4" w:space="0" w:color="auto"/>
            </w:tcBorders>
          </w:tcPr>
          <w:p w:rsidR="00523436" w:rsidRDefault="00523436" w:rsidP="00523436">
            <w:pPr>
              <w:rPr>
                <w:sz w:val="24"/>
                <w:szCs w:val="24"/>
              </w:rPr>
            </w:pPr>
          </w:p>
        </w:tc>
      </w:tr>
    </w:tbl>
    <w:p w:rsidR="00523436" w:rsidRDefault="00523436">
      <w:pPr>
        <w:rPr>
          <w:sz w:val="24"/>
          <w:szCs w:val="24"/>
        </w:rPr>
      </w:pPr>
    </w:p>
    <w:p w:rsidR="00523436" w:rsidRDefault="005234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２．支</w:t>
      </w:r>
      <w:r w:rsidR="003261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</w:t>
      </w:r>
      <w:r w:rsidR="0032619E">
        <w:rPr>
          <w:rFonts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2370"/>
        <w:gridCol w:w="1340"/>
        <w:gridCol w:w="1341"/>
        <w:gridCol w:w="1341"/>
        <w:gridCol w:w="1276"/>
      </w:tblGrid>
      <w:tr w:rsidR="000F28E7" w:rsidTr="00056FE8">
        <w:trPr>
          <w:trHeight w:val="413"/>
        </w:trPr>
        <w:tc>
          <w:tcPr>
            <w:tcW w:w="30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28E7" w:rsidRDefault="000F28E7" w:rsidP="003261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経費の内訳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8E7" w:rsidRDefault="000F28E7" w:rsidP="003261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8E7" w:rsidRDefault="000F28E7" w:rsidP="003261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8E7" w:rsidRDefault="000F28E7" w:rsidP="003261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8E7" w:rsidRDefault="000F28E7" w:rsidP="003261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2619E" w:rsidTr="004D5256">
        <w:trPr>
          <w:cantSplit/>
          <w:trHeight w:val="3579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619E" w:rsidRDefault="0032619E" w:rsidP="0032619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2424" w:type="dxa"/>
            <w:tcBorders>
              <w:top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</w:tr>
      <w:tr w:rsidR="0032619E" w:rsidTr="004D5256">
        <w:trPr>
          <w:cantSplit/>
          <w:trHeight w:val="405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2619E" w:rsidRDefault="0032619E" w:rsidP="0032619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12" w:space="0" w:color="auto"/>
            </w:tcBorders>
            <w:vAlign w:val="center"/>
          </w:tcPr>
          <w:p w:rsidR="0032619E" w:rsidRDefault="0032619E" w:rsidP="003261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</w:tr>
      <w:tr w:rsidR="0032619E" w:rsidTr="004D5256">
        <w:trPr>
          <w:trHeight w:val="1690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619E" w:rsidRDefault="0032619E" w:rsidP="0032619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2424" w:type="dxa"/>
            <w:tcBorders>
              <w:top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</w:tr>
      <w:tr w:rsidR="0032619E" w:rsidTr="004D5256">
        <w:trPr>
          <w:trHeight w:val="407"/>
        </w:trPr>
        <w:tc>
          <w:tcPr>
            <w:tcW w:w="594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double" w:sz="4" w:space="0" w:color="auto"/>
            </w:tcBorders>
            <w:vAlign w:val="center"/>
          </w:tcPr>
          <w:p w:rsidR="0032619E" w:rsidRDefault="0032619E" w:rsidP="003261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365" w:type="dxa"/>
            <w:tcBorders>
              <w:bottom w:val="double" w:sz="4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double" w:sz="4" w:space="0" w:color="auto"/>
              <w:right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</w:tr>
      <w:tr w:rsidR="0032619E" w:rsidTr="0032619E">
        <w:trPr>
          <w:trHeight w:val="451"/>
        </w:trPr>
        <w:tc>
          <w:tcPr>
            <w:tcW w:w="30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619E" w:rsidRDefault="0032619E" w:rsidP="003261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  <w:bottom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  <w:bottom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2619E" w:rsidRDefault="0032619E">
            <w:pPr>
              <w:rPr>
                <w:sz w:val="24"/>
                <w:szCs w:val="24"/>
              </w:rPr>
            </w:pPr>
          </w:p>
        </w:tc>
      </w:tr>
    </w:tbl>
    <w:p w:rsidR="00DA6977" w:rsidRDefault="0032619E" w:rsidP="00DA697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※予算においては積算の根拠となる見積書等</w:t>
      </w:r>
      <w:r w:rsidR="00DA6977">
        <w:rPr>
          <w:rFonts w:hint="eastAsia"/>
          <w:sz w:val="24"/>
          <w:szCs w:val="24"/>
        </w:rPr>
        <w:t>（写）</w:t>
      </w:r>
      <w:r>
        <w:rPr>
          <w:rFonts w:hint="eastAsia"/>
          <w:sz w:val="24"/>
          <w:szCs w:val="24"/>
        </w:rPr>
        <w:t>を可能な限り添付すること。</w:t>
      </w:r>
    </w:p>
    <w:p w:rsidR="0032619E" w:rsidRPr="0032619E" w:rsidRDefault="0032619E" w:rsidP="00DA697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※決算においては支払いの事実を証する領収書等</w:t>
      </w:r>
      <w:r w:rsidR="00DA6977">
        <w:rPr>
          <w:rFonts w:hint="eastAsia"/>
          <w:sz w:val="24"/>
          <w:szCs w:val="24"/>
        </w:rPr>
        <w:t>（写）</w:t>
      </w:r>
      <w:r>
        <w:rPr>
          <w:rFonts w:hint="eastAsia"/>
          <w:sz w:val="24"/>
          <w:szCs w:val="24"/>
        </w:rPr>
        <w:t>を添付すること。</w:t>
      </w:r>
    </w:p>
    <w:sectPr w:rsidR="0032619E" w:rsidRPr="00326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21" w:rsidRDefault="008B4921" w:rsidP="00DA6977">
      <w:r>
        <w:separator/>
      </w:r>
    </w:p>
  </w:endnote>
  <w:endnote w:type="continuationSeparator" w:id="0">
    <w:p w:rsidR="008B4921" w:rsidRDefault="008B4921" w:rsidP="00DA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21" w:rsidRDefault="008B4921" w:rsidP="00DA6977">
      <w:r>
        <w:separator/>
      </w:r>
    </w:p>
  </w:footnote>
  <w:footnote w:type="continuationSeparator" w:id="0">
    <w:p w:rsidR="008B4921" w:rsidRDefault="008B4921" w:rsidP="00DA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36"/>
    <w:rsid w:val="00056FE8"/>
    <w:rsid w:val="000F28E7"/>
    <w:rsid w:val="0025425D"/>
    <w:rsid w:val="0032619E"/>
    <w:rsid w:val="004126E9"/>
    <w:rsid w:val="004D5256"/>
    <w:rsid w:val="005220A1"/>
    <w:rsid w:val="00523436"/>
    <w:rsid w:val="005C5542"/>
    <w:rsid w:val="006E303A"/>
    <w:rsid w:val="007F0161"/>
    <w:rsid w:val="00800B91"/>
    <w:rsid w:val="008B4921"/>
    <w:rsid w:val="00D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F9E6A6-9A52-4D6C-A4DD-EB83CFCB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697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69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431B5F56.dotm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児玉 宏彰</cp:lastModifiedBy>
  <cp:revision>2</cp:revision>
  <dcterms:created xsi:type="dcterms:W3CDTF">2019-04-18T00:57:00Z</dcterms:created>
  <dcterms:modified xsi:type="dcterms:W3CDTF">2019-04-18T00:57:00Z</dcterms:modified>
</cp:coreProperties>
</file>