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E3" w:rsidRDefault="00996B08" w:rsidP="00577249">
      <w:pPr>
        <w:jc w:val="center"/>
      </w:pPr>
      <w:r>
        <w:rPr>
          <w:rFonts w:hint="eastAsia"/>
        </w:rPr>
        <w:t>別表３の指定施設における</w:t>
      </w:r>
      <w:r w:rsidR="004F3921">
        <w:rPr>
          <w:rFonts w:hint="eastAsia"/>
        </w:rPr>
        <w:t>施設ごとの</w:t>
      </w:r>
      <w:r>
        <w:rPr>
          <w:rFonts w:hint="eastAsia"/>
        </w:rPr>
        <w:t>緊急連絡職員名簿</w:t>
      </w:r>
      <w:r w:rsidR="00155774">
        <w:rPr>
          <w:rFonts w:hint="eastAsia"/>
        </w:rPr>
        <w:t>（所管部署⇔指定施設）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1275"/>
        <w:gridCol w:w="57"/>
        <w:gridCol w:w="1548"/>
        <w:gridCol w:w="83"/>
        <w:gridCol w:w="2317"/>
        <w:gridCol w:w="32"/>
        <w:gridCol w:w="1610"/>
      </w:tblGrid>
      <w:tr w:rsidR="00577249" w:rsidTr="004F3921">
        <w:trPr>
          <w:trHeight w:val="1059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7249" w:rsidRDefault="00577249" w:rsidP="00577249">
            <w:r>
              <w:rPr>
                <w:rFonts w:hint="eastAsia"/>
              </w:rPr>
              <w:t>施設名</w:t>
            </w:r>
          </w:p>
        </w:tc>
        <w:tc>
          <w:tcPr>
            <w:tcW w:w="692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77249" w:rsidRDefault="00577249"/>
        </w:tc>
      </w:tr>
      <w:tr w:rsidR="00577249" w:rsidTr="004F3921">
        <w:trPr>
          <w:trHeight w:val="634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7249" w:rsidRDefault="00577249" w:rsidP="00577249">
            <w:r>
              <w:rPr>
                <w:rFonts w:hint="eastAsia"/>
              </w:rPr>
              <w:t>施設</w:t>
            </w:r>
            <w:r w:rsidR="00D4359F">
              <w:rPr>
                <w:rFonts w:hint="eastAsia"/>
              </w:rPr>
              <w:t>所在</w:t>
            </w:r>
          </w:p>
          <w:p w:rsidR="00577249" w:rsidRDefault="00577249" w:rsidP="00577249">
            <w:r>
              <w:rPr>
                <w:rFonts w:hint="eastAsia"/>
              </w:rPr>
              <w:t>連絡先等</w:t>
            </w:r>
          </w:p>
        </w:tc>
        <w:tc>
          <w:tcPr>
            <w:tcW w:w="6922" w:type="dxa"/>
            <w:gridSpan w:val="7"/>
            <w:tcBorders>
              <w:bottom w:val="nil"/>
              <w:right w:val="single" w:sz="12" w:space="0" w:color="auto"/>
            </w:tcBorders>
          </w:tcPr>
          <w:p w:rsidR="00D4359F" w:rsidRDefault="00D4359F">
            <w:r>
              <w:rPr>
                <w:rFonts w:hint="eastAsia"/>
              </w:rPr>
              <w:t>所在(自治会)</w:t>
            </w:r>
          </w:p>
          <w:p w:rsidR="00577249" w:rsidRDefault="00D4359F">
            <w:r>
              <w:rPr>
                <w:rFonts w:hint="eastAsia"/>
              </w:rPr>
              <w:t xml:space="preserve">　　　　　　　　　　　　　　　　　　　　（　　　　　　自治会　）</w:t>
            </w:r>
          </w:p>
          <w:p w:rsidR="00D4359F" w:rsidRPr="00D4359F" w:rsidRDefault="00D4359F"/>
          <w:p w:rsidR="00577249" w:rsidRDefault="00577249">
            <w:r>
              <w:rPr>
                <w:rFonts w:hint="eastAsia"/>
              </w:rPr>
              <w:t>電話番号　　　　　　　　　　　　　FAX</w:t>
            </w:r>
          </w:p>
          <w:p w:rsidR="00577249" w:rsidRDefault="00577249"/>
          <w:p w:rsidR="00577249" w:rsidRDefault="00577249">
            <w:r>
              <w:rPr>
                <w:rFonts w:hint="eastAsia"/>
              </w:rPr>
              <w:t>あればその他の連絡手段</w:t>
            </w:r>
          </w:p>
          <w:p w:rsidR="00577249" w:rsidRDefault="00577249"/>
        </w:tc>
      </w:tr>
      <w:tr w:rsidR="004F3921" w:rsidTr="004F3921">
        <w:tc>
          <w:tcPr>
            <w:tcW w:w="1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921" w:rsidRDefault="004F3921" w:rsidP="004F3921">
            <w:r>
              <w:rPr>
                <w:rFonts w:hint="eastAsia"/>
              </w:rPr>
              <w:t>施設管理者等連絡先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921" w:rsidRDefault="004F3921" w:rsidP="004F392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F3921" w:rsidTr="004F3921">
        <w:trPr>
          <w:trHeight w:val="734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921" w:rsidRDefault="004F3921" w:rsidP="004F3921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/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/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/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921" w:rsidRDefault="004F3921" w:rsidP="004F3921"/>
        </w:tc>
      </w:tr>
      <w:tr w:rsidR="004F3921" w:rsidTr="004F3921">
        <w:trPr>
          <w:trHeight w:val="734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921" w:rsidRDefault="004F3921" w:rsidP="004F392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/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/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/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921" w:rsidRDefault="004F3921" w:rsidP="004F3921"/>
        </w:tc>
      </w:tr>
      <w:tr w:rsidR="004F3921" w:rsidTr="004F3921">
        <w:trPr>
          <w:trHeight w:val="734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3921" w:rsidRDefault="004F3921" w:rsidP="004F3921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/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/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921" w:rsidRDefault="004F3921" w:rsidP="004F3921"/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3921" w:rsidRDefault="004F3921" w:rsidP="004F3921"/>
        </w:tc>
      </w:tr>
      <w:tr w:rsidR="00577249" w:rsidTr="004F3921"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3921" w:rsidRDefault="004F3921" w:rsidP="00577249">
            <w:r>
              <w:rPr>
                <w:rFonts w:hint="eastAsia"/>
              </w:rPr>
              <w:t>市所管部署</w:t>
            </w:r>
          </w:p>
          <w:p w:rsidR="00577249" w:rsidRDefault="00577249" w:rsidP="00577249">
            <w:r>
              <w:rPr>
                <w:rFonts w:hint="eastAsia"/>
              </w:rPr>
              <w:t>施設担当課・班名等</w:t>
            </w:r>
          </w:p>
        </w:tc>
        <w:tc>
          <w:tcPr>
            <w:tcW w:w="692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577249" w:rsidRDefault="00D4359F" w:rsidP="00577249">
            <w:r>
              <w:rPr>
                <w:rFonts w:hint="eastAsia"/>
              </w:rPr>
              <w:t>課室・班名等</w:t>
            </w:r>
          </w:p>
          <w:p w:rsidR="00577249" w:rsidRDefault="00577249" w:rsidP="00577249"/>
          <w:p w:rsidR="00577249" w:rsidRDefault="00577249" w:rsidP="00577249">
            <w:r>
              <w:rPr>
                <w:rFonts w:hint="eastAsia"/>
              </w:rPr>
              <w:t>直通番号　　　　　　　　　　　　　　　　内線</w:t>
            </w:r>
          </w:p>
          <w:p w:rsidR="00577249" w:rsidRDefault="00577249" w:rsidP="00577249"/>
        </w:tc>
      </w:tr>
      <w:tr w:rsidR="00577249" w:rsidTr="004F3921">
        <w:trPr>
          <w:trHeight w:val="742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577249" w:rsidRDefault="00577249" w:rsidP="00577249">
            <w:r>
              <w:rPr>
                <w:rFonts w:hint="eastAsia"/>
              </w:rPr>
              <w:t>緊急連絡職員</w:t>
            </w:r>
          </w:p>
          <w:p w:rsidR="00577249" w:rsidRDefault="00577249" w:rsidP="00577249">
            <w:r>
              <w:rPr>
                <w:rFonts w:hint="eastAsia"/>
              </w:rPr>
              <w:t>指定順位</w:t>
            </w:r>
          </w:p>
        </w:tc>
        <w:tc>
          <w:tcPr>
            <w:tcW w:w="1332" w:type="dxa"/>
            <w:gridSpan w:val="2"/>
            <w:vAlign w:val="center"/>
          </w:tcPr>
          <w:p w:rsidR="00577249" w:rsidRDefault="00577249" w:rsidP="00577249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631" w:type="dxa"/>
            <w:gridSpan w:val="2"/>
            <w:vAlign w:val="center"/>
          </w:tcPr>
          <w:p w:rsidR="00577249" w:rsidRDefault="00577249" w:rsidP="0057724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49" w:type="dxa"/>
            <w:gridSpan w:val="2"/>
            <w:vAlign w:val="center"/>
          </w:tcPr>
          <w:p w:rsidR="00577249" w:rsidRDefault="00577249" w:rsidP="0057724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:rsidR="00577249" w:rsidRDefault="00577249" w:rsidP="0057724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77249" w:rsidTr="004F3921">
        <w:trPr>
          <w:trHeight w:val="742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577249" w:rsidRDefault="00577249" w:rsidP="0057724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332" w:type="dxa"/>
            <w:gridSpan w:val="2"/>
            <w:vAlign w:val="center"/>
          </w:tcPr>
          <w:p w:rsidR="00577249" w:rsidRDefault="00577249" w:rsidP="004F3921"/>
        </w:tc>
        <w:tc>
          <w:tcPr>
            <w:tcW w:w="1631" w:type="dxa"/>
            <w:gridSpan w:val="2"/>
            <w:vAlign w:val="center"/>
          </w:tcPr>
          <w:p w:rsidR="00577249" w:rsidRDefault="00577249" w:rsidP="004F3921"/>
        </w:tc>
        <w:tc>
          <w:tcPr>
            <w:tcW w:w="2349" w:type="dxa"/>
            <w:gridSpan w:val="2"/>
            <w:vAlign w:val="center"/>
          </w:tcPr>
          <w:p w:rsidR="00577249" w:rsidRDefault="00577249" w:rsidP="004F3921"/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:rsidR="00577249" w:rsidRDefault="00577249" w:rsidP="004F3921"/>
        </w:tc>
      </w:tr>
      <w:tr w:rsidR="00577249" w:rsidTr="004F3921">
        <w:trPr>
          <w:trHeight w:val="742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:rsidR="00577249" w:rsidRDefault="00577249" w:rsidP="0057724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332" w:type="dxa"/>
            <w:gridSpan w:val="2"/>
            <w:vAlign w:val="center"/>
          </w:tcPr>
          <w:p w:rsidR="00577249" w:rsidRDefault="00577249" w:rsidP="004F3921"/>
        </w:tc>
        <w:tc>
          <w:tcPr>
            <w:tcW w:w="1631" w:type="dxa"/>
            <w:gridSpan w:val="2"/>
            <w:vAlign w:val="center"/>
          </w:tcPr>
          <w:p w:rsidR="00577249" w:rsidRDefault="00577249" w:rsidP="004F3921"/>
        </w:tc>
        <w:tc>
          <w:tcPr>
            <w:tcW w:w="2349" w:type="dxa"/>
            <w:gridSpan w:val="2"/>
            <w:vAlign w:val="center"/>
          </w:tcPr>
          <w:p w:rsidR="00577249" w:rsidRDefault="00577249" w:rsidP="004F3921"/>
        </w:tc>
        <w:tc>
          <w:tcPr>
            <w:tcW w:w="1610" w:type="dxa"/>
            <w:tcBorders>
              <w:right w:val="single" w:sz="12" w:space="0" w:color="auto"/>
            </w:tcBorders>
            <w:vAlign w:val="center"/>
          </w:tcPr>
          <w:p w:rsidR="00577249" w:rsidRDefault="00577249" w:rsidP="004F3921"/>
        </w:tc>
      </w:tr>
      <w:tr w:rsidR="00577249" w:rsidTr="004F3921">
        <w:trPr>
          <w:trHeight w:val="742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7249" w:rsidRDefault="00577249" w:rsidP="0057724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vAlign w:val="center"/>
          </w:tcPr>
          <w:p w:rsidR="00577249" w:rsidRDefault="00577249" w:rsidP="004F3921"/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577249" w:rsidRDefault="00577249" w:rsidP="004F3921"/>
        </w:tc>
        <w:tc>
          <w:tcPr>
            <w:tcW w:w="2349" w:type="dxa"/>
            <w:gridSpan w:val="2"/>
            <w:tcBorders>
              <w:bottom w:val="single" w:sz="4" w:space="0" w:color="auto"/>
            </w:tcBorders>
            <w:vAlign w:val="center"/>
          </w:tcPr>
          <w:p w:rsidR="00577249" w:rsidRDefault="00577249" w:rsidP="004F3921"/>
        </w:tc>
        <w:tc>
          <w:tcPr>
            <w:tcW w:w="161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7249" w:rsidRDefault="00577249" w:rsidP="004F3921"/>
        </w:tc>
      </w:tr>
      <w:tr w:rsidR="00577249" w:rsidTr="004F3921">
        <w:trPr>
          <w:trHeight w:val="1896"/>
        </w:trPr>
        <w:tc>
          <w:tcPr>
            <w:tcW w:w="847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249" w:rsidRDefault="00577249" w:rsidP="00577249">
            <w:r>
              <w:rPr>
                <w:rFonts w:hint="eastAsia"/>
              </w:rPr>
              <w:t>備考</w:t>
            </w:r>
          </w:p>
        </w:tc>
      </w:tr>
    </w:tbl>
    <w:p w:rsidR="00577249" w:rsidRPr="00577249" w:rsidRDefault="00D842A8">
      <w:r>
        <w:rPr>
          <w:rFonts w:hint="eastAsia"/>
        </w:rPr>
        <w:t>提出先：鹿角市役所　農林課　農地林務班　電話　30-0246　FAX　30-1515</w:t>
      </w:r>
      <w:bookmarkStart w:id="0" w:name="_GoBack"/>
      <w:bookmarkEnd w:id="0"/>
    </w:p>
    <w:sectPr w:rsidR="00577249" w:rsidRPr="00577249" w:rsidSect="006A4BC8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08" w:rsidRDefault="00996B08" w:rsidP="00996B08">
      <w:r>
        <w:separator/>
      </w:r>
    </w:p>
  </w:endnote>
  <w:endnote w:type="continuationSeparator" w:id="0">
    <w:p w:rsidR="00996B08" w:rsidRDefault="00996B08" w:rsidP="0099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08" w:rsidRDefault="00996B08" w:rsidP="00996B08">
      <w:r>
        <w:separator/>
      </w:r>
    </w:p>
  </w:footnote>
  <w:footnote w:type="continuationSeparator" w:id="0">
    <w:p w:rsidR="00996B08" w:rsidRDefault="00996B08" w:rsidP="0099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54"/>
    <w:rsid w:val="00155774"/>
    <w:rsid w:val="004F3921"/>
    <w:rsid w:val="00577249"/>
    <w:rsid w:val="006A4BC8"/>
    <w:rsid w:val="00996B08"/>
    <w:rsid w:val="00A62C31"/>
    <w:rsid w:val="00D4359F"/>
    <w:rsid w:val="00D842A8"/>
    <w:rsid w:val="00EE5704"/>
    <w:rsid w:val="00F9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B1AFF6-4558-4207-AFC8-816822A7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B08"/>
  </w:style>
  <w:style w:type="paragraph" w:styleId="a5">
    <w:name w:val="footer"/>
    <w:basedOn w:val="a"/>
    <w:link w:val="a6"/>
    <w:uiPriority w:val="99"/>
    <w:unhideWhenUsed/>
    <w:rsid w:val="00996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B08"/>
  </w:style>
  <w:style w:type="table" w:styleId="a7">
    <w:name w:val="Table Grid"/>
    <w:basedOn w:val="a1"/>
    <w:uiPriority w:val="39"/>
    <w:rsid w:val="00577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CE1EEA7B.dotm</Template>
  <TotalTime>37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真</dc:creator>
  <cp:keywords/>
  <dc:description/>
  <cp:lastModifiedBy>青山 真</cp:lastModifiedBy>
  <cp:revision>8</cp:revision>
  <cp:lastPrinted>2020-03-18T00:19:00Z</cp:lastPrinted>
  <dcterms:created xsi:type="dcterms:W3CDTF">2020-03-11T09:56:00Z</dcterms:created>
  <dcterms:modified xsi:type="dcterms:W3CDTF">2020-03-24T06:01:00Z</dcterms:modified>
</cp:coreProperties>
</file>