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B6" w:rsidRPr="00FE1831" w:rsidRDefault="00C67945" w:rsidP="00FE1831">
      <w:pPr>
        <w:wordWrap w:val="0"/>
        <w:jc w:val="both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様式第１号（第４条関係）</w:t>
      </w:r>
    </w:p>
    <w:p w:rsidR="005C4DAB" w:rsidRDefault="008140EA" w:rsidP="008217FC">
      <w:pPr>
        <w:autoSpaceDE w:val="0"/>
        <w:autoSpaceDN w:val="0"/>
        <w:adjustRightInd w:val="0"/>
        <w:spacing w:line="280" w:lineRule="exact"/>
        <w:jc w:val="right"/>
        <w:rPr>
          <w:rFonts w:asciiTheme="minorEastAsia" w:eastAsiaTheme="minorEastAsia" w:cs="MS-PMincho"/>
          <w:kern w:val="0"/>
          <w:sz w:val="24"/>
          <w:szCs w:val="24"/>
        </w:rPr>
      </w:pPr>
      <w:r w:rsidRPr="008140EA">
        <w:rPr>
          <w:rFonts w:asciiTheme="minorEastAsia" w:hAnsiTheme="minorEastAsia" w:cs="MS-PMincho"/>
          <w:kern w:val="0"/>
          <w:sz w:val="24"/>
          <w:szCs w:val="24"/>
        </w:rPr>
        <w:t xml:space="preserve"> </w:t>
      </w:r>
      <w:r w:rsidR="00481CB6">
        <w:rPr>
          <w:rFonts w:asciiTheme="minorEastAsia" w:hAnsiTheme="minorEastAsia" w:cs="MS-PMincho" w:hint="eastAsia"/>
          <w:kern w:val="0"/>
          <w:sz w:val="24"/>
          <w:szCs w:val="24"/>
        </w:rPr>
        <w:t xml:space="preserve">　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年</w:t>
      </w:r>
      <w:r w:rsidRPr="008140EA">
        <w:rPr>
          <w:rFonts w:asciiTheme="minorEastAsia" w:hAnsiTheme="minorEastAsia" w:cs="MS-PMincho"/>
          <w:kern w:val="0"/>
          <w:sz w:val="24"/>
          <w:szCs w:val="24"/>
        </w:rPr>
        <w:t xml:space="preserve"> </w:t>
      </w:r>
      <w:r w:rsidR="00481CB6">
        <w:rPr>
          <w:rFonts w:asciiTheme="minorEastAsia" w:hAnsiTheme="minorEastAsia" w:cs="MS-PMincho" w:hint="eastAsia"/>
          <w:kern w:val="0"/>
          <w:sz w:val="24"/>
          <w:szCs w:val="24"/>
        </w:rPr>
        <w:t xml:space="preserve">　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月</w:t>
      </w:r>
      <w:r w:rsidR="00481CB6">
        <w:rPr>
          <w:rFonts w:asciiTheme="minorEastAsia" w:hAnsiTheme="minorEastAsia" w:cs="MS-PMincho" w:hint="eastAsia"/>
          <w:kern w:val="0"/>
          <w:sz w:val="24"/>
          <w:szCs w:val="24"/>
        </w:rPr>
        <w:t xml:space="preserve">　</w:t>
      </w:r>
      <w:r w:rsidRPr="008140EA">
        <w:rPr>
          <w:rFonts w:asciiTheme="minorEastAsia" w:hAnsiTheme="minorEastAsia" w:cs="MS-PMincho"/>
          <w:kern w:val="0"/>
          <w:sz w:val="24"/>
          <w:szCs w:val="24"/>
        </w:rPr>
        <w:t xml:space="preserve"> </w:t>
      </w:r>
      <w:r w:rsidRPr="008140EA">
        <w:rPr>
          <w:rFonts w:asciiTheme="minorEastAsia" w:hAnsiTheme="minorEastAsia" w:cs="MS-PMincho" w:hint="eastAsia"/>
          <w:kern w:val="0"/>
          <w:sz w:val="24"/>
          <w:szCs w:val="24"/>
        </w:rPr>
        <w:t>日</w:t>
      </w:r>
    </w:p>
    <w:p w:rsidR="00982628" w:rsidRDefault="00982628" w:rsidP="0008505D">
      <w:pPr>
        <w:autoSpaceDE w:val="0"/>
        <w:autoSpaceDN w:val="0"/>
        <w:adjustRightInd w:val="0"/>
        <w:rPr>
          <w:rFonts w:asciiTheme="minorEastAsia" w:eastAsiaTheme="minorEastAsia" w:cs="MS-PMincho"/>
          <w:kern w:val="0"/>
          <w:sz w:val="24"/>
          <w:szCs w:val="24"/>
        </w:rPr>
      </w:pPr>
    </w:p>
    <w:p w:rsidR="00481CB6" w:rsidRPr="008140EA" w:rsidRDefault="00424846" w:rsidP="0008505D">
      <w:pPr>
        <w:autoSpaceDE w:val="0"/>
        <w:autoSpaceDN w:val="0"/>
        <w:adjustRightInd w:val="0"/>
        <w:rPr>
          <w:rFonts w:asciiTheme="minorEastAsia" w:eastAsiaTheme="minorEastAsia" w:cs="MS-PMincho"/>
          <w:kern w:val="0"/>
          <w:sz w:val="24"/>
          <w:szCs w:val="24"/>
        </w:rPr>
      </w:pPr>
      <w:r>
        <w:rPr>
          <w:rFonts w:asciiTheme="minorEastAsia" w:eastAsiaTheme="minorEastAsia" w:cs="MS-PMincho" w:hint="eastAsia"/>
          <w:kern w:val="0"/>
          <w:sz w:val="24"/>
          <w:szCs w:val="24"/>
        </w:rPr>
        <w:t xml:space="preserve">鹿角市長　</w:t>
      </w:r>
      <w:r w:rsidR="004B1CA5">
        <w:rPr>
          <w:rFonts w:asciiTheme="minorEastAsia" w:eastAsiaTheme="minorEastAsia" w:cs="MS-PMincho" w:hint="eastAsia"/>
          <w:kern w:val="0"/>
          <w:sz w:val="24"/>
          <w:szCs w:val="24"/>
        </w:rPr>
        <w:t>様</w:t>
      </w:r>
    </w:p>
    <w:p w:rsidR="008140EA" w:rsidRPr="00F44F5A" w:rsidRDefault="00BA42FC" w:rsidP="00424846">
      <w:pPr>
        <w:tabs>
          <w:tab w:val="center" w:pos="5233"/>
          <w:tab w:val="left" w:pos="7665"/>
        </w:tabs>
        <w:autoSpaceDE w:val="0"/>
        <w:autoSpaceDN w:val="0"/>
        <w:adjustRightInd w:val="0"/>
        <w:jc w:val="center"/>
        <w:rPr>
          <w:rFonts w:asciiTheme="minorEastAsia" w:eastAsia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鹿角市空き店舗</w:t>
      </w:r>
      <w:r w:rsidR="004B1CA5">
        <w:rPr>
          <w:rFonts w:asciiTheme="minorEastAsia" w:hAnsiTheme="minorEastAsia" w:cs="MS-PMincho" w:hint="eastAsia"/>
          <w:kern w:val="0"/>
          <w:sz w:val="24"/>
          <w:szCs w:val="24"/>
        </w:rPr>
        <w:t>バンク</w:t>
      </w:r>
      <w:r w:rsidR="007B1405">
        <w:rPr>
          <w:rFonts w:asciiTheme="minorEastAsia" w:hAnsiTheme="minorEastAsia" w:cs="MS-PMincho" w:hint="eastAsia"/>
          <w:kern w:val="0"/>
          <w:sz w:val="24"/>
          <w:szCs w:val="24"/>
        </w:rPr>
        <w:t>登録申請書兼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同意書</w:t>
      </w:r>
    </w:p>
    <w:p w:rsidR="002B6A53" w:rsidRPr="00815280" w:rsidRDefault="002B6A53" w:rsidP="00815280">
      <w:pPr>
        <w:autoSpaceDE w:val="0"/>
        <w:autoSpaceDN w:val="0"/>
        <w:adjustRightInd w:val="0"/>
        <w:spacing w:line="240" w:lineRule="exact"/>
        <w:rPr>
          <w:rFonts w:asciiTheme="minorEastAsia" w:eastAsiaTheme="minorEastAsia" w:cs="MS-PMincho"/>
          <w:kern w:val="0"/>
          <w:sz w:val="24"/>
          <w:szCs w:val="24"/>
        </w:rPr>
      </w:pPr>
    </w:p>
    <w:p w:rsidR="00F9295D" w:rsidRDefault="008140EA" w:rsidP="00815280">
      <w:pPr>
        <w:autoSpaceDE w:val="0"/>
        <w:autoSpaceDN w:val="0"/>
        <w:adjustRightInd w:val="0"/>
        <w:ind w:firstLineChars="2300" w:firstLine="5520"/>
        <w:rPr>
          <w:rFonts w:asciiTheme="minorEastAsia" w:eastAsiaTheme="minorEastAsia" w:cs="MS-PMincho"/>
          <w:kern w:val="0"/>
          <w:sz w:val="24"/>
          <w:szCs w:val="24"/>
          <w:u w:val="single"/>
        </w:rPr>
      </w:pPr>
      <w:r w:rsidRPr="00F9295D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住</w:t>
      </w:r>
      <w:r w:rsidR="002B6A53" w:rsidRPr="00F9295D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</w:t>
      </w:r>
      <w:r w:rsidRPr="00F9295D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所</w:t>
      </w:r>
      <w:r w:rsidR="00F9295D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815280" w:rsidRPr="00815280" w:rsidRDefault="00815280" w:rsidP="00815280">
      <w:pPr>
        <w:autoSpaceDE w:val="0"/>
        <w:autoSpaceDN w:val="0"/>
        <w:adjustRightInd w:val="0"/>
        <w:spacing w:line="240" w:lineRule="exact"/>
        <w:ind w:firstLineChars="2300" w:firstLine="5520"/>
        <w:rPr>
          <w:rFonts w:asciiTheme="minorEastAsia" w:eastAsiaTheme="minorEastAsia" w:cs="MS-PMincho"/>
          <w:kern w:val="0"/>
          <w:sz w:val="24"/>
          <w:szCs w:val="24"/>
          <w:u w:val="single"/>
        </w:rPr>
      </w:pPr>
    </w:p>
    <w:p w:rsidR="008140EA" w:rsidRPr="00F9295D" w:rsidRDefault="008140EA" w:rsidP="009C67E6">
      <w:pPr>
        <w:autoSpaceDE w:val="0"/>
        <w:autoSpaceDN w:val="0"/>
        <w:adjustRightInd w:val="0"/>
        <w:ind w:firstLineChars="2300" w:firstLine="5520"/>
        <w:rPr>
          <w:rFonts w:asciiTheme="minorEastAsia" w:eastAsiaTheme="minorEastAsia" w:cs="MS-PMincho"/>
          <w:kern w:val="0"/>
          <w:sz w:val="24"/>
          <w:szCs w:val="24"/>
          <w:u w:val="single"/>
        </w:rPr>
      </w:pPr>
      <w:r w:rsidRPr="00F9295D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氏</w:t>
      </w:r>
      <w:r w:rsidR="002B6A53" w:rsidRPr="00F9295D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</w:t>
      </w:r>
      <w:r w:rsidRPr="00F9295D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>名</w:t>
      </w:r>
      <w:r w:rsidR="00A670E5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　　　　　　　　　　　　印</w:t>
      </w:r>
    </w:p>
    <w:p w:rsidR="00F9295D" w:rsidRPr="008140EA" w:rsidRDefault="00F9295D" w:rsidP="008140EA">
      <w:pPr>
        <w:autoSpaceDE w:val="0"/>
        <w:autoSpaceDN w:val="0"/>
        <w:adjustRightInd w:val="0"/>
        <w:rPr>
          <w:rFonts w:asciiTheme="minorEastAsia" w:eastAsiaTheme="minorEastAsia" w:cs="MS-PMincho"/>
          <w:kern w:val="0"/>
          <w:sz w:val="24"/>
          <w:szCs w:val="24"/>
        </w:rPr>
      </w:pPr>
    </w:p>
    <w:p w:rsidR="00982628" w:rsidRDefault="00982628" w:rsidP="00BA42FC">
      <w:pPr>
        <w:autoSpaceDE w:val="0"/>
        <w:autoSpaceDN w:val="0"/>
        <w:adjustRightInd w:val="0"/>
        <w:rPr>
          <w:rFonts w:asciiTheme="minorEastAsia" w:eastAsiaTheme="minorEastAsia" w:cs="MS-PMincho"/>
          <w:kern w:val="0"/>
          <w:sz w:val="24"/>
          <w:szCs w:val="24"/>
        </w:rPr>
      </w:pPr>
    </w:p>
    <w:p w:rsidR="00982628" w:rsidRDefault="00982628" w:rsidP="00BA42FC">
      <w:pPr>
        <w:autoSpaceDE w:val="0"/>
        <w:autoSpaceDN w:val="0"/>
        <w:adjustRightInd w:val="0"/>
        <w:rPr>
          <w:rFonts w:asciiTheme="minorEastAsia" w:eastAsiaTheme="minorEastAsia" w:cs="MS-PMincho"/>
          <w:kern w:val="0"/>
          <w:sz w:val="24"/>
          <w:szCs w:val="24"/>
        </w:rPr>
      </w:pPr>
    </w:p>
    <w:p w:rsidR="00BA42FC" w:rsidRPr="00BA42FC" w:rsidRDefault="00C67945" w:rsidP="00BA42FC">
      <w:pPr>
        <w:autoSpaceDE w:val="0"/>
        <w:autoSpaceDN w:val="0"/>
        <w:adjustRightInd w:val="0"/>
        <w:rPr>
          <w:rFonts w:asciiTheme="minorEastAsia" w:eastAsiaTheme="minorEastAsia" w:cs="MS-PMincho"/>
          <w:kern w:val="0"/>
          <w:sz w:val="24"/>
          <w:szCs w:val="24"/>
        </w:rPr>
      </w:pPr>
      <w:r>
        <w:rPr>
          <w:rFonts w:asciiTheme="minorEastAsia" w:eastAsiaTheme="minorEastAsia" w:cs="MS-PMincho" w:hint="eastAsia"/>
          <w:kern w:val="0"/>
          <w:sz w:val="24"/>
          <w:szCs w:val="24"/>
        </w:rPr>
        <w:t xml:space="preserve">　商店街の空き店舗を有効</w:t>
      </w:r>
      <w:r w:rsidR="00BA42FC">
        <w:rPr>
          <w:rFonts w:asciiTheme="minorEastAsia" w:eastAsiaTheme="minorEastAsia" w:cs="MS-PMincho" w:hint="eastAsia"/>
          <w:kern w:val="0"/>
          <w:sz w:val="24"/>
          <w:szCs w:val="24"/>
        </w:rPr>
        <w:t>活用するための「</w:t>
      </w:r>
      <w:r w:rsidR="0006453C">
        <w:rPr>
          <w:rFonts w:asciiTheme="minorEastAsia" w:eastAsiaTheme="minorEastAsia" w:cs="MS-PMincho" w:hint="eastAsia"/>
          <w:kern w:val="0"/>
          <w:sz w:val="24"/>
          <w:szCs w:val="24"/>
        </w:rPr>
        <w:t>鹿角市</w:t>
      </w:r>
      <w:r w:rsidR="007B1405">
        <w:rPr>
          <w:rFonts w:asciiTheme="minorEastAsia" w:eastAsiaTheme="minorEastAsia" w:cs="MS-PMincho" w:hint="eastAsia"/>
          <w:kern w:val="0"/>
          <w:sz w:val="24"/>
          <w:szCs w:val="24"/>
        </w:rPr>
        <w:t>空き店舗バンク」開設にあたり、下記の事項を理解し同意した上、登録申請します</w:t>
      </w:r>
      <w:r w:rsidR="00BA42FC">
        <w:rPr>
          <w:rFonts w:asciiTheme="minorEastAsia" w:eastAsiaTheme="minorEastAsia" w:cs="MS-PMincho" w:hint="eastAsia"/>
          <w:kern w:val="0"/>
          <w:sz w:val="24"/>
          <w:szCs w:val="24"/>
        </w:rPr>
        <w:t>。</w:t>
      </w:r>
    </w:p>
    <w:p w:rsidR="004C340E" w:rsidRDefault="004C340E" w:rsidP="00BA42FC">
      <w:pPr>
        <w:autoSpaceDE w:val="0"/>
        <w:autoSpaceDN w:val="0"/>
        <w:adjustRightInd w:val="0"/>
        <w:rPr>
          <w:rFonts w:ascii="ＭＳ 明朝" w:hAnsi="ＭＳ 明朝" w:cs="MS-PMincho"/>
          <w:kern w:val="0"/>
          <w:sz w:val="24"/>
          <w:szCs w:val="24"/>
        </w:rPr>
      </w:pPr>
    </w:p>
    <w:p w:rsidR="00BA42FC" w:rsidRPr="00BA42FC" w:rsidRDefault="00BA42FC" w:rsidP="00BA42FC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  <w:r w:rsidRPr="00BA42FC">
        <w:rPr>
          <w:rFonts w:ascii="ＭＳ 明朝" w:hAnsi="ＭＳ 明朝" w:cs="MS-PMincho" w:hint="eastAsia"/>
          <w:kern w:val="0"/>
          <w:sz w:val="24"/>
          <w:szCs w:val="24"/>
        </w:rPr>
        <w:t>１　同意事項</w:t>
      </w:r>
    </w:p>
    <w:p w:rsidR="00BA42FC" w:rsidRPr="00BA42FC" w:rsidRDefault="00BA42FC" w:rsidP="00BA42FC">
      <w:pPr>
        <w:autoSpaceDE w:val="0"/>
        <w:autoSpaceDN w:val="0"/>
        <w:adjustRightInd w:val="0"/>
        <w:ind w:leftChars="114" w:left="479" w:hangingChars="100" w:hanging="240"/>
        <w:rPr>
          <w:rFonts w:ascii="ＭＳ 明朝" w:cs="MS-PMincho"/>
          <w:kern w:val="0"/>
          <w:sz w:val="24"/>
          <w:szCs w:val="24"/>
        </w:rPr>
      </w:pPr>
      <w:r w:rsidRPr="00BA42FC">
        <w:rPr>
          <w:rFonts w:ascii="ＭＳ 明朝" w:hAnsi="ＭＳ 明朝" w:cs="MS-PMincho"/>
          <w:kern w:val="0"/>
          <w:sz w:val="24"/>
          <w:szCs w:val="24"/>
        </w:rPr>
        <w:t xml:space="preserve">(1) </w:t>
      </w:r>
      <w:r w:rsidRPr="00BA42FC">
        <w:rPr>
          <w:rFonts w:ascii="ＭＳ 明朝" w:hAnsi="ＭＳ 明朝" w:cs="MS-PMincho" w:hint="eastAsia"/>
          <w:kern w:val="0"/>
          <w:sz w:val="24"/>
          <w:szCs w:val="24"/>
        </w:rPr>
        <w:t>物件等の情報の一部（所在地、物件の概要及び写真）について、鹿角市ホームページ等を通じて広く提供されることに同意します。</w:t>
      </w:r>
    </w:p>
    <w:p w:rsidR="00BA42FC" w:rsidRPr="00BA42FC" w:rsidRDefault="00BA42FC" w:rsidP="00BA42FC">
      <w:pPr>
        <w:autoSpaceDE w:val="0"/>
        <w:autoSpaceDN w:val="0"/>
        <w:adjustRightInd w:val="0"/>
        <w:ind w:leftChars="114" w:left="479" w:hangingChars="100" w:hanging="240"/>
        <w:rPr>
          <w:rFonts w:ascii="ＭＳ 明朝" w:cs="MS-PMincho"/>
          <w:kern w:val="0"/>
          <w:sz w:val="24"/>
          <w:szCs w:val="24"/>
        </w:rPr>
      </w:pPr>
      <w:r w:rsidRPr="00BA42FC">
        <w:rPr>
          <w:rFonts w:ascii="ＭＳ 明朝" w:hAnsi="ＭＳ 明朝" w:cs="MS-PMincho"/>
          <w:kern w:val="0"/>
          <w:sz w:val="24"/>
          <w:szCs w:val="24"/>
        </w:rPr>
        <w:t xml:space="preserve">(2) </w:t>
      </w:r>
      <w:r w:rsidR="0006453C">
        <w:rPr>
          <w:rFonts w:ascii="ＭＳ 明朝" w:hAnsi="ＭＳ 明朝" w:cs="MS-PMincho" w:hint="eastAsia"/>
          <w:kern w:val="0"/>
          <w:sz w:val="24"/>
          <w:szCs w:val="24"/>
        </w:rPr>
        <w:t>鹿角市</w:t>
      </w:r>
      <w:r w:rsidR="00D93C73">
        <w:rPr>
          <w:rFonts w:ascii="ＭＳ 明朝" w:hAnsi="ＭＳ 明朝" w:cs="MS-PMincho" w:hint="eastAsia"/>
          <w:kern w:val="0"/>
          <w:sz w:val="24"/>
          <w:szCs w:val="24"/>
        </w:rPr>
        <w:t>空き店舗</w:t>
      </w:r>
      <w:r w:rsidR="00AB7F65">
        <w:rPr>
          <w:rFonts w:ascii="ＭＳ 明朝" w:hAnsi="ＭＳ 明朝" w:cs="MS-PMincho" w:hint="eastAsia"/>
          <w:kern w:val="0"/>
          <w:sz w:val="24"/>
          <w:szCs w:val="24"/>
        </w:rPr>
        <w:t>バンクの利用希望者に対して、鹿角市空き店舗バンク</w:t>
      </w:r>
      <w:r w:rsidR="00C67945">
        <w:rPr>
          <w:rFonts w:ascii="ＭＳ 明朝" w:hAnsi="ＭＳ 明朝" w:cs="MS-PMincho" w:hint="eastAsia"/>
          <w:kern w:val="0"/>
          <w:sz w:val="24"/>
          <w:szCs w:val="24"/>
        </w:rPr>
        <w:t>物件</w:t>
      </w:r>
      <w:r w:rsidR="00F10A6C">
        <w:rPr>
          <w:rFonts w:ascii="ＭＳ 明朝" w:hAnsi="ＭＳ 明朝" w:cs="MS-PMincho" w:hint="eastAsia"/>
          <w:kern w:val="0"/>
          <w:sz w:val="24"/>
          <w:szCs w:val="24"/>
        </w:rPr>
        <w:t>登録</w:t>
      </w:r>
      <w:r w:rsidR="00AB7F65">
        <w:rPr>
          <w:rFonts w:ascii="ＭＳ 明朝" w:hAnsi="ＭＳ 明朝" w:cs="MS-PMincho" w:hint="eastAsia"/>
          <w:kern w:val="0"/>
          <w:sz w:val="24"/>
          <w:szCs w:val="24"/>
        </w:rPr>
        <w:t>票に記入した</w:t>
      </w:r>
      <w:r w:rsidRPr="00BA42FC">
        <w:rPr>
          <w:rFonts w:ascii="ＭＳ 明朝" w:hAnsi="ＭＳ 明朝" w:cs="MS-PMincho" w:hint="eastAsia"/>
          <w:kern w:val="0"/>
          <w:sz w:val="24"/>
          <w:szCs w:val="24"/>
        </w:rPr>
        <w:t>情報を提供されることに同意します。</w:t>
      </w:r>
    </w:p>
    <w:p w:rsidR="00BA42FC" w:rsidRDefault="00BA42FC" w:rsidP="00F10A6C">
      <w:pPr>
        <w:autoSpaceDE w:val="0"/>
        <w:autoSpaceDN w:val="0"/>
        <w:adjustRightInd w:val="0"/>
        <w:ind w:leftChars="114" w:left="479" w:hangingChars="100" w:hanging="240"/>
        <w:rPr>
          <w:rFonts w:ascii="ＭＳ 明朝" w:hAnsi="ＭＳ 明朝" w:cs="MS-PMincho"/>
          <w:kern w:val="0"/>
          <w:sz w:val="24"/>
          <w:szCs w:val="24"/>
        </w:rPr>
      </w:pPr>
      <w:r w:rsidRPr="009E3FF2">
        <w:rPr>
          <w:rFonts w:ascii="ＭＳ 明朝" w:hAnsi="ＭＳ 明朝" w:cs="MS-PMincho"/>
          <w:kern w:val="0"/>
          <w:sz w:val="24"/>
          <w:szCs w:val="24"/>
        </w:rPr>
        <w:t>(</w:t>
      </w:r>
      <w:r>
        <w:rPr>
          <w:rFonts w:ascii="ＭＳ 明朝" w:hAnsi="ＭＳ 明朝" w:cs="MS-PMincho"/>
          <w:kern w:val="0"/>
          <w:sz w:val="24"/>
          <w:szCs w:val="24"/>
        </w:rPr>
        <w:t>3</w:t>
      </w:r>
      <w:r w:rsidRPr="009E3FF2">
        <w:rPr>
          <w:rFonts w:ascii="ＭＳ 明朝" w:hAnsi="ＭＳ 明朝" w:cs="MS-PMincho"/>
          <w:kern w:val="0"/>
          <w:sz w:val="24"/>
          <w:szCs w:val="24"/>
        </w:rPr>
        <w:t xml:space="preserve">) </w:t>
      </w:r>
      <w:r w:rsidR="0006453C">
        <w:rPr>
          <w:rFonts w:ascii="ＭＳ 明朝" w:hAnsi="ＭＳ 明朝" w:cs="MS-PMincho" w:hint="eastAsia"/>
          <w:kern w:val="0"/>
          <w:sz w:val="24"/>
          <w:szCs w:val="24"/>
        </w:rPr>
        <w:t>鹿角市</w:t>
      </w:r>
      <w:r w:rsidR="00D93C73">
        <w:rPr>
          <w:rFonts w:ascii="ＭＳ 明朝" w:hAnsi="ＭＳ 明朝" w:cs="MS-PMincho" w:hint="eastAsia"/>
          <w:kern w:val="0"/>
          <w:sz w:val="24"/>
          <w:szCs w:val="24"/>
        </w:rPr>
        <w:t>空き店舗</w:t>
      </w:r>
      <w:r>
        <w:rPr>
          <w:rFonts w:ascii="ＭＳ 明朝" w:hAnsi="ＭＳ 明朝" w:cs="MS-PMincho" w:hint="eastAsia"/>
          <w:kern w:val="0"/>
          <w:sz w:val="24"/>
          <w:szCs w:val="24"/>
        </w:rPr>
        <w:t>バン</w:t>
      </w:r>
      <w:r w:rsidR="0006453C">
        <w:rPr>
          <w:rFonts w:ascii="ＭＳ 明朝" w:hAnsi="ＭＳ 明朝" w:cs="MS-PMincho" w:hint="eastAsia"/>
          <w:kern w:val="0"/>
          <w:sz w:val="24"/>
          <w:szCs w:val="24"/>
        </w:rPr>
        <w:t>ク</w:t>
      </w:r>
      <w:r w:rsidR="00C67945">
        <w:rPr>
          <w:rFonts w:ascii="ＭＳ 明朝" w:hAnsi="ＭＳ 明朝" w:cs="MS-PMincho" w:hint="eastAsia"/>
          <w:kern w:val="0"/>
          <w:sz w:val="24"/>
          <w:szCs w:val="24"/>
        </w:rPr>
        <w:t>物件</w:t>
      </w:r>
      <w:r w:rsidR="00F10A6C">
        <w:rPr>
          <w:rFonts w:ascii="ＭＳ 明朝" w:hAnsi="ＭＳ 明朝" w:cs="MS-PMincho" w:hint="eastAsia"/>
          <w:kern w:val="0"/>
          <w:sz w:val="24"/>
          <w:szCs w:val="24"/>
        </w:rPr>
        <w:t>登録</w:t>
      </w:r>
      <w:r w:rsidR="0006453C">
        <w:rPr>
          <w:rFonts w:ascii="ＭＳ 明朝" w:hAnsi="ＭＳ 明朝" w:cs="MS-PMincho" w:hint="eastAsia"/>
          <w:kern w:val="0"/>
          <w:sz w:val="24"/>
          <w:szCs w:val="24"/>
        </w:rPr>
        <w:t>票</w:t>
      </w:r>
      <w:r>
        <w:rPr>
          <w:rFonts w:ascii="ＭＳ 明朝" w:hAnsi="ＭＳ 明朝" w:cs="MS-PMincho" w:hint="eastAsia"/>
          <w:kern w:val="0"/>
          <w:sz w:val="24"/>
          <w:szCs w:val="24"/>
        </w:rPr>
        <w:t>に記入した内容をもとに市の担当者が固定資産税の課税資料</w:t>
      </w:r>
      <w:r w:rsidR="00B4139D">
        <w:rPr>
          <w:rFonts w:ascii="ＭＳ 明朝" w:hAnsi="ＭＳ 明朝" w:cs="MS-PMincho" w:hint="eastAsia"/>
          <w:kern w:val="0"/>
          <w:sz w:val="24"/>
          <w:szCs w:val="24"/>
        </w:rPr>
        <w:t>、又は、土地建物登記事項証明書</w:t>
      </w:r>
      <w:r>
        <w:rPr>
          <w:rFonts w:ascii="ＭＳ 明朝" w:hAnsi="ＭＳ 明朝" w:cs="MS-PMincho" w:hint="eastAsia"/>
          <w:kern w:val="0"/>
          <w:sz w:val="24"/>
          <w:szCs w:val="24"/>
        </w:rPr>
        <w:t>を閲覧することに同意します</w:t>
      </w:r>
      <w:r w:rsidRPr="009E3FF2">
        <w:rPr>
          <w:rFonts w:ascii="ＭＳ 明朝" w:hAnsi="ＭＳ 明朝" w:cs="MS-PMincho" w:hint="eastAsia"/>
          <w:kern w:val="0"/>
          <w:sz w:val="24"/>
          <w:szCs w:val="24"/>
        </w:rPr>
        <w:t>。</w:t>
      </w:r>
    </w:p>
    <w:p w:rsidR="004C340E" w:rsidRDefault="00EB1315" w:rsidP="00B97640">
      <w:pPr>
        <w:autoSpaceDE w:val="0"/>
        <w:autoSpaceDN w:val="0"/>
        <w:adjustRightInd w:val="0"/>
        <w:ind w:leftChars="114" w:left="479" w:hangingChars="100" w:hanging="240"/>
        <w:rPr>
          <w:rFonts w:ascii="ＭＳ 明朝" w:hAns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>(4) 鹿角市空き店舗バンクにおいて必要な物件等の写真を市</w:t>
      </w:r>
      <w:r w:rsidR="00CF247E">
        <w:rPr>
          <w:rFonts w:ascii="ＭＳ 明朝" w:hAnsi="ＭＳ 明朝" w:cs="MS-PMincho" w:hint="eastAsia"/>
          <w:kern w:val="0"/>
          <w:sz w:val="24"/>
          <w:szCs w:val="24"/>
        </w:rPr>
        <w:t>、又はかづの商工会、市内の商店街振興組合の関係者</w:t>
      </w:r>
      <w:r>
        <w:rPr>
          <w:rFonts w:ascii="ＭＳ 明朝" w:hAnsi="ＭＳ 明朝" w:cs="MS-PMincho" w:hint="eastAsia"/>
          <w:kern w:val="0"/>
          <w:sz w:val="24"/>
          <w:szCs w:val="24"/>
        </w:rPr>
        <w:t>が撮影することに同意します。</w:t>
      </w:r>
    </w:p>
    <w:p w:rsidR="00FF358A" w:rsidRPr="00CF247E" w:rsidRDefault="00FF358A" w:rsidP="00B97640">
      <w:pPr>
        <w:autoSpaceDE w:val="0"/>
        <w:autoSpaceDN w:val="0"/>
        <w:adjustRightInd w:val="0"/>
        <w:ind w:firstLineChars="50" w:firstLine="120"/>
        <w:rPr>
          <w:rFonts w:ascii="ＭＳ 明朝" w:hAnsi="ＭＳ 明朝" w:cs="MS-PMincho"/>
          <w:kern w:val="0"/>
          <w:sz w:val="24"/>
          <w:szCs w:val="24"/>
        </w:rPr>
      </w:pPr>
    </w:p>
    <w:p w:rsidR="00B97640" w:rsidRDefault="00982628" w:rsidP="00B97640">
      <w:pPr>
        <w:autoSpaceDE w:val="0"/>
        <w:autoSpaceDN w:val="0"/>
        <w:adjustRightInd w:val="0"/>
        <w:ind w:firstLineChars="50" w:firstLine="120"/>
        <w:rPr>
          <w:rFonts w:ascii="ＭＳ 明朝" w:hAns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>２　鹿角市空き店舗バンク設置要綱第４条第２項に規定する次</w:t>
      </w:r>
      <w:r w:rsidR="00B97640">
        <w:rPr>
          <w:rFonts w:ascii="ＭＳ 明朝" w:hAnsi="ＭＳ 明朝" w:cs="MS-PMincho" w:hint="eastAsia"/>
          <w:kern w:val="0"/>
          <w:sz w:val="24"/>
          <w:szCs w:val="24"/>
        </w:rPr>
        <w:t>のすべての事項に該当します。</w:t>
      </w:r>
    </w:p>
    <w:p w:rsidR="00B97640" w:rsidRDefault="00B97640" w:rsidP="00B97640">
      <w:pPr>
        <w:autoSpaceDE w:val="0"/>
        <w:autoSpaceDN w:val="0"/>
        <w:adjustRightInd w:val="0"/>
        <w:ind w:firstLineChars="50" w:firstLine="120"/>
        <w:rPr>
          <w:rFonts w:ascii="ＭＳ 明朝" w:hAnsi="ＭＳ 明朝" w:cs="MS-PMincho"/>
          <w:kern w:val="0"/>
          <w:sz w:val="24"/>
          <w:szCs w:val="24"/>
        </w:rPr>
      </w:pPr>
    </w:p>
    <w:p w:rsidR="00D047A7" w:rsidRDefault="00B97640" w:rsidP="00D047A7">
      <w:pPr>
        <w:pStyle w:val="Default"/>
        <w:ind w:left="225" w:firstLineChars="100" w:firstLine="240"/>
        <w:rPr>
          <w:color w:val="auto"/>
        </w:rPr>
      </w:pPr>
      <w:r>
        <w:rPr>
          <w:rFonts w:hint="eastAsia"/>
          <w:color w:val="auto"/>
        </w:rPr>
        <w:t>□　集団的に、又は常習的に暴力的不法行為を行う、又は行う恐れのある組織の構成員等の</w:t>
      </w:r>
    </w:p>
    <w:p w:rsidR="00B97640" w:rsidRDefault="00B97640" w:rsidP="00D047A7">
      <w:pPr>
        <w:pStyle w:val="Default"/>
        <w:ind w:left="225" w:firstLineChars="200" w:firstLine="480"/>
        <w:rPr>
          <w:color w:val="auto"/>
        </w:rPr>
      </w:pPr>
      <w:r>
        <w:rPr>
          <w:rFonts w:hint="eastAsia"/>
          <w:color w:val="auto"/>
        </w:rPr>
        <w:t>所有でないこと。</w:t>
      </w:r>
    </w:p>
    <w:p w:rsidR="00B97640" w:rsidRDefault="00B97640" w:rsidP="00B97640">
      <w:pPr>
        <w:pStyle w:val="Default"/>
        <w:ind w:firstLineChars="200" w:firstLine="480"/>
        <w:rPr>
          <w:color w:val="auto"/>
        </w:rPr>
      </w:pPr>
      <w:r>
        <w:rPr>
          <w:rFonts w:hint="eastAsia"/>
          <w:color w:val="auto"/>
        </w:rPr>
        <w:t xml:space="preserve">□　</w:t>
      </w:r>
      <w:r w:rsidR="00D047A7">
        <w:rPr>
          <w:rFonts w:hint="eastAsia"/>
          <w:color w:val="auto"/>
        </w:rPr>
        <w:t>当該空き店舗が不動産競売にかけられた状態でないこと。</w:t>
      </w:r>
    </w:p>
    <w:p w:rsidR="00B97640" w:rsidRPr="00C52284" w:rsidRDefault="00B97640" w:rsidP="00B97640">
      <w:pPr>
        <w:pStyle w:val="Default"/>
        <w:ind w:firstLineChars="200" w:firstLine="480"/>
        <w:rPr>
          <w:color w:val="auto"/>
        </w:rPr>
      </w:pPr>
      <w:r>
        <w:rPr>
          <w:rFonts w:hint="eastAsia"/>
          <w:color w:val="auto"/>
        </w:rPr>
        <w:t>□　所有者の全員が登録に関する承諾をしていること。</w:t>
      </w:r>
    </w:p>
    <w:p w:rsidR="00B61E1E" w:rsidRDefault="00B61E1E" w:rsidP="0006453C">
      <w:pPr>
        <w:autoSpaceDE w:val="0"/>
        <w:autoSpaceDN w:val="0"/>
        <w:adjustRightInd w:val="0"/>
        <w:spacing w:line="280" w:lineRule="exact"/>
        <w:ind w:leftChars="114" w:left="659" w:hangingChars="200" w:hanging="420"/>
        <w:rPr>
          <w:rFonts w:asciiTheme="minorEastAsia" w:eastAsiaTheme="minorEastAsia" w:cs="MS-PMincho"/>
          <w:kern w:val="0"/>
          <w:szCs w:val="21"/>
        </w:rPr>
      </w:pPr>
    </w:p>
    <w:p w:rsidR="00815280" w:rsidRDefault="0006453C" w:rsidP="00B61E1E">
      <w:pPr>
        <w:autoSpaceDE w:val="0"/>
        <w:autoSpaceDN w:val="0"/>
        <w:adjustRightInd w:val="0"/>
        <w:rPr>
          <w:rFonts w:asciiTheme="minorEastAsia" w:eastAsia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３</w:t>
      </w:r>
      <w:r w:rsidR="00BE10EE">
        <w:rPr>
          <w:rFonts w:asciiTheme="minorEastAsia" w:hAnsiTheme="minorEastAsia" w:cs="MS-PMincho" w:hint="eastAsia"/>
          <w:kern w:val="0"/>
          <w:sz w:val="24"/>
          <w:szCs w:val="24"/>
        </w:rPr>
        <w:t xml:space="preserve">　誓約事項</w:t>
      </w:r>
    </w:p>
    <w:p w:rsidR="00BE10EE" w:rsidRPr="00A43C82" w:rsidRDefault="00BE10EE" w:rsidP="0056002F">
      <w:pPr>
        <w:autoSpaceDE w:val="0"/>
        <w:autoSpaceDN w:val="0"/>
        <w:adjustRightInd w:val="0"/>
        <w:spacing w:line="260" w:lineRule="exact"/>
        <w:ind w:left="480" w:hangingChars="200" w:hanging="480"/>
        <w:rPr>
          <w:rFonts w:asciiTheme="minorEastAsia" w:eastAsia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PMincho"/>
          <w:kern w:val="0"/>
          <w:sz w:val="24"/>
          <w:szCs w:val="24"/>
        </w:rPr>
        <w:t>(1</w:t>
      </w:r>
      <w:r w:rsidRPr="004860B0">
        <w:rPr>
          <w:rFonts w:asciiTheme="minorEastAsia" w:hAnsiTheme="minorEastAsia" w:cs="MS-PMincho"/>
          <w:kern w:val="0"/>
          <w:sz w:val="24"/>
          <w:szCs w:val="24"/>
        </w:rPr>
        <w:t>)</w:t>
      </w:r>
      <w:r w:rsidR="00F6574E">
        <w:rPr>
          <w:rFonts w:asciiTheme="minorEastAsia" w:hAnsiTheme="minorEastAsia" w:cs="MS-PMincho"/>
          <w:kern w:val="0"/>
          <w:sz w:val="24"/>
          <w:szCs w:val="24"/>
        </w:rPr>
        <w:t xml:space="preserve"> </w:t>
      </w:r>
      <w:r w:rsidR="0006453C">
        <w:rPr>
          <w:rFonts w:asciiTheme="minorEastAsia" w:hAnsiTheme="minorEastAsia" w:cs="MS-PMincho" w:hint="eastAsia"/>
          <w:kern w:val="0"/>
          <w:sz w:val="24"/>
          <w:szCs w:val="24"/>
        </w:rPr>
        <w:t>鹿角市空き店舗バンク</w:t>
      </w:r>
      <w:r w:rsidR="00C67945">
        <w:rPr>
          <w:rFonts w:asciiTheme="minorEastAsia" w:hAnsiTheme="minorEastAsia" w:cs="MS-PMincho" w:hint="eastAsia"/>
          <w:kern w:val="0"/>
          <w:sz w:val="24"/>
          <w:szCs w:val="24"/>
        </w:rPr>
        <w:t>物件</w:t>
      </w:r>
      <w:r w:rsidR="000F72B5">
        <w:rPr>
          <w:rFonts w:asciiTheme="minorEastAsia" w:hAnsiTheme="minorEastAsia" w:cs="MS-PMincho" w:hint="eastAsia"/>
          <w:kern w:val="0"/>
          <w:sz w:val="24"/>
          <w:szCs w:val="24"/>
        </w:rPr>
        <w:t>登録</w:t>
      </w:r>
      <w:r w:rsidR="0006453C">
        <w:rPr>
          <w:rFonts w:asciiTheme="minorEastAsia" w:hAnsiTheme="minorEastAsia" w:cs="MS-PMincho" w:hint="eastAsia"/>
          <w:kern w:val="0"/>
          <w:sz w:val="24"/>
          <w:szCs w:val="24"/>
        </w:rPr>
        <w:t>票</w:t>
      </w:r>
      <w:r w:rsidR="003D1F50">
        <w:rPr>
          <w:rFonts w:asciiTheme="minorEastAsia" w:hAnsiTheme="minorEastAsia" w:cs="MS-PMincho" w:hint="eastAsia"/>
          <w:kern w:val="0"/>
          <w:sz w:val="24"/>
          <w:szCs w:val="24"/>
        </w:rPr>
        <w:t>の記載内容に偽りがない</w:t>
      </w:r>
      <w:r w:rsidR="00A43C82" w:rsidRPr="00A43C82">
        <w:rPr>
          <w:rFonts w:asciiTheme="minorEastAsia" w:hAnsiTheme="minorEastAsia" w:cs="MS-PMincho" w:hint="eastAsia"/>
          <w:kern w:val="0"/>
          <w:sz w:val="24"/>
          <w:szCs w:val="24"/>
        </w:rPr>
        <w:t>ことを誓約します。</w:t>
      </w:r>
    </w:p>
    <w:p w:rsidR="00B97640" w:rsidRDefault="00815280" w:rsidP="00B97640">
      <w:pPr>
        <w:autoSpaceDE w:val="0"/>
        <w:autoSpaceDN w:val="0"/>
        <w:adjustRightInd w:val="0"/>
        <w:spacing w:line="260" w:lineRule="exact"/>
        <w:ind w:leftChars="114" w:left="479" w:hangingChars="100" w:hanging="240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/>
          <w:kern w:val="0"/>
          <w:sz w:val="24"/>
          <w:szCs w:val="24"/>
        </w:rPr>
        <w:t>(2</w:t>
      </w:r>
      <w:r w:rsidR="009C67E6" w:rsidRPr="004860B0">
        <w:rPr>
          <w:rFonts w:asciiTheme="minorEastAsia" w:hAnsiTheme="minorEastAsia" w:cs="MS-PMincho"/>
          <w:kern w:val="0"/>
          <w:sz w:val="24"/>
          <w:szCs w:val="24"/>
        </w:rPr>
        <w:t>)</w:t>
      </w:r>
      <w:r w:rsidR="00982628">
        <w:rPr>
          <w:rFonts w:asciiTheme="minorEastAsia" w:hAnsiTheme="minorEastAsia" w:cs="MS-PMincho" w:hint="eastAsia"/>
          <w:kern w:val="0"/>
          <w:sz w:val="24"/>
          <w:szCs w:val="24"/>
        </w:rPr>
        <w:t xml:space="preserve"> </w:t>
      </w:r>
      <w:r w:rsidR="00E702BF">
        <w:rPr>
          <w:rFonts w:asciiTheme="minorEastAsia" w:hAnsiTheme="minorEastAsia" w:cs="MS-PMincho" w:hint="eastAsia"/>
          <w:kern w:val="0"/>
          <w:sz w:val="24"/>
          <w:szCs w:val="24"/>
        </w:rPr>
        <w:t>物件の</w:t>
      </w:r>
      <w:r w:rsidR="00C4348B">
        <w:rPr>
          <w:rFonts w:asciiTheme="minorEastAsia" w:hAnsiTheme="minorEastAsia" w:cs="MS-PMincho" w:hint="eastAsia"/>
          <w:kern w:val="0"/>
          <w:sz w:val="24"/>
          <w:szCs w:val="24"/>
        </w:rPr>
        <w:t>売却</w:t>
      </w:r>
      <w:r w:rsidR="00E702BF">
        <w:rPr>
          <w:rFonts w:asciiTheme="minorEastAsia" w:hAnsiTheme="minorEastAsia" w:cs="MS-PMincho" w:hint="eastAsia"/>
          <w:kern w:val="0"/>
          <w:sz w:val="24"/>
          <w:szCs w:val="24"/>
        </w:rPr>
        <w:t>・賃貸に関する交渉、契約、問題解決等については、</w:t>
      </w:r>
      <w:r w:rsidR="00E702BF" w:rsidRPr="00683A70">
        <w:rPr>
          <w:rFonts w:asciiTheme="minorEastAsia" w:hAnsiTheme="minorEastAsia" w:cs="MS-PMincho" w:hint="eastAsia"/>
          <w:kern w:val="0"/>
          <w:sz w:val="24"/>
          <w:szCs w:val="24"/>
        </w:rPr>
        <w:t>所有者</w:t>
      </w:r>
      <w:r w:rsidR="00E01602">
        <w:rPr>
          <w:rFonts w:asciiTheme="minorEastAsia" w:hAnsiTheme="minorEastAsia" w:cs="MS-PMincho" w:hint="eastAsia"/>
          <w:kern w:val="0"/>
          <w:sz w:val="24"/>
          <w:szCs w:val="24"/>
        </w:rPr>
        <w:t>と利用</w:t>
      </w:r>
      <w:r w:rsidR="00C4348B">
        <w:rPr>
          <w:rFonts w:asciiTheme="minorEastAsia" w:hAnsiTheme="minorEastAsia" w:cs="MS-PMincho" w:hint="eastAsia"/>
          <w:kern w:val="0"/>
          <w:sz w:val="24"/>
          <w:szCs w:val="24"/>
        </w:rPr>
        <w:t>希望</w:t>
      </w:r>
      <w:r w:rsidR="00E702BF">
        <w:rPr>
          <w:rFonts w:asciiTheme="minorEastAsia" w:hAnsiTheme="minorEastAsia" w:cs="MS-PMincho" w:hint="eastAsia"/>
          <w:kern w:val="0"/>
          <w:sz w:val="24"/>
          <w:szCs w:val="24"/>
        </w:rPr>
        <w:t>者</w:t>
      </w:r>
      <w:r w:rsidR="00E702BF" w:rsidRPr="00683A70">
        <w:rPr>
          <w:rFonts w:asciiTheme="minorEastAsia" w:hAnsiTheme="minorEastAsia" w:cs="MS-PMincho" w:hint="eastAsia"/>
          <w:kern w:val="0"/>
          <w:sz w:val="24"/>
          <w:szCs w:val="24"/>
        </w:rPr>
        <w:t>の両者の間で責任をもって行います。</w:t>
      </w:r>
    </w:p>
    <w:p w:rsidR="00F6574E" w:rsidRDefault="00C4348B" w:rsidP="00B97640">
      <w:pPr>
        <w:autoSpaceDE w:val="0"/>
        <w:autoSpaceDN w:val="0"/>
        <w:adjustRightInd w:val="0"/>
        <w:spacing w:line="260" w:lineRule="exact"/>
        <w:ind w:leftChars="214" w:left="449" w:firstLineChars="100" w:firstLine="240"/>
        <w:rPr>
          <w:rFonts w:asciiTheme="minorEastAsia" w:eastAsiaTheme="minorEastAsia" w:cs="MS-PMincho"/>
          <w:kern w:val="0"/>
          <w:sz w:val="24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>また、</w:t>
      </w:r>
      <w:r w:rsidR="00982628">
        <w:rPr>
          <w:rFonts w:asciiTheme="minorEastAsia" w:hAnsiTheme="minorEastAsia" w:cs="MS-PMincho" w:hint="eastAsia"/>
          <w:kern w:val="0"/>
          <w:sz w:val="24"/>
          <w:szCs w:val="24"/>
        </w:rPr>
        <w:t>利用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>希望</w:t>
      </w:r>
      <w:r w:rsidR="00F6574E">
        <w:rPr>
          <w:rFonts w:asciiTheme="minorEastAsia" w:hAnsiTheme="minorEastAsia" w:cs="MS-PMincho" w:hint="eastAsia"/>
          <w:kern w:val="0"/>
          <w:sz w:val="24"/>
          <w:szCs w:val="24"/>
        </w:rPr>
        <w:t>者との交渉及び契約を通じて得られた情報については、</w:t>
      </w:r>
      <w:r w:rsidR="0006453C">
        <w:rPr>
          <w:rFonts w:asciiTheme="minorEastAsia" w:hAnsiTheme="minorEastAsia" w:cs="MS-PMincho" w:hint="eastAsia"/>
          <w:kern w:val="0"/>
          <w:sz w:val="24"/>
          <w:szCs w:val="24"/>
        </w:rPr>
        <w:t>鹿角市空き店舗バンク</w:t>
      </w:r>
      <w:r w:rsidR="00F6574E">
        <w:rPr>
          <w:rFonts w:asciiTheme="minorEastAsia" w:hAnsiTheme="minorEastAsia" w:cs="MS-PMincho" w:hint="eastAsia"/>
          <w:kern w:val="0"/>
          <w:sz w:val="24"/>
          <w:szCs w:val="24"/>
        </w:rPr>
        <w:t>の目的に従って</w:t>
      </w:r>
      <w:r w:rsidR="006818E9">
        <w:rPr>
          <w:rFonts w:asciiTheme="minorEastAsia" w:hAnsiTheme="minorEastAsia" w:cs="MS-PMincho" w:hint="eastAsia"/>
          <w:kern w:val="0"/>
          <w:sz w:val="24"/>
          <w:szCs w:val="24"/>
        </w:rPr>
        <w:t>利用し、決し</w:t>
      </w:r>
      <w:r w:rsidR="006818E9" w:rsidRPr="00421BEE">
        <w:rPr>
          <w:rFonts w:asciiTheme="minorEastAsia" w:hAnsiTheme="minorEastAsia" w:cs="MS-PMincho" w:hint="eastAsia"/>
          <w:kern w:val="0"/>
          <w:sz w:val="24"/>
          <w:szCs w:val="24"/>
        </w:rPr>
        <w:t>て他の目的に利用しないことを誓約します。</w:t>
      </w:r>
    </w:p>
    <w:p w:rsidR="00D047A7" w:rsidRDefault="00D047A7" w:rsidP="00D047A7">
      <w:pPr>
        <w:autoSpaceDE w:val="0"/>
        <w:autoSpaceDN w:val="0"/>
        <w:adjustRightInd w:val="0"/>
        <w:ind w:left="240" w:hangingChars="100" w:hanging="240"/>
        <w:rPr>
          <w:rFonts w:asciiTheme="minorEastAsia" w:hAnsiTheme="minorEastAsia" w:cs="MS-PMincho"/>
          <w:kern w:val="0"/>
          <w:sz w:val="24"/>
          <w:szCs w:val="24"/>
        </w:rPr>
      </w:pPr>
    </w:p>
    <w:p w:rsidR="00D047A7" w:rsidRPr="00421BEE" w:rsidRDefault="00D047A7" w:rsidP="00D047A7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cs="MS-PMincho"/>
          <w:kern w:val="0"/>
          <w:sz w:val="24"/>
          <w:szCs w:val="24"/>
        </w:rPr>
      </w:pPr>
      <w:r w:rsidRPr="00421BEE">
        <w:rPr>
          <w:rFonts w:asciiTheme="minorEastAsia" w:hAnsiTheme="minorEastAsia" w:cs="MS-PMincho"/>
          <w:kern w:val="0"/>
          <w:sz w:val="24"/>
          <w:szCs w:val="24"/>
        </w:rPr>
        <w:t>[</w:t>
      </w:r>
      <w:r w:rsidRPr="00421BEE">
        <w:rPr>
          <w:rFonts w:asciiTheme="minorEastAsia" w:hAnsiTheme="minorEastAsia" w:cs="MS-PMincho" w:hint="eastAsia"/>
          <w:kern w:val="0"/>
          <w:sz w:val="24"/>
          <w:szCs w:val="24"/>
        </w:rPr>
        <w:t>注意事項</w:t>
      </w:r>
      <w:r w:rsidRPr="00421BEE">
        <w:rPr>
          <w:rFonts w:asciiTheme="minorEastAsia" w:hAnsiTheme="minorEastAsia" w:cs="MS-PMincho"/>
          <w:kern w:val="0"/>
          <w:sz w:val="24"/>
          <w:szCs w:val="24"/>
        </w:rPr>
        <w:t>]</w:t>
      </w: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　</w:t>
      </w:r>
    </w:p>
    <w:p w:rsidR="00D047A7" w:rsidRPr="00D047A7" w:rsidRDefault="00D047A7" w:rsidP="00D047A7">
      <w:pPr>
        <w:autoSpaceDE w:val="0"/>
        <w:autoSpaceDN w:val="0"/>
        <w:adjustRightInd w:val="0"/>
        <w:spacing w:line="240" w:lineRule="exact"/>
        <w:ind w:leftChars="90" w:left="409" w:hangingChars="100" w:hanging="220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/>
          <w:kern w:val="0"/>
          <w:sz w:val="22"/>
        </w:rPr>
        <w:t>(</w:t>
      </w:r>
      <w:r>
        <w:rPr>
          <w:rFonts w:asciiTheme="minorEastAsia" w:hAnsiTheme="minorEastAsia" w:cs="MS-PMincho" w:hint="eastAsia"/>
          <w:kern w:val="0"/>
          <w:sz w:val="22"/>
        </w:rPr>
        <w:t>1</w:t>
      </w:r>
      <w:r w:rsidRPr="00421BEE">
        <w:rPr>
          <w:rFonts w:asciiTheme="minorEastAsia" w:hAnsiTheme="minorEastAsia" w:cs="MS-PMincho"/>
          <w:kern w:val="0"/>
          <w:sz w:val="22"/>
        </w:rPr>
        <w:t xml:space="preserve">) </w:t>
      </w:r>
      <w:r>
        <w:rPr>
          <w:rFonts w:asciiTheme="minorEastAsia" w:hAnsiTheme="minorEastAsia" w:cs="ＭＳ ゴシック" w:hint="eastAsia"/>
          <w:spacing w:val="20"/>
          <w:sz w:val="22"/>
        </w:rPr>
        <w:t>鹿角市</w:t>
      </w:r>
      <w:r w:rsidRPr="00421BEE">
        <w:rPr>
          <w:rFonts w:asciiTheme="minorEastAsia" w:hAnsiTheme="minorEastAsia" w:cs="ＭＳ ゴシック" w:hint="eastAsia"/>
          <w:spacing w:val="20"/>
          <w:sz w:val="22"/>
        </w:rPr>
        <w:t>個人情報保護条例</w:t>
      </w:r>
      <w:r w:rsidRPr="00421BEE">
        <w:rPr>
          <w:rFonts w:asciiTheme="minorEastAsia" w:hAnsiTheme="minorEastAsia" w:cs="MS-PMincho" w:hint="eastAsia"/>
          <w:kern w:val="0"/>
          <w:sz w:val="22"/>
        </w:rPr>
        <w:t>（</w:t>
      </w:r>
      <w:r w:rsidRPr="00421BEE">
        <w:rPr>
          <w:rFonts w:asciiTheme="minorEastAsia" w:hAnsiTheme="minorEastAsia" w:cs="ＭＳ ゴシック" w:hint="eastAsia"/>
          <w:spacing w:val="20"/>
          <w:sz w:val="22"/>
        </w:rPr>
        <w:t>平成</w:t>
      </w:r>
      <w:r w:rsidRPr="00421BEE">
        <w:rPr>
          <w:rFonts w:asciiTheme="minorEastAsia" w:hAnsiTheme="minorEastAsia" w:cs="ＭＳ ゴシック"/>
          <w:spacing w:val="20"/>
          <w:sz w:val="22"/>
        </w:rPr>
        <w:t>1</w:t>
      </w:r>
      <w:r>
        <w:rPr>
          <w:rFonts w:asciiTheme="minorEastAsia" w:eastAsiaTheme="minorEastAsia" w:cs="ＭＳ ゴシック"/>
          <w:spacing w:val="20"/>
          <w:sz w:val="22"/>
        </w:rPr>
        <w:t>0</w:t>
      </w:r>
      <w:r w:rsidRPr="00421BEE">
        <w:rPr>
          <w:rFonts w:asciiTheme="minorEastAsia" w:hAnsiTheme="minorEastAsia" w:cs="ＭＳ ゴシック" w:hint="eastAsia"/>
          <w:spacing w:val="20"/>
          <w:sz w:val="22"/>
        </w:rPr>
        <w:t>年</w:t>
      </w:r>
      <w:r w:rsidRPr="00421BEE">
        <w:rPr>
          <w:rFonts w:asciiTheme="minorEastAsia" w:hAnsiTheme="minorEastAsia" w:cs="MS-PMincho" w:hint="eastAsia"/>
          <w:kern w:val="0"/>
          <w:sz w:val="22"/>
        </w:rPr>
        <w:t>条例第</w:t>
      </w:r>
      <w:r>
        <w:rPr>
          <w:rFonts w:asciiTheme="minorEastAsia" w:hAnsiTheme="minorEastAsia" w:cs="MS-PMincho"/>
          <w:kern w:val="0"/>
          <w:sz w:val="22"/>
        </w:rPr>
        <w:t>26</w:t>
      </w:r>
      <w:r w:rsidRPr="00421BEE">
        <w:rPr>
          <w:rFonts w:asciiTheme="minorEastAsia" w:hAnsiTheme="minorEastAsia" w:cs="MS-PMincho" w:hint="eastAsia"/>
          <w:kern w:val="0"/>
          <w:sz w:val="22"/>
        </w:rPr>
        <w:t>号）の規定の趣旨に基づき申請された個人情報</w:t>
      </w:r>
      <w:r>
        <w:rPr>
          <w:rFonts w:asciiTheme="minorEastAsia" w:hAnsiTheme="minorEastAsia" w:cs="MS-PMincho" w:hint="eastAsia"/>
          <w:kern w:val="0"/>
          <w:sz w:val="22"/>
        </w:rPr>
        <w:t>は、利用希望者・事業者</w:t>
      </w:r>
      <w:r w:rsidRPr="00421BEE">
        <w:rPr>
          <w:rFonts w:asciiTheme="minorEastAsia" w:hAnsiTheme="minorEastAsia" w:cs="MS-PMincho" w:hint="eastAsia"/>
          <w:kern w:val="0"/>
          <w:sz w:val="22"/>
        </w:rPr>
        <w:t>への提供のほかは、本事業の目的以外に利用しません。</w:t>
      </w:r>
    </w:p>
    <w:p w:rsidR="00D04928" w:rsidRDefault="00D047A7" w:rsidP="00D04928">
      <w:pPr>
        <w:autoSpaceDE w:val="0"/>
        <w:autoSpaceDN w:val="0"/>
        <w:adjustRightInd w:val="0"/>
        <w:spacing w:line="240" w:lineRule="exact"/>
        <w:ind w:leftChars="86" w:left="401" w:hangingChars="100" w:hanging="220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/>
          <w:kern w:val="0"/>
          <w:sz w:val="22"/>
        </w:rPr>
        <w:t>(</w:t>
      </w:r>
      <w:r>
        <w:rPr>
          <w:rFonts w:asciiTheme="minorEastAsia" w:hAnsiTheme="minorEastAsia" w:cs="MS-PMincho" w:hint="eastAsia"/>
          <w:kern w:val="0"/>
          <w:sz w:val="22"/>
        </w:rPr>
        <w:t>2</w:t>
      </w:r>
      <w:r w:rsidRPr="00421BEE">
        <w:rPr>
          <w:rFonts w:asciiTheme="minorEastAsia" w:hAnsiTheme="minorEastAsia" w:cs="MS-PMincho"/>
          <w:kern w:val="0"/>
          <w:sz w:val="22"/>
        </w:rPr>
        <w:t xml:space="preserve">) </w:t>
      </w:r>
      <w:r>
        <w:rPr>
          <w:rFonts w:asciiTheme="minorEastAsia" w:hAnsiTheme="minorEastAsia" w:cs="MS-PMincho" w:hint="eastAsia"/>
          <w:kern w:val="0"/>
          <w:sz w:val="22"/>
        </w:rPr>
        <w:t>鹿角市は、情報の提供や必要な連絡調整等は行いますが、物件等に関する交渉並びに売却</w:t>
      </w:r>
      <w:r w:rsidRPr="00421BEE">
        <w:rPr>
          <w:rFonts w:asciiTheme="minorEastAsia" w:hAnsiTheme="minorEastAsia" w:cs="MS-PMincho" w:hint="eastAsia"/>
          <w:kern w:val="0"/>
          <w:sz w:val="22"/>
        </w:rPr>
        <w:t>及び賃貸</w:t>
      </w:r>
      <w:r>
        <w:rPr>
          <w:rFonts w:asciiTheme="minorEastAsia" w:hAnsiTheme="minorEastAsia" w:cs="MS-PMincho" w:hint="eastAsia"/>
          <w:kern w:val="0"/>
          <w:sz w:val="22"/>
        </w:rPr>
        <w:t>等</w:t>
      </w:r>
      <w:r w:rsidRPr="00421BEE">
        <w:rPr>
          <w:rFonts w:asciiTheme="minorEastAsia" w:hAnsiTheme="minorEastAsia" w:cs="MS-PMincho" w:hint="eastAsia"/>
          <w:kern w:val="0"/>
          <w:sz w:val="22"/>
        </w:rPr>
        <w:t>の契約については、一切これに関与しません。</w:t>
      </w:r>
    </w:p>
    <w:p w:rsidR="00D047A7" w:rsidRPr="00D047A7" w:rsidRDefault="00D04928" w:rsidP="00D04928">
      <w:pPr>
        <w:autoSpaceDE w:val="0"/>
        <w:autoSpaceDN w:val="0"/>
        <w:adjustRightInd w:val="0"/>
        <w:spacing w:line="240" w:lineRule="exact"/>
        <w:ind w:leftChars="86" w:left="421" w:hangingChars="100" w:hanging="240"/>
        <w:rPr>
          <w:rFonts w:asciiTheme="minorEastAsia" w:hAnsiTheme="minorEastAsia" w:cs="MS-PMincho"/>
          <w:kern w:val="0"/>
          <w:sz w:val="22"/>
          <w:szCs w:val="24"/>
        </w:rPr>
      </w:pPr>
      <w:r>
        <w:rPr>
          <w:rFonts w:asciiTheme="minorEastAsia" w:hAnsiTheme="minorEastAsia" w:cs="MS-PMincho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MS-PMincho" w:hint="eastAsia"/>
          <w:kern w:val="0"/>
          <w:sz w:val="22"/>
          <w:szCs w:val="24"/>
        </w:rPr>
        <w:t>また</w:t>
      </w:r>
      <w:r w:rsidR="00D047A7" w:rsidRPr="00D047A7">
        <w:rPr>
          <w:rFonts w:asciiTheme="minorEastAsia" w:hAnsiTheme="minorEastAsia" w:cs="MS-PMincho" w:hint="eastAsia"/>
          <w:kern w:val="0"/>
          <w:sz w:val="22"/>
          <w:szCs w:val="24"/>
        </w:rPr>
        <w:t>、所有者等と利用希望者の両者間で交渉する場合、契約に関するトラブル等については、</w:t>
      </w:r>
      <w:r w:rsidR="00D047A7">
        <w:rPr>
          <w:rFonts w:asciiTheme="minorEastAsia" w:hAnsiTheme="minorEastAsia" w:cs="MS-PMincho" w:hint="eastAsia"/>
          <w:kern w:val="0"/>
          <w:sz w:val="22"/>
          <w:szCs w:val="24"/>
        </w:rPr>
        <w:t xml:space="preserve"> </w:t>
      </w:r>
      <w:r w:rsidR="00D047A7" w:rsidRPr="00D047A7">
        <w:rPr>
          <w:rFonts w:asciiTheme="minorEastAsia" w:hAnsiTheme="minorEastAsia" w:cs="MS-PMincho" w:hint="eastAsia"/>
          <w:kern w:val="0"/>
          <w:sz w:val="22"/>
          <w:szCs w:val="24"/>
        </w:rPr>
        <w:t>責任を持って当事者間で解決をお願いし、トラブル等が生じた際は、市は一切責任を負いません。</w:t>
      </w:r>
    </w:p>
    <w:p w:rsidR="00982628" w:rsidRPr="00D04928" w:rsidRDefault="00982628" w:rsidP="00D047A7">
      <w:pPr>
        <w:autoSpaceDE w:val="0"/>
        <w:autoSpaceDN w:val="0"/>
        <w:adjustRightInd w:val="0"/>
        <w:ind w:left="220" w:hangingChars="100" w:hanging="220"/>
        <w:rPr>
          <w:rFonts w:asciiTheme="minorEastAsia" w:hAnsiTheme="minorEastAsia" w:cs="MS-PMincho"/>
          <w:kern w:val="0"/>
          <w:sz w:val="22"/>
          <w:szCs w:val="24"/>
        </w:rPr>
      </w:pPr>
    </w:p>
    <w:p w:rsidR="00520DF1" w:rsidRPr="00D04928" w:rsidRDefault="00520DF1" w:rsidP="00D047A7">
      <w:pPr>
        <w:autoSpaceDE w:val="0"/>
        <w:autoSpaceDN w:val="0"/>
        <w:adjustRightInd w:val="0"/>
        <w:spacing w:line="240" w:lineRule="exact"/>
        <w:rPr>
          <w:rFonts w:asciiTheme="minorEastAsia" w:eastAsiaTheme="minorEastAsia" w:cs="MS-PMincho"/>
          <w:kern w:val="0"/>
          <w:sz w:val="24"/>
          <w:szCs w:val="24"/>
        </w:rPr>
      </w:pPr>
    </w:p>
    <w:sectPr w:rsidR="00520DF1" w:rsidRPr="00D04928" w:rsidSect="00FE1831">
      <w:type w:val="continuous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7E" w:rsidRDefault="00CF247E" w:rsidP="00C16B03">
      <w:r>
        <w:separator/>
      </w:r>
    </w:p>
  </w:endnote>
  <w:endnote w:type="continuationSeparator" w:id="0">
    <w:p w:rsidR="00CF247E" w:rsidRDefault="00CF247E" w:rsidP="00C1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7E" w:rsidRDefault="00CF247E" w:rsidP="00C16B03">
      <w:r>
        <w:separator/>
      </w:r>
    </w:p>
  </w:footnote>
  <w:footnote w:type="continuationSeparator" w:id="0">
    <w:p w:rsidR="00CF247E" w:rsidRDefault="00CF247E" w:rsidP="00C1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24F8"/>
    <w:multiLevelType w:val="hybridMultilevel"/>
    <w:tmpl w:val="516C2780"/>
    <w:lvl w:ilvl="0" w:tplc="1676F9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EA"/>
    <w:rsid w:val="00001A39"/>
    <w:rsid w:val="0001039D"/>
    <w:rsid w:val="00011C1F"/>
    <w:rsid w:val="00015612"/>
    <w:rsid w:val="00023B95"/>
    <w:rsid w:val="00033F29"/>
    <w:rsid w:val="0003647A"/>
    <w:rsid w:val="0004060A"/>
    <w:rsid w:val="00042163"/>
    <w:rsid w:val="000628FF"/>
    <w:rsid w:val="00063B6B"/>
    <w:rsid w:val="000642A1"/>
    <w:rsid w:val="0006453C"/>
    <w:rsid w:val="0008043B"/>
    <w:rsid w:val="00080998"/>
    <w:rsid w:val="0008505D"/>
    <w:rsid w:val="000863ED"/>
    <w:rsid w:val="00093B5E"/>
    <w:rsid w:val="000A34E4"/>
    <w:rsid w:val="000A6949"/>
    <w:rsid w:val="000B009B"/>
    <w:rsid w:val="000E7A2C"/>
    <w:rsid w:val="000F72B5"/>
    <w:rsid w:val="000F7762"/>
    <w:rsid w:val="001117E1"/>
    <w:rsid w:val="00111F06"/>
    <w:rsid w:val="00117426"/>
    <w:rsid w:val="00141A6C"/>
    <w:rsid w:val="0015571A"/>
    <w:rsid w:val="00162824"/>
    <w:rsid w:val="0017304B"/>
    <w:rsid w:val="001766D5"/>
    <w:rsid w:val="00195A60"/>
    <w:rsid w:val="001A0606"/>
    <w:rsid w:val="001C33BB"/>
    <w:rsid w:val="001F43A9"/>
    <w:rsid w:val="002013DD"/>
    <w:rsid w:val="00204772"/>
    <w:rsid w:val="00213B8D"/>
    <w:rsid w:val="00215F6C"/>
    <w:rsid w:val="00223C74"/>
    <w:rsid w:val="0022461A"/>
    <w:rsid w:val="00265796"/>
    <w:rsid w:val="00265853"/>
    <w:rsid w:val="002702C1"/>
    <w:rsid w:val="002704F1"/>
    <w:rsid w:val="002825B9"/>
    <w:rsid w:val="00295EFB"/>
    <w:rsid w:val="00296D1B"/>
    <w:rsid w:val="002A3C4C"/>
    <w:rsid w:val="002B2A90"/>
    <w:rsid w:val="002B6A53"/>
    <w:rsid w:val="002B7547"/>
    <w:rsid w:val="002C179B"/>
    <w:rsid w:val="002E2299"/>
    <w:rsid w:val="002E2F1B"/>
    <w:rsid w:val="002E6979"/>
    <w:rsid w:val="002E79EA"/>
    <w:rsid w:val="0031163B"/>
    <w:rsid w:val="00320873"/>
    <w:rsid w:val="0034113A"/>
    <w:rsid w:val="0034145D"/>
    <w:rsid w:val="0034176D"/>
    <w:rsid w:val="00343301"/>
    <w:rsid w:val="00357B62"/>
    <w:rsid w:val="00370CBA"/>
    <w:rsid w:val="00380677"/>
    <w:rsid w:val="00387B03"/>
    <w:rsid w:val="003964B6"/>
    <w:rsid w:val="003A357B"/>
    <w:rsid w:val="003A54DF"/>
    <w:rsid w:val="003C4A24"/>
    <w:rsid w:val="003C4C68"/>
    <w:rsid w:val="003D1F50"/>
    <w:rsid w:val="003D3299"/>
    <w:rsid w:val="003E2EF7"/>
    <w:rsid w:val="003E7637"/>
    <w:rsid w:val="003F3190"/>
    <w:rsid w:val="00401CA7"/>
    <w:rsid w:val="004024BF"/>
    <w:rsid w:val="00411C27"/>
    <w:rsid w:val="00421BEE"/>
    <w:rsid w:val="00421F92"/>
    <w:rsid w:val="00422055"/>
    <w:rsid w:val="00424846"/>
    <w:rsid w:val="00433825"/>
    <w:rsid w:val="004472B9"/>
    <w:rsid w:val="0045380E"/>
    <w:rsid w:val="0045407D"/>
    <w:rsid w:val="0047099F"/>
    <w:rsid w:val="00473CDF"/>
    <w:rsid w:val="00475D1F"/>
    <w:rsid w:val="00481CB6"/>
    <w:rsid w:val="00485C06"/>
    <w:rsid w:val="004860B0"/>
    <w:rsid w:val="004874E9"/>
    <w:rsid w:val="00490C82"/>
    <w:rsid w:val="00495C42"/>
    <w:rsid w:val="004A44AD"/>
    <w:rsid w:val="004A5937"/>
    <w:rsid w:val="004A6914"/>
    <w:rsid w:val="004B1CA5"/>
    <w:rsid w:val="004B2001"/>
    <w:rsid w:val="004B4A41"/>
    <w:rsid w:val="004B717B"/>
    <w:rsid w:val="004C340E"/>
    <w:rsid w:val="004D1CAE"/>
    <w:rsid w:val="004D5987"/>
    <w:rsid w:val="004E0792"/>
    <w:rsid w:val="004E56FB"/>
    <w:rsid w:val="005038C7"/>
    <w:rsid w:val="0050562C"/>
    <w:rsid w:val="00515618"/>
    <w:rsid w:val="00520DF1"/>
    <w:rsid w:val="0052374A"/>
    <w:rsid w:val="00525C30"/>
    <w:rsid w:val="005309F5"/>
    <w:rsid w:val="00534816"/>
    <w:rsid w:val="005357A4"/>
    <w:rsid w:val="00541695"/>
    <w:rsid w:val="00547637"/>
    <w:rsid w:val="0056002F"/>
    <w:rsid w:val="00573F91"/>
    <w:rsid w:val="00595D02"/>
    <w:rsid w:val="005A15EE"/>
    <w:rsid w:val="005B1678"/>
    <w:rsid w:val="005B489C"/>
    <w:rsid w:val="005B5DC4"/>
    <w:rsid w:val="005B6A1E"/>
    <w:rsid w:val="005B6B76"/>
    <w:rsid w:val="005C2331"/>
    <w:rsid w:val="005C343D"/>
    <w:rsid w:val="005C4DAB"/>
    <w:rsid w:val="005D105F"/>
    <w:rsid w:val="005D2094"/>
    <w:rsid w:val="005D5C0E"/>
    <w:rsid w:val="00604809"/>
    <w:rsid w:val="00611418"/>
    <w:rsid w:val="006428F5"/>
    <w:rsid w:val="00647CE0"/>
    <w:rsid w:val="00651839"/>
    <w:rsid w:val="0065601E"/>
    <w:rsid w:val="00664304"/>
    <w:rsid w:val="00667F97"/>
    <w:rsid w:val="006717EC"/>
    <w:rsid w:val="0067281E"/>
    <w:rsid w:val="006809C6"/>
    <w:rsid w:val="006818E9"/>
    <w:rsid w:val="00681AB2"/>
    <w:rsid w:val="00683A70"/>
    <w:rsid w:val="006845A2"/>
    <w:rsid w:val="00684991"/>
    <w:rsid w:val="0069386D"/>
    <w:rsid w:val="006B1E12"/>
    <w:rsid w:val="006B515D"/>
    <w:rsid w:val="006C6D67"/>
    <w:rsid w:val="006E05A2"/>
    <w:rsid w:val="006E526C"/>
    <w:rsid w:val="006E59DE"/>
    <w:rsid w:val="006F2EF0"/>
    <w:rsid w:val="0071322E"/>
    <w:rsid w:val="007158E6"/>
    <w:rsid w:val="00724359"/>
    <w:rsid w:val="0074661C"/>
    <w:rsid w:val="00747A18"/>
    <w:rsid w:val="007619ED"/>
    <w:rsid w:val="00771203"/>
    <w:rsid w:val="00772860"/>
    <w:rsid w:val="00774E20"/>
    <w:rsid w:val="007832DB"/>
    <w:rsid w:val="007909F6"/>
    <w:rsid w:val="00796F2A"/>
    <w:rsid w:val="007978F7"/>
    <w:rsid w:val="007B1405"/>
    <w:rsid w:val="007B16E7"/>
    <w:rsid w:val="007B29A3"/>
    <w:rsid w:val="007B4887"/>
    <w:rsid w:val="007C5BA8"/>
    <w:rsid w:val="007D7A0E"/>
    <w:rsid w:val="007F1AB3"/>
    <w:rsid w:val="007F43AE"/>
    <w:rsid w:val="00804496"/>
    <w:rsid w:val="008140EA"/>
    <w:rsid w:val="00815280"/>
    <w:rsid w:val="008162B1"/>
    <w:rsid w:val="00817BE4"/>
    <w:rsid w:val="0082169F"/>
    <w:rsid w:val="008217FC"/>
    <w:rsid w:val="00840EDD"/>
    <w:rsid w:val="00841DC1"/>
    <w:rsid w:val="008517B1"/>
    <w:rsid w:val="008636ED"/>
    <w:rsid w:val="008642E0"/>
    <w:rsid w:val="00872E22"/>
    <w:rsid w:val="00874637"/>
    <w:rsid w:val="008803DF"/>
    <w:rsid w:val="0088403A"/>
    <w:rsid w:val="00893392"/>
    <w:rsid w:val="00897A78"/>
    <w:rsid w:val="008A02A3"/>
    <w:rsid w:val="008A2E8C"/>
    <w:rsid w:val="008B4C8B"/>
    <w:rsid w:val="008C0D60"/>
    <w:rsid w:val="008C13CF"/>
    <w:rsid w:val="008C1839"/>
    <w:rsid w:val="008C218C"/>
    <w:rsid w:val="008D04F5"/>
    <w:rsid w:val="008D3576"/>
    <w:rsid w:val="008D44BE"/>
    <w:rsid w:val="008E251A"/>
    <w:rsid w:val="008E29BA"/>
    <w:rsid w:val="008E6BB2"/>
    <w:rsid w:val="008F5FCA"/>
    <w:rsid w:val="008F647A"/>
    <w:rsid w:val="00901D4C"/>
    <w:rsid w:val="009261CD"/>
    <w:rsid w:val="00932AB8"/>
    <w:rsid w:val="00953B73"/>
    <w:rsid w:val="009759A2"/>
    <w:rsid w:val="00980E0D"/>
    <w:rsid w:val="00981070"/>
    <w:rsid w:val="00982628"/>
    <w:rsid w:val="00987E48"/>
    <w:rsid w:val="00990AEC"/>
    <w:rsid w:val="00992878"/>
    <w:rsid w:val="00996DFB"/>
    <w:rsid w:val="009C5E89"/>
    <w:rsid w:val="009C67E6"/>
    <w:rsid w:val="009C6B1D"/>
    <w:rsid w:val="009D10D3"/>
    <w:rsid w:val="009D3542"/>
    <w:rsid w:val="009E201D"/>
    <w:rsid w:val="009E22C9"/>
    <w:rsid w:val="009E3FF2"/>
    <w:rsid w:val="009E73FD"/>
    <w:rsid w:val="009F0D2E"/>
    <w:rsid w:val="009F34EA"/>
    <w:rsid w:val="00A001C2"/>
    <w:rsid w:val="00A00D84"/>
    <w:rsid w:val="00A123D4"/>
    <w:rsid w:val="00A171DC"/>
    <w:rsid w:val="00A172B5"/>
    <w:rsid w:val="00A21A9C"/>
    <w:rsid w:val="00A27ADE"/>
    <w:rsid w:val="00A27CA3"/>
    <w:rsid w:val="00A32A11"/>
    <w:rsid w:val="00A43C82"/>
    <w:rsid w:val="00A44032"/>
    <w:rsid w:val="00A47331"/>
    <w:rsid w:val="00A642C1"/>
    <w:rsid w:val="00A670E5"/>
    <w:rsid w:val="00A73C43"/>
    <w:rsid w:val="00A77F3F"/>
    <w:rsid w:val="00A810BD"/>
    <w:rsid w:val="00A82B7F"/>
    <w:rsid w:val="00AB060E"/>
    <w:rsid w:val="00AB5D53"/>
    <w:rsid w:val="00AB7F65"/>
    <w:rsid w:val="00AC6AFF"/>
    <w:rsid w:val="00AD28E0"/>
    <w:rsid w:val="00AE0908"/>
    <w:rsid w:val="00AE2E1C"/>
    <w:rsid w:val="00AF667E"/>
    <w:rsid w:val="00B003D6"/>
    <w:rsid w:val="00B01B46"/>
    <w:rsid w:val="00B0635B"/>
    <w:rsid w:val="00B1079B"/>
    <w:rsid w:val="00B25BFB"/>
    <w:rsid w:val="00B26DF4"/>
    <w:rsid w:val="00B301A6"/>
    <w:rsid w:val="00B376FA"/>
    <w:rsid w:val="00B4139D"/>
    <w:rsid w:val="00B417EA"/>
    <w:rsid w:val="00B52D0B"/>
    <w:rsid w:val="00B61E1E"/>
    <w:rsid w:val="00B63AFA"/>
    <w:rsid w:val="00B660C6"/>
    <w:rsid w:val="00B6646F"/>
    <w:rsid w:val="00B73D27"/>
    <w:rsid w:val="00B801F6"/>
    <w:rsid w:val="00B81915"/>
    <w:rsid w:val="00B84D41"/>
    <w:rsid w:val="00B97640"/>
    <w:rsid w:val="00BA42FC"/>
    <w:rsid w:val="00BA71F8"/>
    <w:rsid w:val="00BC0BA9"/>
    <w:rsid w:val="00BC5808"/>
    <w:rsid w:val="00BC7A90"/>
    <w:rsid w:val="00BD5060"/>
    <w:rsid w:val="00BE10EE"/>
    <w:rsid w:val="00BE395F"/>
    <w:rsid w:val="00BE590E"/>
    <w:rsid w:val="00C0090C"/>
    <w:rsid w:val="00C02187"/>
    <w:rsid w:val="00C12838"/>
    <w:rsid w:val="00C1575F"/>
    <w:rsid w:val="00C16B03"/>
    <w:rsid w:val="00C208C5"/>
    <w:rsid w:val="00C2111B"/>
    <w:rsid w:val="00C27153"/>
    <w:rsid w:val="00C3628F"/>
    <w:rsid w:val="00C375A5"/>
    <w:rsid w:val="00C4348B"/>
    <w:rsid w:val="00C50B1F"/>
    <w:rsid w:val="00C5268F"/>
    <w:rsid w:val="00C67945"/>
    <w:rsid w:val="00C805A7"/>
    <w:rsid w:val="00C85719"/>
    <w:rsid w:val="00C8631D"/>
    <w:rsid w:val="00C869B5"/>
    <w:rsid w:val="00C973DD"/>
    <w:rsid w:val="00CA1F8D"/>
    <w:rsid w:val="00CA7615"/>
    <w:rsid w:val="00CD62A0"/>
    <w:rsid w:val="00CE1ABD"/>
    <w:rsid w:val="00CF247E"/>
    <w:rsid w:val="00CF429C"/>
    <w:rsid w:val="00D00726"/>
    <w:rsid w:val="00D047A7"/>
    <w:rsid w:val="00D04928"/>
    <w:rsid w:val="00D25AF1"/>
    <w:rsid w:val="00D31D61"/>
    <w:rsid w:val="00D354B2"/>
    <w:rsid w:val="00D45127"/>
    <w:rsid w:val="00D52573"/>
    <w:rsid w:val="00D66A3D"/>
    <w:rsid w:val="00D67772"/>
    <w:rsid w:val="00D81603"/>
    <w:rsid w:val="00D87B2F"/>
    <w:rsid w:val="00D93C73"/>
    <w:rsid w:val="00DA271C"/>
    <w:rsid w:val="00DA484B"/>
    <w:rsid w:val="00DA582D"/>
    <w:rsid w:val="00DB04C6"/>
    <w:rsid w:val="00DB3827"/>
    <w:rsid w:val="00DB4CD5"/>
    <w:rsid w:val="00DB5CB6"/>
    <w:rsid w:val="00DB6DE7"/>
    <w:rsid w:val="00DB6FA2"/>
    <w:rsid w:val="00DB788E"/>
    <w:rsid w:val="00DC4711"/>
    <w:rsid w:val="00DC49D5"/>
    <w:rsid w:val="00DC64D6"/>
    <w:rsid w:val="00DC7DE8"/>
    <w:rsid w:val="00DD0943"/>
    <w:rsid w:val="00E01602"/>
    <w:rsid w:val="00E151F9"/>
    <w:rsid w:val="00E16DBC"/>
    <w:rsid w:val="00E17C3C"/>
    <w:rsid w:val="00E21D39"/>
    <w:rsid w:val="00E6354D"/>
    <w:rsid w:val="00E6367A"/>
    <w:rsid w:val="00E702BF"/>
    <w:rsid w:val="00E825AF"/>
    <w:rsid w:val="00E9795B"/>
    <w:rsid w:val="00E97D84"/>
    <w:rsid w:val="00EA6200"/>
    <w:rsid w:val="00EA62AD"/>
    <w:rsid w:val="00EB1315"/>
    <w:rsid w:val="00EB3597"/>
    <w:rsid w:val="00EB4FF7"/>
    <w:rsid w:val="00ED2301"/>
    <w:rsid w:val="00EF0839"/>
    <w:rsid w:val="00EF42CD"/>
    <w:rsid w:val="00EF65B8"/>
    <w:rsid w:val="00F01352"/>
    <w:rsid w:val="00F03C5F"/>
    <w:rsid w:val="00F10A6C"/>
    <w:rsid w:val="00F10BC7"/>
    <w:rsid w:val="00F2255A"/>
    <w:rsid w:val="00F434A5"/>
    <w:rsid w:val="00F43B82"/>
    <w:rsid w:val="00F44F5A"/>
    <w:rsid w:val="00F46769"/>
    <w:rsid w:val="00F54ABE"/>
    <w:rsid w:val="00F567BF"/>
    <w:rsid w:val="00F631DD"/>
    <w:rsid w:val="00F6384E"/>
    <w:rsid w:val="00F6574E"/>
    <w:rsid w:val="00F65FB0"/>
    <w:rsid w:val="00F9295D"/>
    <w:rsid w:val="00F92B81"/>
    <w:rsid w:val="00FA16A9"/>
    <w:rsid w:val="00FB0B19"/>
    <w:rsid w:val="00FB7C85"/>
    <w:rsid w:val="00FB7E2E"/>
    <w:rsid w:val="00FC25B5"/>
    <w:rsid w:val="00FC3319"/>
    <w:rsid w:val="00FC4049"/>
    <w:rsid w:val="00FC6665"/>
    <w:rsid w:val="00FD017D"/>
    <w:rsid w:val="00FD1485"/>
    <w:rsid w:val="00FD1AFE"/>
    <w:rsid w:val="00FD61C8"/>
    <w:rsid w:val="00FE1831"/>
    <w:rsid w:val="00FE56E2"/>
    <w:rsid w:val="00FF2AFD"/>
    <w:rsid w:val="00FF303E"/>
    <w:rsid w:val="00FF358A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4247F3-5A7E-4CAC-9C61-143AA5B3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3A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4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6646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B16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16B0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1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16B03"/>
    <w:rPr>
      <w:rFonts w:cs="Times New Roman"/>
    </w:rPr>
  </w:style>
  <w:style w:type="table" w:styleId="a9">
    <w:name w:val="Table Grid"/>
    <w:basedOn w:val="a1"/>
    <w:uiPriority w:val="59"/>
    <w:rsid w:val="0089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F225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1208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912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121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9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9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912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9BCE-C96D-4974-BA8B-366A2C5F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DB5AE055.dotm</Template>
  <TotalTime>0</TotalTime>
  <Pages>3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0537</dc:creator>
  <cp:lastModifiedBy>勝又 清介</cp:lastModifiedBy>
  <cp:revision>2</cp:revision>
  <cp:lastPrinted>2017-10-06T01:47:00Z</cp:lastPrinted>
  <dcterms:created xsi:type="dcterms:W3CDTF">2017-12-01T02:12:00Z</dcterms:created>
  <dcterms:modified xsi:type="dcterms:W3CDTF">2017-12-01T02:12:00Z</dcterms:modified>
</cp:coreProperties>
</file>