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A8B" w:rsidRDefault="00AE1A8B">
      <w:r>
        <w:rPr>
          <w:rFonts w:hint="eastAsia"/>
        </w:rPr>
        <w:t>様式第２号（第４条関係）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126"/>
      </w:tblGrid>
      <w:tr w:rsidR="002A3B5A" w:rsidTr="002A3B5A">
        <w:trPr>
          <w:trHeight w:val="10124"/>
        </w:trPr>
        <w:tc>
          <w:tcPr>
            <w:tcW w:w="16126" w:type="dxa"/>
          </w:tcPr>
          <w:p w:rsidR="002A3B5A" w:rsidRDefault="002A3B5A">
            <w:r>
              <w:rPr>
                <w:rFonts w:hint="eastAsia"/>
              </w:rPr>
              <w:t>間取り図</w:t>
            </w:r>
          </w:p>
        </w:tc>
      </w:tr>
    </w:tbl>
    <w:p w:rsidR="008F6D47" w:rsidRDefault="008F6D47" w:rsidP="002A3B5A">
      <w:bookmarkStart w:id="0" w:name="_GoBack"/>
      <w:bookmarkEnd w:id="0"/>
    </w:p>
    <w:sectPr w:rsidR="008F6D47" w:rsidSect="00AE1A8B">
      <w:pgSz w:w="16838" w:h="11906" w:orient="landscape"/>
      <w:pgMar w:top="426" w:right="284" w:bottom="42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A8B" w:rsidRDefault="00AE1A8B" w:rsidP="00AE1A8B">
      <w:r>
        <w:separator/>
      </w:r>
    </w:p>
  </w:endnote>
  <w:endnote w:type="continuationSeparator" w:id="0">
    <w:p w:rsidR="00AE1A8B" w:rsidRDefault="00AE1A8B" w:rsidP="00AE1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A8B" w:rsidRDefault="00AE1A8B" w:rsidP="00AE1A8B">
      <w:r>
        <w:separator/>
      </w:r>
    </w:p>
  </w:footnote>
  <w:footnote w:type="continuationSeparator" w:id="0">
    <w:p w:rsidR="00AE1A8B" w:rsidRDefault="00AE1A8B" w:rsidP="00AE1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01"/>
    <w:rsid w:val="00164101"/>
    <w:rsid w:val="002A3B5A"/>
    <w:rsid w:val="008F6D47"/>
    <w:rsid w:val="00AE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A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1A8B"/>
  </w:style>
  <w:style w:type="paragraph" w:styleId="a5">
    <w:name w:val="footer"/>
    <w:basedOn w:val="a"/>
    <w:link w:val="a6"/>
    <w:uiPriority w:val="99"/>
    <w:unhideWhenUsed/>
    <w:rsid w:val="00AE1A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1A8B"/>
  </w:style>
  <w:style w:type="table" w:styleId="a7">
    <w:name w:val="Table Grid"/>
    <w:basedOn w:val="a1"/>
    <w:uiPriority w:val="59"/>
    <w:rsid w:val="00AE1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A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1A8B"/>
  </w:style>
  <w:style w:type="paragraph" w:styleId="a5">
    <w:name w:val="footer"/>
    <w:basedOn w:val="a"/>
    <w:link w:val="a6"/>
    <w:uiPriority w:val="99"/>
    <w:unhideWhenUsed/>
    <w:rsid w:val="00AE1A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1A8B"/>
  </w:style>
  <w:style w:type="table" w:styleId="a7">
    <w:name w:val="Table Grid"/>
    <w:basedOn w:val="a1"/>
    <w:uiPriority w:val="59"/>
    <w:rsid w:val="00AE1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A572B4BA</Template>
  <TotalTime>5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勝又　清介</dc:creator>
  <cp:keywords/>
  <dc:description/>
  <cp:lastModifiedBy>勝又　清介</cp:lastModifiedBy>
  <cp:revision>3</cp:revision>
  <dcterms:created xsi:type="dcterms:W3CDTF">2017-07-18T02:32:00Z</dcterms:created>
  <dcterms:modified xsi:type="dcterms:W3CDTF">2017-07-18T02:37:00Z</dcterms:modified>
</cp:coreProperties>
</file>