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C7" w:rsidRPr="001F07CD" w:rsidRDefault="00580BC7" w:rsidP="00CF1AF3">
      <w:pPr>
        <w:jc w:val="right"/>
        <w:rPr>
          <w:sz w:val="22"/>
          <w:szCs w:val="22"/>
        </w:rPr>
      </w:pPr>
      <w:r w:rsidRPr="001F07CD">
        <w:rPr>
          <w:rFonts w:hint="eastAsia"/>
          <w:sz w:val="22"/>
          <w:szCs w:val="22"/>
        </w:rPr>
        <w:t xml:space="preserve">　　年　　月　　日</w:t>
      </w:r>
    </w:p>
    <w:p w:rsidR="00580BC7" w:rsidRPr="00580BC7" w:rsidRDefault="00580BC7" w:rsidP="00580BC7">
      <w:pPr>
        <w:spacing w:line="320" w:lineRule="exact"/>
        <w:rPr>
          <w:sz w:val="22"/>
          <w:szCs w:val="22"/>
        </w:rPr>
      </w:pPr>
    </w:p>
    <w:p w:rsidR="00580BC7" w:rsidRDefault="00580BC7" w:rsidP="00580BC7">
      <w:pPr>
        <w:spacing w:line="320" w:lineRule="exact"/>
        <w:rPr>
          <w:sz w:val="22"/>
          <w:szCs w:val="22"/>
        </w:rPr>
      </w:pPr>
    </w:p>
    <w:p w:rsidR="00580BC7" w:rsidRPr="001F07CD" w:rsidRDefault="00580BC7" w:rsidP="00580BC7">
      <w:pPr>
        <w:spacing w:line="320" w:lineRule="exact"/>
        <w:ind w:firstLineChars="200" w:firstLine="440"/>
        <w:rPr>
          <w:sz w:val="22"/>
          <w:szCs w:val="22"/>
        </w:rPr>
      </w:pPr>
      <w:r w:rsidRPr="001F07CD">
        <w:rPr>
          <w:rFonts w:hint="eastAsia"/>
          <w:sz w:val="22"/>
          <w:szCs w:val="22"/>
        </w:rPr>
        <w:t xml:space="preserve">鹿角市長　</w:t>
      </w:r>
      <w:r w:rsidR="009D624E">
        <w:rPr>
          <w:rFonts w:hint="eastAsia"/>
          <w:sz w:val="22"/>
          <w:szCs w:val="22"/>
        </w:rPr>
        <w:t xml:space="preserve">　関　　　厚</w:t>
      </w:r>
      <w:r w:rsidR="00CF1AF3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1F07CD">
        <w:rPr>
          <w:rFonts w:hint="eastAsia"/>
          <w:sz w:val="22"/>
          <w:szCs w:val="22"/>
        </w:rPr>
        <w:t>様</w:t>
      </w:r>
    </w:p>
    <w:p w:rsidR="00580BC7" w:rsidRPr="00CF1AF3" w:rsidRDefault="00580BC7" w:rsidP="00580BC7">
      <w:pPr>
        <w:spacing w:line="320" w:lineRule="exact"/>
        <w:rPr>
          <w:sz w:val="22"/>
          <w:szCs w:val="22"/>
        </w:rPr>
      </w:pPr>
    </w:p>
    <w:p w:rsidR="00580BC7" w:rsidRPr="00430479" w:rsidRDefault="00580BC7" w:rsidP="00580BC7">
      <w:pPr>
        <w:spacing w:line="320" w:lineRule="exact"/>
        <w:rPr>
          <w:sz w:val="22"/>
          <w:szCs w:val="22"/>
        </w:rPr>
      </w:pPr>
    </w:p>
    <w:p w:rsidR="00580BC7" w:rsidRDefault="00580BC7" w:rsidP="00580BC7">
      <w:pPr>
        <w:spacing w:line="320" w:lineRule="exact"/>
        <w:ind w:firstLineChars="1500" w:firstLine="3300"/>
        <w:rPr>
          <w:sz w:val="22"/>
          <w:szCs w:val="22"/>
        </w:rPr>
      </w:pPr>
      <w:r w:rsidRPr="001F07CD">
        <w:rPr>
          <w:rFonts w:hint="eastAsia"/>
          <w:sz w:val="22"/>
          <w:szCs w:val="22"/>
        </w:rPr>
        <w:t xml:space="preserve">申請者　</w:t>
      </w:r>
      <w:r>
        <w:rPr>
          <w:rFonts w:hint="eastAsia"/>
          <w:sz w:val="22"/>
          <w:szCs w:val="22"/>
        </w:rPr>
        <w:t>所在地</w:t>
      </w:r>
    </w:p>
    <w:p w:rsidR="00580BC7" w:rsidRPr="001F07CD" w:rsidRDefault="00580BC7" w:rsidP="00580BC7">
      <w:pPr>
        <w:spacing w:line="32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名称</w:t>
      </w:r>
    </w:p>
    <w:p w:rsidR="00580BC7" w:rsidRPr="00580BC7" w:rsidRDefault="00580BC7" w:rsidP="007961A3">
      <w:pPr>
        <w:spacing w:line="32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　　　印</w:t>
      </w:r>
    </w:p>
    <w:p w:rsidR="00580BC7" w:rsidRDefault="00580BC7" w:rsidP="00580BC7">
      <w:pPr>
        <w:spacing w:line="320" w:lineRule="exact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80BC7" w:rsidRPr="00580BC7" w:rsidRDefault="00580BC7" w:rsidP="00580BC7">
      <w:pPr>
        <w:spacing w:line="320" w:lineRule="exact"/>
        <w:rPr>
          <w:sz w:val="22"/>
          <w:szCs w:val="22"/>
        </w:rPr>
      </w:pPr>
    </w:p>
    <w:p w:rsidR="00580BC7" w:rsidRPr="001F07CD" w:rsidRDefault="00580BC7" w:rsidP="00580BC7">
      <w:pPr>
        <w:spacing w:line="320" w:lineRule="exact"/>
        <w:rPr>
          <w:sz w:val="22"/>
          <w:szCs w:val="22"/>
        </w:rPr>
      </w:pPr>
    </w:p>
    <w:p w:rsidR="00580BC7" w:rsidRPr="001F07CD" w:rsidRDefault="007961A3" w:rsidP="00580BC7">
      <w:pPr>
        <w:spacing w:line="32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若者・女性創業資金利子補給費</w:t>
      </w:r>
      <w:r w:rsidR="00DF545A">
        <w:rPr>
          <w:rFonts w:hint="eastAsia"/>
          <w:sz w:val="22"/>
          <w:szCs w:val="22"/>
        </w:rPr>
        <w:t>補助</w:t>
      </w:r>
      <w:r w:rsidR="00580BC7" w:rsidRPr="001F07CD">
        <w:rPr>
          <w:rFonts w:hint="eastAsia"/>
          <w:sz w:val="22"/>
          <w:szCs w:val="22"/>
        </w:rPr>
        <w:t>金交付申請書</w:t>
      </w:r>
      <w:r>
        <w:rPr>
          <w:rFonts w:hint="eastAsia"/>
          <w:sz w:val="22"/>
          <w:szCs w:val="22"/>
        </w:rPr>
        <w:t>兼実績報告書</w:t>
      </w:r>
    </w:p>
    <w:p w:rsidR="00580BC7" w:rsidRPr="001F07CD" w:rsidRDefault="00580BC7" w:rsidP="00580BC7">
      <w:pPr>
        <w:spacing w:line="320" w:lineRule="exact"/>
        <w:rPr>
          <w:sz w:val="22"/>
          <w:szCs w:val="22"/>
        </w:rPr>
      </w:pPr>
    </w:p>
    <w:p w:rsidR="00580BC7" w:rsidRPr="001F07CD" w:rsidRDefault="007961A3" w:rsidP="00580BC7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73D06">
        <w:rPr>
          <w:rFonts w:hint="eastAsia"/>
          <w:sz w:val="22"/>
          <w:szCs w:val="22"/>
        </w:rPr>
        <w:t xml:space="preserve">　　</w:t>
      </w:r>
      <w:r w:rsidR="0020533C">
        <w:rPr>
          <w:rFonts w:hint="eastAsia"/>
          <w:sz w:val="22"/>
          <w:szCs w:val="22"/>
        </w:rPr>
        <w:t xml:space="preserve">　</w:t>
      </w:r>
      <w:r w:rsidR="00580BC7" w:rsidRPr="001F07CD">
        <w:rPr>
          <w:rFonts w:hint="eastAsia"/>
          <w:sz w:val="22"/>
          <w:szCs w:val="22"/>
        </w:rPr>
        <w:t xml:space="preserve">　年度において、次の</w:t>
      </w:r>
      <w:r w:rsidR="00580BC7">
        <w:rPr>
          <w:rFonts w:hint="eastAsia"/>
          <w:sz w:val="22"/>
          <w:szCs w:val="22"/>
        </w:rPr>
        <w:t>とお</w:t>
      </w:r>
      <w:r w:rsidR="00580BC7" w:rsidRPr="001F07CD">
        <w:rPr>
          <w:rFonts w:hint="eastAsia"/>
          <w:sz w:val="22"/>
          <w:szCs w:val="22"/>
        </w:rPr>
        <w:t>り補助金を交付されるよう申請します。</w:t>
      </w:r>
    </w:p>
    <w:p w:rsidR="00580BC7" w:rsidRPr="00DF545A" w:rsidRDefault="00DF545A" w:rsidP="00DF545A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 w:rsidR="00192C97">
        <w:rPr>
          <w:rFonts w:hint="eastAsia"/>
          <w:sz w:val="22"/>
          <w:szCs w:val="22"/>
        </w:rPr>
        <w:t>当該</w:t>
      </w:r>
      <w:r>
        <w:rPr>
          <w:rFonts w:hint="eastAsia"/>
          <w:sz w:val="22"/>
          <w:szCs w:val="22"/>
        </w:rPr>
        <w:t>利子の支払に関し</w:t>
      </w:r>
      <w:r w:rsidR="00BE3813">
        <w:rPr>
          <w:rFonts w:hint="eastAsia"/>
          <w:sz w:val="22"/>
          <w:szCs w:val="22"/>
        </w:rPr>
        <w:t>他の補助金等</w:t>
      </w:r>
      <w:r w:rsidR="00D82D2C">
        <w:rPr>
          <w:rFonts w:hint="eastAsia"/>
          <w:sz w:val="22"/>
          <w:szCs w:val="22"/>
        </w:rPr>
        <w:t>を受け</w:t>
      </w:r>
      <w:r w:rsidRPr="00DF545A">
        <w:rPr>
          <w:rFonts w:hint="eastAsia"/>
          <w:sz w:val="22"/>
          <w:szCs w:val="22"/>
        </w:rPr>
        <w:t>ないことを申し添えます。</w:t>
      </w:r>
    </w:p>
    <w:p w:rsidR="00DF545A" w:rsidRPr="004E0FB0" w:rsidRDefault="00DF545A" w:rsidP="00580BC7">
      <w:pPr>
        <w:spacing w:line="320" w:lineRule="exact"/>
        <w:rPr>
          <w:sz w:val="22"/>
          <w:szCs w:val="22"/>
        </w:rPr>
      </w:pPr>
    </w:p>
    <w:p w:rsidR="00580BC7" w:rsidRPr="001F07CD" w:rsidRDefault="00580BC7" w:rsidP="00580BC7">
      <w:pPr>
        <w:pStyle w:val="ab"/>
        <w:spacing w:line="320" w:lineRule="exact"/>
        <w:rPr>
          <w:sz w:val="22"/>
          <w:szCs w:val="22"/>
        </w:rPr>
      </w:pPr>
      <w:r w:rsidRPr="001F07CD">
        <w:rPr>
          <w:rFonts w:hint="eastAsia"/>
          <w:sz w:val="22"/>
          <w:szCs w:val="22"/>
        </w:rPr>
        <w:t>記</w:t>
      </w:r>
    </w:p>
    <w:p w:rsidR="00580BC7" w:rsidRPr="001F07CD" w:rsidRDefault="00580BC7" w:rsidP="00580BC7">
      <w:pPr>
        <w:spacing w:line="320" w:lineRule="exact"/>
        <w:rPr>
          <w:sz w:val="22"/>
          <w:szCs w:val="22"/>
        </w:rPr>
      </w:pPr>
    </w:p>
    <w:p w:rsidR="00580BC7" w:rsidRDefault="00580BC7" w:rsidP="00356369">
      <w:pPr>
        <w:spacing w:line="320" w:lineRule="exact"/>
        <w:rPr>
          <w:sz w:val="22"/>
          <w:szCs w:val="22"/>
        </w:rPr>
      </w:pPr>
      <w:r w:rsidRPr="001F07CD">
        <w:rPr>
          <w:rFonts w:hint="eastAsia"/>
          <w:sz w:val="22"/>
          <w:szCs w:val="22"/>
        </w:rPr>
        <w:t>１．補助金の名称　　　　　　鹿角市</w:t>
      </w:r>
      <w:r w:rsidR="007961A3">
        <w:rPr>
          <w:rFonts w:hint="eastAsia"/>
          <w:sz w:val="22"/>
          <w:szCs w:val="22"/>
        </w:rPr>
        <w:t>若者・女性創業資金利子補給費補助金</w:t>
      </w:r>
    </w:p>
    <w:p w:rsidR="00580BC7" w:rsidRPr="00356369" w:rsidRDefault="00580BC7" w:rsidP="00580BC7">
      <w:pPr>
        <w:spacing w:line="320" w:lineRule="exact"/>
        <w:rPr>
          <w:sz w:val="22"/>
          <w:szCs w:val="22"/>
        </w:rPr>
      </w:pPr>
    </w:p>
    <w:p w:rsidR="00580BC7" w:rsidRPr="00356369" w:rsidRDefault="00356369" w:rsidP="00356369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80BC7">
        <w:rPr>
          <w:rFonts w:hint="eastAsia"/>
          <w:sz w:val="22"/>
          <w:szCs w:val="22"/>
        </w:rPr>
        <w:t>．補助金交付申請額</w:t>
      </w:r>
      <w:r>
        <w:rPr>
          <w:rFonts w:hint="eastAsia"/>
          <w:sz w:val="22"/>
          <w:szCs w:val="22"/>
        </w:rPr>
        <w:t xml:space="preserve">　　　　</w:t>
      </w:r>
      <w:r w:rsidR="00580BC7" w:rsidRPr="001F07CD">
        <w:rPr>
          <w:rFonts w:hint="eastAsia"/>
          <w:sz w:val="22"/>
          <w:szCs w:val="22"/>
          <w:u w:val="single"/>
        </w:rPr>
        <w:t>￥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80BC7" w:rsidRPr="001F07CD">
        <w:rPr>
          <w:rFonts w:hint="eastAsia"/>
          <w:sz w:val="22"/>
          <w:szCs w:val="22"/>
          <w:u w:val="single"/>
        </w:rPr>
        <w:t xml:space="preserve">　　</w:t>
      </w:r>
      <w:r w:rsidR="00580BC7">
        <w:rPr>
          <w:rFonts w:hint="eastAsia"/>
          <w:sz w:val="22"/>
          <w:szCs w:val="22"/>
          <w:u w:val="single"/>
        </w:rPr>
        <w:t xml:space="preserve">　</w:t>
      </w:r>
      <w:r w:rsidR="00580BC7" w:rsidRPr="001F07CD">
        <w:rPr>
          <w:rFonts w:hint="eastAsia"/>
          <w:sz w:val="22"/>
          <w:szCs w:val="22"/>
          <w:u w:val="single"/>
        </w:rPr>
        <w:t xml:space="preserve">　　　</w:t>
      </w:r>
      <w:r w:rsidR="00580BC7">
        <w:rPr>
          <w:rFonts w:hint="eastAsia"/>
          <w:sz w:val="22"/>
          <w:szCs w:val="22"/>
          <w:u w:val="single"/>
        </w:rPr>
        <w:t xml:space="preserve">　　　　　　</w:t>
      </w:r>
    </w:p>
    <w:p w:rsidR="00580BC7" w:rsidRPr="00B60566" w:rsidRDefault="00580BC7" w:rsidP="00356369">
      <w:pPr>
        <w:spacing w:line="320" w:lineRule="exact"/>
        <w:rPr>
          <w:sz w:val="22"/>
          <w:szCs w:val="22"/>
        </w:rPr>
      </w:pPr>
    </w:p>
    <w:p w:rsidR="00580BC7" w:rsidRPr="001F07CD" w:rsidRDefault="00356369" w:rsidP="00580BC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580BC7" w:rsidRPr="001F07CD">
        <w:rPr>
          <w:rFonts w:hint="eastAsia"/>
          <w:sz w:val="22"/>
          <w:szCs w:val="22"/>
        </w:rPr>
        <w:t>．添付書類</w:t>
      </w:r>
    </w:p>
    <w:p w:rsidR="00626BE1" w:rsidRDefault="00626BE1" w:rsidP="00580BC7">
      <w:pPr>
        <w:spacing w:line="320" w:lineRule="exact"/>
        <w:ind w:firstLineChars="100" w:firstLine="220"/>
        <w:rPr>
          <w:sz w:val="22"/>
          <w:szCs w:val="22"/>
        </w:rPr>
      </w:pPr>
      <w:r w:rsidRPr="00626BE1">
        <w:rPr>
          <w:rFonts w:hint="eastAsia"/>
          <w:sz w:val="22"/>
          <w:szCs w:val="22"/>
        </w:rPr>
        <w:t>借入証明書</w:t>
      </w:r>
      <w:r>
        <w:rPr>
          <w:rFonts w:hint="eastAsia"/>
          <w:sz w:val="22"/>
          <w:szCs w:val="22"/>
        </w:rPr>
        <w:t>（様式第２号）</w:t>
      </w:r>
    </w:p>
    <w:p w:rsidR="00580BC7" w:rsidRDefault="00580BC7" w:rsidP="00626BE1">
      <w:pPr>
        <w:spacing w:line="320" w:lineRule="exact"/>
        <w:ind w:firstLineChars="100" w:firstLine="220"/>
        <w:rPr>
          <w:sz w:val="22"/>
          <w:szCs w:val="22"/>
        </w:rPr>
      </w:pPr>
      <w:r w:rsidRPr="001F07CD">
        <w:rPr>
          <w:rFonts w:hint="eastAsia"/>
          <w:sz w:val="22"/>
          <w:szCs w:val="22"/>
        </w:rPr>
        <w:t>金融機関が交付する融資明細表（償還計画がわかるもの）の写し</w:t>
      </w:r>
    </w:p>
    <w:p w:rsidR="007961A3" w:rsidRDefault="007961A3" w:rsidP="00626BE1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支払実績証明書（様式第３号）</w:t>
      </w:r>
    </w:p>
    <w:p w:rsidR="007961A3" w:rsidRDefault="007961A3" w:rsidP="00626BE1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創業日の分かる書類</w:t>
      </w:r>
    </w:p>
    <w:p w:rsidR="007961A3" w:rsidRPr="00626BE1" w:rsidRDefault="007961A3" w:rsidP="00626BE1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滞納のない証明</w:t>
      </w:r>
      <w:r w:rsidR="00595CE7">
        <w:rPr>
          <w:rFonts w:hint="eastAsia"/>
          <w:sz w:val="22"/>
          <w:szCs w:val="22"/>
        </w:rPr>
        <w:t>書</w:t>
      </w:r>
    </w:p>
    <w:p w:rsidR="00580BC7" w:rsidRPr="006D0828" w:rsidRDefault="00580BC7" w:rsidP="00580BC7"/>
    <w:sectPr w:rsidR="00580BC7" w:rsidRPr="006D0828" w:rsidSect="009F0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DE0" w:rsidRDefault="006A3DE0" w:rsidP="00123486">
      <w:r>
        <w:separator/>
      </w:r>
    </w:p>
  </w:endnote>
  <w:endnote w:type="continuationSeparator" w:id="0">
    <w:p w:rsidR="006A3DE0" w:rsidRDefault="006A3DE0" w:rsidP="0012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DE0" w:rsidRDefault="006A3DE0" w:rsidP="00123486">
      <w:r>
        <w:separator/>
      </w:r>
    </w:p>
  </w:footnote>
  <w:footnote w:type="continuationSeparator" w:id="0">
    <w:p w:rsidR="006A3DE0" w:rsidRDefault="006A3DE0" w:rsidP="00123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E2"/>
    <w:rsid w:val="00007135"/>
    <w:rsid w:val="0001362D"/>
    <w:rsid w:val="0001721F"/>
    <w:rsid w:val="00020068"/>
    <w:rsid w:val="000507B4"/>
    <w:rsid w:val="000528BF"/>
    <w:rsid w:val="00053416"/>
    <w:rsid w:val="00061451"/>
    <w:rsid w:val="00064759"/>
    <w:rsid w:val="00073AD3"/>
    <w:rsid w:val="00087D33"/>
    <w:rsid w:val="000903D4"/>
    <w:rsid w:val="000B7AC4"/>
    <w:rsid w:val="000D4BD5"/>
    <w:rsid w:val="000E561C"/>
    <w:rsid w:val="000F1CCB"/>
    <w:rsid w:val="000F58F9"/>
    <w:rsid w:val="0010466F"/>
    <w:rsid w:val="00123486"/>
    <w:rsid w:val="00127293"/>
    <w:rsid w:val="001272E9"/>
    <w:rsid w:val="00145ACA"/>
    <w:rsid w:val="00173A9C"/>
    <w:rsid w:val="00175787"/>
    <w:rsid w:val="00180F7C"/>
    <w:rsid w:val="0018511E"/>
    <w:rsid w:val="00192C97"/>
    <w:rsid w:val="001A5F1B"/>
    <w:rsid w:val="001B164A"/>
    <w:rsid w:val="001B4E26"/>
    <w:rsid w:val="001C2F16"/>
    <w:rsid w:val="001C4497"/>
    <w:rsid w:val="001F07CD"/>
    <w:rsid w:val="001F2B20"/>
    <w:rsid w:val="001F3F57"/>
    <w:rsid w:val="001F4AB0"/>
    <w:rsid w:val="0020533C"/>
    <w:rsid w:val="0022250E"/>
    <w:rsid w:val="00230A8D"/>
    <w:rsid w:val="00236D46"/>
    <w:rsid w:val="0025099D"/>
    <w:rsid w:val="00250A49"/>
    <w:rsid w:val="00254020"/>
    <w:rsid w:val="00254E9E"/>
    <w:rsid w:val="00277873"/>
    <w:rsid w:val="00290BF7"/>
    <w:rsid w:val="0029405B"/>
    <w:rsid w:val="00294C6F"/>
    <w:rsid w:val="002A23BB"/>
    <w:rsid w:val="002A4834"/>
    <w:rsid w:val="002B693B"/>
    <w:rsid w:val="002C4597"/>
    <w:rsid w:val="002C5BE6"/>
    <w:rsid w:val="002E2149"/>
    <w:rsid w:val="002E49A5"/>
    <w:rsid w:val="002E7580"/>
    <w:rsid w:val="0030776A"/>
    <w:rsid w:val="00310619"/>
    <w:rsid w:val="00345448"/>
    <w:rsid w:val="00356369"/>
    <w:rsid w:val="003641E2"/>
    <w:rsid w:val="003653EB"/>
    <w:rsid w:val="003741D6"/>
    <w:rsid w:val="003A6CEE"/>
    <w:rsid w:val="003B51B6"/>
    <w:rsid w:val="003C7A98"/>
    <w:rsid w:val="003D6CD2"/>
    <w:rsid w:val="003E4CB9"/>
    <w:rsid w:val="003F58E9"/>
    <w:rsid w:val="00413061"/>
    <w:rsid w:val="00430479"/>
    <w:rsid w:val="00444BCF"/>
    <w:rsid w:val="00457F07"/>
    <w:rsid w:val="00465BF7"/>
    <w:rsid w:val="00487EF2"/>
    <w:rsid w:val="004978C9"/>
    <w:rsid w:val="004B1A3C"/>
    <w:rsid w:val="004C4C23"/>
    <w:rsid w:val="004E0FB0"/>
    <w:rsid w:val="004F5465"/>
    <w:rsid w:val="004F69D8"/>
    <w:rsid w:val="0050688E"/>
    <w:rsid w:val="00517E56"/>
    <w:rsid w:val="0053489B"/>
    <w:rsid w:val="00541978"/>
    <w:rsid w:val="00544A05"/>
    <w:rsid w:val="00545E5C"/>
    <w:rsid w:val="0056657E"/>
    <w:rsid w:val="00576256"/>
    <w:rsid w:val="00580BC7"/>
    <w:rsid w:val="005816FB"/>
    <w:rsid w:val="00586956"/>
    <w:rsid w:val="00595CE7"/>
    <w:rsid w:val="005B26B5"/>
    <w:rsid w:val="005C0795"/>
    <w:rsid w:val="005C693A"/>
    <w:rsid w:val="005D35D6"/>
    <w:rsid w:val="006021D6"/>
    <w:rsid w:val="00604E4B"/>
    <w:rsid w:val="00626BE1"/>
    <w:rsid w:val="00667EBC"/>
    <w:rsid w:val="006736BC"/>
    <w:rsid w:val="00674EA0"/>
    <w:rsid w:val="00681F3D"/>
    <w:rsid w:val="006A3DE0"/>
    <w:rsid w:val="006A7919"/>
    <w:rsid w:val="006B7BB7"/>
    <w:rsid w:val="006C0DDD"/>
    <w:rsid w:val="006C48B3"/>
    <w:rsid w:val="006C6703"/>
    <w:rsid w:val="006D0828"/>
    <w:rsid w:val="006E534B"/>
    <w:rsid w:val="006F00F5"/>
    <w:rsid w:val="006F30F6"/>
    <w:rsid w:val="006F7DCE"/>
    <w:rsid w:val="007015F7"/>
    <w:rsid w:val="00705826"/>
    <w:rsid w:val="00711528"/>
    <w:rsid w:val="007201BE"/>
    <w:rsid w:val="0072030B"/>
    <w:rsid w:val="00740D22"/>
    <w:rsid w:val="007459A8"/>
    <w:rsid w:val="007477B0"/>
    <w:rsid w:val="007572BA"/>
    <w:rsid w:val="00757548"/>
    <w:rsid w:val="007653B6"/>
    <w:rsid w:val="007658E7"/>
    <w:rsid w:val="0077728C"/>
    <w:rsid w:val="00791A62"/>
    <w:rsid w:val="00793631"/>
    <w:rsid w:val="007961A3"/>
    <w:rsid w:val="007D4EE2"/>
    <w:rsid w:val="007D7C71"/>
    <w:rsid w:val="007E0504"/>
    <w:rsid w:val="0080005D"/>
    <w:rsid w:val="008071B6"/>
    <w:rsid w:val="00811EF7"/>
    <w:rsid w:val="0082271A"/>
    <w:rsid w:val="0085629E"/>
    <w:rsid w:val="00880691"/>
    <w:rsid w:val="008917AC"/>
    <w:rsid w:val="008A08C9"/>
    <w:rsid w:val="008C4EE8"/>
    <w:rsid w:val="008C6FA6"/>
    <w:rsid w:val="008F3332"/>
    <w:rsid w:val="008F4FD6"/>
    <w:rsid w:val="00921093"/>
    <w:rsid w:val="00921FB9"/>
    <w:rsid w:val="00932E14"/>
    <w:rsid w:val="00933709"/>
    <w:rsid w:val="009352F5"/>
    <w:rsid w:val="00944880"/>
    <w:rsid w:val="00974BB7"/>
    <w:rsid w:val="009913A6"/>
    <w:rsid w:val="0099459C"/>
    <w:rsid w:val="00995135"/>
    <w:rsid w:val="009A7FAB"/>
    <w:rsid w:val="009D624E"/>
    <w:rsid w:val="009F0395"/>
    <w:rsid w:val="00A412F5"/>
    <w:rsid w:val="00A43C66"/>
    <w:rsid w:val="00A55D2C"/>
    <w:rsid w:val="00A57AD6"/>
    <w:rsid w:val="00A60EA5"/>
    <w:rsid w:val="00A611FC"/>
    <w:rsid w:val="00A748D9"/>
    <w:rsid w:val="00A83E3B"/>
    <w:rsid w:val="00AA0967"/>
    <w:rsid w:val="00AA0DB0"/>
    <w:rsid w:val="00AA721A"/>
    <w:rsid w:val="00AC2484"/>
    <w:rsid w:val="00AC614B"/>
    <w:rsid w:val="00AE74CD"/>
    <w:rsid w:val="00B07C4A"/>
    <w:rsid w:val="00B26074"/>
    <w:rsid w:val="00B40799"/>
    <w:rsid w:val="00B41C71"/>
    <w:rsid w:val="00B53E7E"/>
    <w:rsid w:val="00B551AC"/>
    <w:rsid w:val="00B60566"/>
    <w:rsid w:val="00B61A47"/>
    <w:rsid w:val="00B672D4"/>
    <w:rsid w:val="00BB0EB9"/>
    <w:rsid w:val="00BC11B9"/>
    <w:rsid w:val="00BC3B4E"/>
    <w:rsid w:val="00BD006E"/>
    <w:rsid w:val="00BE3813"/>
    <w:rsid w:val="00BF6E65"/>
    <w:rsid w:val="00C05AEC"/>
    <w:rsid w:val="00C34D45"/>
    <w:rsid w:val="00C420B6"/>
    <w:rsid w:val="00C4210A"/>
    <w:rsid w:val="00C87AAB"/>
    <w:rsid w:val="00C91E3E"/>
    <w:rsid w:val="00C931A0"/>
    <w:rsid w:val="00C93C20"/>
    <w:rsid w:val="00CC099F"/>
    <w:rsid w:val="00CC20B9"/>
    <w:rsid w:val="00CD2AE5"/>
    <w:rsid w:val="00CF1AF3"/>
    <w:rsid w:val="00CF476C"/>
    <w:rsid w:val="00CF758D"/>
    <w:rsid w:val="00D12F98"/>
    <w:rsid w:val="00D25063"/>
    <w:rsid w:val="00D27DD2"/>
    <w:rsid w:val="00D34C63"/>
    <w:rsid w:val="00D71FEA"/>
    <w:rsid w:val="00D82D2C"/>
    <w:rsid w:val="00D85FA8"/>
    <w:rsid w:val="00D92298"/>
    <w:rsid w:val="00D9427A"/>
    <w:rsid w:val="00D965BA"/>
    <w:rsid w:val="00DB0ED9"/>
    <w:rsid w:val="00DC36E8"/>
    <w:rsid w:val="00DD68E8"/>
    <w:rsid w:val="00DE2F9F"/>
    <w:rsid w:val="00DE3B83"/>
    <w:rsid w:val="00DF545A"/>
    <w:rsid w:val="00E07B64"/>
    <w:rsid w:val="00E11CF7"/>
    <w:rsid w:val="00E509E0"/>
    <w:rsid w:val="00E73D06"/>
    <w:rsid w:val="00E84015"/>
    <w:rsid w:val="00E94391"/>
    <w:rsid w:val="00EE518F"/>
    <w:rsid w:val="00EF4554"/>
    <w:rsid w:val="00F12735"/>
    <w:rsid w:val="00F20279"/>
    <w:rsid w:val="00F30D51"/>
    <w:rsid w:val="00F3293C"/>
    <w:rsid w:val="00F65C88"/>
    <w:rsid w:val="00F87DB5"/>
    <w:rsid w:val="00F908D2"/>
    <w:rsid w:val="00FA462C"/>
    <w:rsid w:val="00FB6758"/>
    <w:rsid w:val="00FD5EB7"/>
    <w:rsid w:val="00FE1B40"/>
    <w:rsid w:val="00FF36BB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9F095-6AC3-4F9A-8AF8-ECDF097B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5341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534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05341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0534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rsid w:val="0001721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80BC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1234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23486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34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2348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76E91A54.dotm</Template>
  <TotalTime>1</TotalTime>
  <Pages>1</Pages>
  <Words>237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鹿角市中小企業災害復旧資金特別枠（東北地方太平洋沖地震復旧支援資金）利子助成金交付要綱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鹿角市中小企業災害復旧資金特別枠（東北地方太平洋沖地震復旧支援資金）利子助成金交付要綱</dc:title>
  <dc:subject/>
  <dc:creator>h19059</dc:creator>
  <cp:keywords/>
  <dc:description/>
  <cp:lastModifiedBy>菊地 俊</cp:lastModifiedBy>
  <cp:revision>7</cp:revision>
  <dcterms:created xsi:type="dcterms:W3CDTF">2017-12-12T00:40:00Z</dcterms:created>
  <dcterms:modified xsi:type="dcterms:W3CDTF">2021-07-07T04:22:00Z</dcterms:modified>
</cp:coreProperties>
</file>