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060"/>
      </w:tblGrid>
      <w:tr w:rsidR="0001721F" w:rsidRPr="00C93C20" w:rsidTr="0001721F">
        <w:trPr>
          <w:trHeight w:val="12245"/>
        </w:trPr>
        <w:tc>
          <w:tcPr>
            <w:tcW w:w="9188" w:type="dxa"/>
          </w:tcPr>
          <w:p w:rsidR="00C4210A" w:rsidRDefault="00C4210A" w:rsidP="00C4210A">
            <w:pPr>
              <w:rPr>
                <w:rFonts w:ascii="ＭＳ 明朝"/>
                <w:kern w:val="2"/>
                <w:sz w:val="28"/>
                <w:szCs w:val="28"/>
              </w:rPr>
            </w:pPr>
          </w:p>
          <w:p w:rsidR="0001721F" w:rsidRPr="00C93C20" w:rsidRDefault="00AC1F6C" w:rsidP="0001721F">
            <w:pPr>
              <w:jc w:val="center"/>
              <w:rPr>
                <w:rFonts w:ascii="ＭＳ 明朝"/>
                <w:kern w:val="2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鹿角市中小企業振興資金融資制度</w:t>
            </w:r>
            <w:r>
              <w:rPr>
                <w:rFonts w:ascii="ＭＳ 明朝" w:hAnsi="ＭＳ 明朝"/>
                <w:kern w:val="2"/>
                <w:sz w:val="28"/>
                <w:szCs w:val="28"/>
              </w:rPr>
              <w:t>(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創業資金</w:t>
            </w:r>
            <w:r>
              <w:rPr>
                <w:rFonts w:ascii="ＭＳ 明朝" w:hAnsi="ＭＳ 明朝"/>
                <w:kern w:val="2"/>
                <w:sz w:val="28"/>
                <w:szCs w:val="28"/>
              </w:rPr>
              <w:t>)</w:t>
            </w:r>
            <w:r w:rsidR="0001721F" w:rsidRPr="00C93C20">
              <w:rPr>
                <w:rFonts w:ascii="ＭＳ 明朝" w:hAnsi="ＭＳ 明朝" w:hint="eastAsia"/>
                <w:kern w:val="2"/>
                <w:sz w:val="28"/>
                <w:szCs w:val="28"/>
                <w:lang w:eastAsia="zh-TW"/>
              </w:rPr>
              <w:t>借入証明書</w:t>
            </w:r>
          </w:p>
          <w:p w:rsidR="0001721F" w:rsidRDefault="0001721F" w:rsidP="0001721F">
            <w:pPr>
              <w:rPr>
                <w:rFonts w:ascii="ＭＳ 明朝"/>
                <w:kern w:val="2"/>
                <w:sz w:val="21"/>
              </w:rPr>
            </w:pPr>
          </w:p>
          <w:p w:rsidR="005B2E1E" w:rsidRDefault="005B2E1E" w:rsidP="0001721F">
            <w:pPr>
              <w:rPr>
                <w:rFonts w:ascii="ＭＳ 明朝"/>
                <w:kern w:val="2"/>
                <w:sz w:val="21"/>
              </w:rPr>
            </w:pPr>
          </w:p>
          <w:p w:rsidR="0001721F" w:rsidRPr="001F2B20" w:rsidRDefault="0001721F" w:rsidP="00B01288">
            <w:pPr>
              <w:ind w:firstLineChars="596" w:firstLine="1411"/>
              <w:rPr>
                <w:rFonts w:ascii="ＭＳ 明朝"/>
                <w:kern w:val="2"/>
                <w:sz w:val="22"/>
                <w:szCs w:val="22"/>
              </w:rPr>
            </w:pPr>
            <w:r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>所在地</w:t>
            </w:r>
          </w:p>
          <w:p w:rsidR="0001721F" w:rsidRPr="001F2B20" w:rsidRDefault="00C931A0" w:rsidP="00B01288">
            <w:pPr>
              <w:ind w:firstLineChars="596" w:firstLine="1411"/>
              <w:rPr>
                <w:rFonts w:ascii="ＭＳ 明朝"/>
                <w:kern w:val="2"/>
                <w:sz w:val="22"/>
                <w:szCs w:val="22"/>
              </w:rPr>
            </w:pPr>
            <w:r w:rsidRPr="001F2B20">
              <w:rPr>
                <w:rFonts w:ascii="ＭＳ 明朝" w:hAnsi="ＭＳ 明朝" w:hint="eastAsia"/>
                <w:kern w:val="2"/>
                <w:sz w:val="22"/>
                <w:szCs w:val="22"/>
              </w:rPr>
              <w:t>名称</w:t>
            </w:r>
          </w:p>
          <w:p w:rsidR="0001721F" w:rsidRPr="00C93C20" w:rsidRDefault="00C931A0" w:rsidP="00B01288">
            <w:pPr>
              <w:ind w:firstLineChars="596" w:firstLine="1411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代表者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>氏名</w:t>
            </w: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　　　　　　　　　　　　　　　　　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>様</w:t>
            </w:r>
          </w:p>
          <w:p w:rsidR="0001721F" w:rsidRDefault="0001721F" w:rsidP="0001721F">
            <w:pPr>
              <w:rPr>
                <w:rFonts w:ascii="ＭＳ 明朝"/>
                <w:kern w:val="2"/>
                <w:sz w:val="22"/>
                <w:szCs w:val="22"/>
              </w:rPr>
            </w:pPr>
          </w:p>
          <w:p w:rsidR="008917AC" w:rsidRPr="00C93C20" w:rsidRDefault="00A611FC" w:rsidP="0001721F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１　融資制度名</w:t>
            </w:r>
            <w:r w:rsidR="00AC1F6C">
              <w:rPr>
                <w:rFonts w:ascii="ＭＳ 明朝" w:hint="eastAsia"/>
                <w:kern w:val="2"/>
                <w:sz w:val="22"/>
                <w:szCs w:val="22"/>
              </w:rPr>
              <w:t xml:space="preserve">　　　</w:t>
            </w:r>
            <w:r w:rsidR="00AC1F6C" w:rsidRPr="00AC1F6C">
              <w:rPr>
                <w:rFonts w:ascii="ＭＳ 明朝" w:hint="eastAsia"/>
                <w:kern w:val="2"/>
                <w:sz w:val="22"/>
                <w:szCs w:val="22"/>
              </w:rPr>
              <w:t>鹿角市中小企業振興資金融資制度（創業資金）</w:t>
            </w:r>
          </w:p>
          <w:p w:rsidR="0001721F" w:rsidRPr="00C93C20" w:rsidRDefault="000F1CCB" w:rsidP="0001721F">
            <w:pPr>
              <w:spacing w:line="520" w:lineRule="exac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２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融資金額　　　　　　　金　　　　　　　　　　　　円</w:t>
            </w:r>
          </w:p>
          <w:p w:rsidR="0001721F" w:rsidRPr="00C93C20" w:rsidRDefault="000F1CCB" w:rsidP="0001721F">
            <w:pPr>
              <w:spacing w:line="520" w:lineRule="exac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３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金利　　　　　　　　　　　　　　　年　　　　　％</w:t>
            </w:r>
          </w:p>
          <w:p w:rsidR="0001721F" w:rsidRPr="00C93C20" w:rsidRDefault="000F1CCB" w:rsidP="0001721F">
            <w:pPr>
              <w:spacing w:line="520" w:lineRule="exact"/>
              <w:rPr>
                <w:rFonts w:ascii="ＭＳ 明朝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４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 xml:space="preserve">　融資実行日　　　　　　</w:t>
            </w:r>
            <w:r w:rsidR="0060221B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 xml:space="preserve">　　　年　　　月　　　日</w:t>
            </w:r>
          </w:p>
          <w:p w:rsidR="0001721F" w:rsidRPr="00C93C20" w:rsidRDefault="000F1CCB" w:rsidP="0001721F">
            <w:pPr>
              <w:spacing w:line="520" w:lineRule="exact"/>
              <w:rPr>
                <w:rFonts w:ascii="ＭＳ 明朝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５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 xml:space="preserve">　融資期間　　　　　　　　　　　　年　　　　　　　月</w:t>
            </w:r>
          </w:p>
          <w:p w:rsidR="0001721F" w:rsidRPr="00C93C20" w:rsidRDefault="000F1CCB" w:rsidP="0001721F">
            <w:pPr>
              <w:spacing w:line="520" w:lineRule="exac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６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据置期間　　　　　　　　　　　　年　　　　　　　月</w:t>
            </w:r>
          </w:p>
          <w:p w:rsidR="0001721F" w:rsidRPr="00C93C20" w:rsidRDefault="000F1CCB" w:rsidP="0001721F">
            <w:pPr>
              <w:spacing w:line="520" w:lineRule="exac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７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初回返済日　　　　　　</w:t>
            </w:r>
            <w:r w:rsidR="0060221B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年　　　月　　　日</w:t>
            </w:r>
          </w:p>
          <w:p w:rsidR="0001721F" w:rsidRPr="00C93C20" w:rsidRDefault="000F1CCB" w:rsidP="0001721F">
            <w:pPr>
              <w:spacing w:line="520" w:lineRule="exac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８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 xml:space="preserve">　最終返済日　　　　　　</w:t>
            </w:r>
            <w:r w:rsidR="0060221B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 xml:space="preserve">　　　年　　　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>月　　　日</w:t>
            </w:r>
          </w:p>
          <w:p w:rsidR="0001721F" w:rsidRPr="00C93C20" w:rsidRDefault="000F1CCB" w:rsidP="0001721F">
            <w:pPr>
              <w:spacing w:line="480" w:lineRule="exact"/>
              <w:rPr>
                <w:rFonts w:ascii="ＭＳ 明朝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９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元利金の返済方法</w:t>
            </w:r>
          </w:p>
          <w:p w:rsidR="0001721F" w:rsidRPr="00C93C20" w:rsidRDefault="0001721F" w:rsidP="0001721F">
            <w:pPr>
              <w:spacing w:line="480" w:lineRule="exact"/>
              <w:rPr>
                <w:rFonts w:ascii="ＭＳ 明朝"/>
                <w:kern w:val="2"/>
                <w:sz w:val="21"/>
              </w:rPr>
            </w:pPr>
          </w:p>
          <w:p w:rsidR="0001721F" w:rsidRPr="00C93C20" w:rsidRDefault="0001721F" w:rsidP="0001721F">
            <w:pPr>
              <w:spacing w:line="480" w:lineRule="exact"/>
              <w:rPr>
                <w:rFonts w:ascii="ＭＳ 明朝"/>
                <w:kern w:val="2"/>
                <w:sz w:val="21"/>
              </w:rPr>
            </w:pPr>
          </w:p>
          <w:p w:rsidR="00C931A0" w:rsidRDefault="00C931A0" w:rsidP="0001721F">
            <w:pPr>
              <w:rPr>
                <w:rFonts w:ascii="ＭＳ 明朝"/>
                <w:kern w:val="2"/>
                <w:sz w:val="21"/>
              </w:rPr>
            </w:pPr>
          </w:p>
          <w:p w:rsidR="00C931A0" w:rsidRPr="00C93C20" w:rsidRDefault="00C931A0" w:rsidP="0001721F">
            <w:pPr>
              <w:rPr>
                <w:rFonts w:ascii="ＭＳ 明朝"/>
                <w:kern w:val="2"/>
                <w:sz w:val="21"/>
              </w:rPr>
            </w:pPr>
          </w:p>
          <w:p w:rsidR="0001721F" w:rsidRPr="00C93C20" w:rsidRDefault="0001721F" w:rsidP="0001721F">
            <w:pPr>
              <w:rPr>
                <w:rFonts w:ascii="ＭＳ 明朝"/>
                <w:kern w:val="2"/>
                <w:sz w:val="21"/>
              </w:rPr>
            </w:pPr>
            <w:r w:rsidRPr="00C93C20">
              <w:rPr>
                <w:rFonts w:ascii="ＭＳ 明朝" w:hAnsi="ＭＳ 明朝" w:hint="eastAsia"/>
                <w:kern w:val="2"/>
                <w:sz w:val="21"/>
              </w:rPr>
              <w:t xml:space="preserve">　貴名義の融資について、上記のとおり相違ないことを証明します。</w:t>
            </w:r>
          </w:p>
          <w:p w:rsidR="0001721F" w:rsidRPr="00C93C20" w:rsidRDefault="0001721F" w:rsidP="0001721F">
            <w:pPr>
              <w:rPr>
                <w:rFonts w:ascii="ＭＳ 明朝"/>
                <w:kern w:val="2"/>
                <w:sz w:val="21"/>
              </w:rPr>
            </w:pPr>
          </w:p>
          <w:p w:rsidR="0001721F" w:rsidRPr="00C93C20" w:rsidRDefault="0001721F" w:rsidP="0001721F">
            <w:pPr>
              <w:ind w:firstLineChars="1800" w:firstLine="4081"/>
              <w:rPr>
                <w:rFonts w:ascii="ＭＳ 明朝"/>
                <w:kern w:val="2"/>
                <w:sz w:val="21"/>
                <w:lang w:eastAsia="zh-TW"/>
              </w:rPr>
            </w:pPr>
            <w:r w:rsidRPr="00C93C20">
              <w:rPr>
                <w:rFonts w:ascii="ＭＳ 明朝" w:hAnsi="ＭＳ 明朝" w:hint="eastAsia"/>
                <w:kern w:val="2"/>
                <w:sz w:val="21"/>
                <w:lang w:eastAsia="zh-TW"/>
              </w:rPr>
              <w:t>融資機関　　　　　　　　　　　　　　　㊞</w:t>
            </w:r>
          </w:p>
          <w:p w:rsidR="0001721F" w:rsidRPr="00C93C20" w:rsidRDefault="0001721F" w:rsidP="0001721F">
            <w:pPr>
              <w:rPr>
                <w:rFonts w:ascii="ＭＳ 明朝"/>
                <w:kern w:val="2"/>
                <w:sz w:val="21"/>
                <w:lang w:eastAsia="zh-TW"/>
              </w:rPr>
            </w:pPr>
          </w:p>
        </w:tc>
      </w:tr>
    </w:tbl>
    <w:p w:rsidR="00604E4B" w:rsidRPr="00604E4B" w:rsidRDefault="00604E4B" w:rsidP="001F3260"/>
    <w:sectPr w:rsidR="00604E4B" w:rsidRPr="00604E4B" w:rsidSect="0001721F">
      <w:pgSz w:w="11906" w:h="16838" w:code="9"/>
      <w:pgMar w:top="1701" w:right="1418" w:bottom="1418" w:left="1418" w:header="851" w:footer="992" w:gutter="0"/>
      <w:cols w:space="425"/>
      <w:docGrid w:type="linesAndChars" w:linePitch="43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D2" w:rsidRDefault="009747D2" w:rsidP="00953891">
      <w:r>
        <w:separator/>
      </w:r>
    </w:p>
  </w:endnote>
  <w:endnote w:type="continuationSeparator" w:id="0">
    <w:p w:rsidR="009747D2" w:rsidRDefault="009747D2" w:rsidP="0095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D2" w:rsidRDefault="009747D2" w:rsidP="00953891">
      <w:r>
        <w:separator/>
      </w:r>
    </w:p>
  </w:footnote>
  <w:footnote w:type="continuationSeparator" w:id="0">
    <w:p w:rsidR="009747D2" w:rsidRDefault="009747D2" w:rsidP="0095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E2"/>
    <w:rsid w:val="00007135"/>
    <w:rsid w:val="0001362D"/>
    <w:rsid w:val="0001721F"/>
    <w:rsid w:val="00020068"/>
    <w:rsid w:val="000507B4"/>
    <w:rsid w:val="000528BF"/>
    <w:rsid w:val="00053416"/>
    <w:rsid w:val="00061451"/>
    <w:rsid w:val="00064759"/>
    <w:rsid w:val="00072367"/>
    <w:rsid w:val="00073AD3"/>
    <w:rsid w:val="00087D33"/>
    <w:rsid w:val="000903D4"/>
    <w:rsid w:val="000B7AC4"/>
    <w:rsid w:val="000D4BD5"/>
    <w:rsid w:val="000E561C"/>
    <w:rsid w:val="000F1CCB"/>
    <w:rsid w:val="000F58F9"/>
    <w:rsid w:val="0010466F"/>
    <w:rsid w:val="00127293"/>
    <w:rsid w:val="001272E9"/>
    <w:rsid w:val="00145ACA"/>
    <w:rsid w:val="00173A9C"/>
    <w:rsid w:val="00175787"/>
    <w:rsid w:val="00180F7C"/>
    <w:rsid w:val="0018511E"/>
    <w:rsid w:val="00192C97"/>
    <w:rsid w:val="001A5F1B"/>
    <w:rsid w:val="001B164A"/>
    <w:rsid w:val="001B4E26"/>
    <w:rsid w:val="001C2F16"/>
    <w:rsid w:val="001C4497"/>
    <w:rsid w:val="001F07CD"/>
    <w:rsid w:val="001F2B20"/>
    <w:rsid w:val="001F3260"/>
    <w:rsid w:val="001F3F57"/>
    <w:rsid w:val="001F4AB0"/>
    <w:rsid w:val="0022250E"/>
    <w:rsid w:val="00230A8D"/>
    <w:rsid w:val="00236D46"/>
    <w:rsid w:val="0025099D"/>
    <w:rsid w:val="00250A49"/>
    <w:rsid w:val="00254020"/>
    <w:rsid w:val="00254E9E"/>
    <w:rsid w:val="00277873"/>
    <w:rsid w:val="00290BF7"/>
    <w:rsid w:val="0029405B"/>
    <w:rsid w:val="00294C6F"/>
    <w:rsid w:val="002A23BB"/>
    <w:rsid w:val="002A4834"/>
    <w:rsid w:val="002B693B"/>
    <w:rsid w:val="002C4597"/>
    <w:rsid w:val="002C5BE6"/>
    <w:rsid w:val="002E2149"/>
    <w:rsid w:val="002E49A5"/>
    <w:rsid w:val="002E7580"/>
    <w:rsid w:val="0030776A"/>
    <w:rsid w:val="00310619"/>
    <w:rsid w:val="00345448"/>
    <w:rsid w:val="00356369"/>
    <w:rsid w:val="003641E2"/>
    <w:rsid w:val="003653EB"/>
    <w:rsid w:val="003741D6"/>
    <w:rsid w:val="003A6CEE"/>
    <w:rsid w:val="003B51B6"/>
    <w:rsid w:val="003C7A98"/>
    <w:rsid w:val="003D6CD2"/>
    <w:rsid w:val="003E4CB9"/>
    <w:rsid w:val="003F58E9"/>
    <w:rsid w:val="00413061"/>
    <w:rsid w:val="00430479"/>
    <w:rsid w:val="00444BCF"/>
    <w:rsid w:val="00457F07"/>
    <w:rsid w:val="00465BF7"/>
    <w:rsid w:val="00487EF2"/>
    <w:rsid w:val="004978C9"/>
    <w:rsid w:val="004C4C23"/>
    <w:rsid w:val="004E0FB0"/>
    <w:rsid w:val="004F5465"/>
    <w:rsid w:val="004F69D8"/>
    <w:rsid w:val="0050688E"/>
    <w:rsid w:val="00517E56"/>
    <w:rsid w:val="0053489B"/>
    <w:rsid w:val="00541978"/>
    <w:rsid w:val="00544A05"/>
    <w:rsid w:val="00545E5C"/>
    <w:rsid w:val="0056657E"/>
    <w:rsid w:val="00576256"/>
    <w:rsid w:val="00580BC7"/>
    <w:rsid w:val="005816FB"/>
    <w:rsid w:val="00586956"/>
    <w:rsid w:val="005B26B5"/>
    <w:rsid w:val="005B2E1E"/>
    <w:rsid w:val="005C0795"/>
    <w:rsid w:val="005C693A"/>
    <w:rsid w:val="005D35D6"/>
    <w:rsid w:val="006021D6"/>
    <w:rsid w:val="0060221B"/>
    <w:rsid w:val="00604E4B"/>
    <w:rsid w:val="00667EBC"/>
    <w:rsid w:val="006736BC"/>
    <w:rsid w:val="00674EA0"/>
    <w:rsid w:val="00681F3D"/>
    <w:rsid w:val="006A7919"/>
    <w:rsid w:val="006B7BB7"/>
    <w:rsid w:val="006C0DDD"/>
    <w:rsid w:val="006C48B3"/>
    <w:rsid w:val="006C6703"/>
    <w:rsid w:val="006D0828"/>
    <w:rsid w:val="006E534B"/>
    <w:rsid w:val="006F30F6"/>
    <w:rsid w:val="006F7DCE"/>
    <w:rsid w:val="007015F7"/>
    <w:rsid w:val="00705826"/>
    <w:rsid w:val="00711528"/>
    <w:rsid w:val="007201BE"/>
    <w:rsid w:val="0072030B"/>
    <w:rsid w:val="00740D22"/>
    <w:rsid w:val="007459A8"/>
    <w:rsid w:val="007477B0"/>
    <w:rsid w:val="007572BA"/>
    <w:rsid w:val="00757548"/>
    <w:rsid w:val="007653B6"/>
    <w:rsid w:val="007658E7"/>
    <w:rsid w:val="0077728C"/>
    <w:rsid w:val="00791A62"/>
    <w:rsid w:val="00793631"/>
    <w:rsid w:val="007D4EE2"/>
    <w:rsid w:val="007D7C71"/>
    <w:rsid w:val="007E0504"/>
    <w:rsid w:val="0080005D"/>
    <w:rsid w:val="008071B6"/>
    <w:rsid w:val="00811EF7"/>
    <w:rsid w:val="0082271A"/>
    <w:rsid w:val="0085629E"/>
    <w:rsid w:val="00880691"/>
    <w:rsid w:val="008917AC"/>
    <w:rsid w:val="008A08C9"/>
    <w:rsid w:val="008B039C"/>
    <w:rsid w:val="008C4EE8"/>
    <w:rsid w:val="008C6FA6"/>
    <w:rsid w:val="008F3332"/>
    <w:rsid w:val="008F4FD6"/>
    <w:rsid w:val="00921093"/>
    <w:rsid w:val="00921FB9"/>
    <w:rsid w:val="00932E14"/>
    <w:rsid w:val="00933709"/>
    <w:rsid w:val="009352F5"/>
    <w:rsid w:val="00944880"/>
    <w:rsid w:val="00953891"/>
    <w:rsid w:val="009747D2"/>
    <w:rsid w:val="00974BB7"/>
    <w:rsid w:val="009913A6"/>
    <w:rsid w:val="0099459C"/>
    <w:rsid w:val="00995135"/>
    <w:rsid w:val="009A7FAB"/>
    <w:rsid w:val="00A412F5"/>
    <w:rsid w:val="00A43C66"/>
    <w:rsid w:val="00A55D2C"/>
    <w:rsid w:val="00A57AD6"/>
    <w:rsid w:val="00A60EA5"/>
    <w:rsid w:val="00A611FC"/>
    <w:rsid w:val="00A748D9"/>
    <w:rsid w:val="00A83E3B"/>
    <w:rsid w:val="00AA0967"/>
    <w:rsid w:val="00AA0DB0"/>
    <w:rsid w:val="00AA721A"/>
    <w:rsid w:val="00AC1F6C"/>
    <w:rsid w:val="00AC2484"/>
    <w:rsid w:val="00AC614B"/>
    <w:rsid w:val="00AE74CD"/>
    <w:rsid w:val="00B01288"/>
    <w:rsid w:val="00B26074"/>
    <w:rsid w:val="00B40799"/>
    <w:rsid w:val="00B41C71"/>
    <w:rsid w:val="00B53E7E"/>
    <w:rsid w:val="00B551AC"/>
    <w:rsid w:val="00B60566"/>
    <w:rsid w:val="00B61A47"/>
    <w:rsid w:val="00B672D4"/>
    <w:rsid w:val="00BB0EB9"/>
    <w:rsid w:val="00BC11B9"/>
    <w:rsid w:val="00BC3B4E"/>
    <w:rsid w:val="00BD006E"/>
    <w:rsid w:val="00BE3813"/>
    <w:rsid w:val="00BF6E65"/>
    <w:rsid w:val="00C05AEC"/>
    <w:rsid w:val="00C34D45"/>
    <w:rsid w:val="00C420B6"/>
    <w:rsid w:val="00C4210A"/>
    <w:rsid w:val="00C87AAB"/>
    <w:rsid w:val="00C91E3E"/>
    <w:rsid w:val="00C931A0"/>
    <w:rsid w:val="00C93C20"/>
    <w:rsid w:val="00CC099F"/>
    <w:rsid w:val="00CC20B9"/>
    <w:rsid w:val="00CD2AE5"/>
    <w:rsid w:val="00CF476C"/>
    <w:rsid w:val="00CF758D"/>
    <w:rsid w:val="00D12F98"/>
    <w:rsid w:val="00D25063"/>
    <w:rsid w:val="00D27DD2"/>
    <w:rsid w:val="00D34C63"/>
    <w:rsid w:val="00D71FEA"/>
    <w:rsid w:val="00D82D2C"/>
    <w:rsid w:val="00D85FA8"/>
    <w:rsid w:val="00D92298"/>
    <w:rsid w:val="00D9427A"/>
    <w:rsid w:val="00D965BA"/>
    <w:rsid w:val="00DB0ED9"/>
    <w:rsid w:val="00DC36E8"/>
    <w:rsid w:val="00DD68E8"/>
    <w:rsid w:val="00DE2F9F"/>
    <w:rsid w:val="00DE3B83"/>
    <w:rsid w:val="00DF545A"/>
    <w:rsid w:val="00E11CF7"/>
    <w:rsid w:val="00E509E0"/>
    <w:rsid w:val="00E84015"/>
    <w:rsid w:val="00E94391"/>
    <w:rsid w:val="00EE518F"/>
    <w:rsid w:val="00EF4554"/>
    <w:rsid w:val="00F019E8"/>
    <w:rsid w:val="00F12735"/>
    <w:rsid w:val="00F20279"/>
    <w:rsid w:val="00F30D51"/>
    <w:rsid w:val="00F3293C"/>
    <w:rsid w:val="00F87DB5"/>
    <w:rsid w:val="00F908D2"/>
    <w:rsid w:val="00FA462C"/>
    <w:rsid w:val="00FB6758"/>
    <w:rsid w:val="00FD5EB7"/>
    <w:rsid w:val="00FE1B40"/>
    <w:rsid w:val="00FF36BB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8A58B-22A0-4E13-A2EF-C491E716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053416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5341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05341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534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99"/>
    <w:rsid w:val="0001721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80BC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538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53891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5389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5389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288AF075.dotm</Template>
  <TotalTime>2</TotalTime>
  <Pages>1</Pages>
  <Words>161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鹿角市中小企業災害復旧資金特別枠（東北地方太平洋沖地震復旧支援資金）利子助成金交付要綱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鹿角市中小企業災害復旧資金特別枠（東北地方太平洋沖地震復旧支援資金）利子助成金交付要綱</dc:title>
  <dc:subject/>
  <dc:creator>h19059</dc:creator>
  <cp:keywords/>
  <dc:description/>
  <cp:lastModifiedBy>兎澤 望美</cp:lastModifiedBy>
  <cp:revision>4</cp:revision>
  <dcterms:created xsi:type="dcterms:W3CDTF">2017-12-12T00:41:00Z</dcterms:created>
  <dcterms:modified xsi:type="dcterms:W3CDTF">2019-09-25T08:26:00Z</dcterms:modified>
</cp:coreProperties>
</file>