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35" w:rsidRDefault="00CB7735" w:rsidP="00EE2EB6">
      <w:r>
        <w:rPr>
          <w:rFonts w:hint="eastAsia"/>
        </w:rPr>
        <w:t>住所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等変更届出書　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416"/>
        <w:gridCol w:w="1890"/>
        <w:gridCol w:w="2726"/>
        <w:gridCol w:w="147"/>
        <w:gridCol w:w="1638"/>
        <w:gridCol w:w="2203"/>
        <w:gridCol w:w="115"/>
        <w:gridCol w:w="210"/>
      </w:tblGrid>
      <w:tr w:rsidR="00CB7735">
        <w:trPr>
          <w:cantSplit/>
        </w:trPr>
        <w:tc>
          <w:tcPr>
            <w:tcW w:w="9555" w:type="dxa"/>
            <w:gridSpan w:val="9"/>
            <w:tcBorders>
              <w:bottom w:val="nil"/>
            </w:tcBorders>
            <w:vAlign w:val="center"/>
          </w:tcPr>
          <w:p w:rsidR="00CB7735" w:rsidRPr="00421252" w:rsidRDefault="00CB7735" w:rsidP="00EE2EB6"/>
          <w:p w:rsidR="00CB7735" w:rsidRDefault="00CB7735" w:rsidP="00EE2EB6">
            <w:pPr>
              <w:ind w:right="31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B7735" w:rsidRDefault="00CB7735" w:rsidP="00EE2EB6"/>
          <w:p w:rsidR="00EE2EB6" w:rsidRDefault="00CB7735" w:rsidP="00EE2EB6">
            <w:r>
              <w:rPr>
                <w:rFonts w:hint="eastAsia"/>
              </w:rPr>
              <w:t xml:space="preserve">　鹿　角　市　長　　様</w:t>
            </w:r>
          </w:p>
          <w:p w:rsidR="00EE2EB6" w:rsidRDefault="00EE2EB6" w:rsidP="00EE2EB6">
            <w:pPr>
              <w:ind w:firstLineChars="1950" w:firstLine="4095"/>
            </w:pPr>
          </w:p>
          <w:p w:rsidR="00CB7735" w:rsidRDefault="00CB7735" w:rsidP="00EE2EB6">
            <w:pPr>
              <w:ind w:firstLineChars="1950" w:firstLine="4095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CB7735" w:rsidRDefault="00CB7735" w:rsidP="00954900">
            <w:pPr>
              <w:wordWrap w:val="0"/>
              <w:ind w:right="63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954900">
              <w:rPr>
                <w:rFonts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  <w:tr w:rsidR="00CB7735">
        <w:trPr>
          <w:cantSplit/>
        </w:trPr>
        <w:tc>
          <w:tcPr>
            <w:tcW w:w="5389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B7735" w:rsidRDefault="008601ED" w:rsidP="00EE2E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3305175</wp:posOffset>
                      </wp:positionH>
                      <wp:positionV relativeFrom="margin">
                        <wp:posOffset>0</wp:posOffset>
                      </wp:positionV>
                      <wp:extent cx="2171700" cy="457200"/>
                      <wp:effectExtent l="5080" t="5080" r="1397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CCB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0.25pt;margin-top:0;width:171pt;height:36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" o:allowincell="f" strokeweight=".5pt">
                      <w10:wrap anchory="margin"/>
                    </v:shape>
                  </w:pict>
                </mc:Fallback>
              </mc:AlternateContent>
            </w:r>
            <w:r w:rsidR="00CB7735">
              <w:rPr>
                <w:rFonts w:hint="eastAsia"/>
              </w:rPr>
              <w:t xml:space="preserve">　</w:t>
            </w: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>法人にあっては、主たる事務所の</w:t>
            </w:r>
          </w:p>
          <w:p w:rsidR="00CB7735" w:rsidRDefault="00CB7735" w:rsidP="00EE2EB6"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</w:tr>
      <w:tr w:rsidR="00CB7735">
        <w:trPr>
          <w:cantSplit/>
        </w:trPr>
        <w:tc>
          <w:tcPr>
            <w:tcW w:w="9555" w:type="dxa"/>
            <w:gridSpan w:val="9"/>
            <w:tcBorders>
              <w:top w:val="nil"/>
              <w:bottom w:val="nil"/>
            </w:tcBorders>
            <w:vAlign w:val="center"/>
          </w:tcPr>
          <w:p w:rsidR="00CB7735" w:rsidRDefault="00CB7735" w:rsidP="00EE2EB6">
            <w:pPr>
              <w:ind w:right="420" w:firstLineChars="2350" w:firstLine="4935"/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CB7735" w:rsidRDefault="00CB7735" w:rsidP="00EE2EB6"/>
          <w:p w:rsidR="00CB7735" w:rsidRDefault="00CB7735" w:rsidP="00EE2EB6">
            <w:pPr>
              <w:jc w:val="center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氏名、主たる事務所の所在地、名称</w:t>
            </w:r>
            <w:r>
              <w:t>)</w:t>
            </w:r>
            <w:r>
              <w:rPr>
                <w:rFonts w:hint="eastAsia"/>
              </w:rPr>
              <w:t>の変更について</w:t>
            </w:r>
            <w:r>
              <w:t>(</w:t>
            </w:r>
            <w:r>
              <w:rPr>
                <w:rFonts w:hint="eastAsia"/>
              </w:rPr>
              <w:t>届出</w:t>
            </w:r>
            <w:r>
              <w:t>)</w:t>
            </w:r>
          </w:p>
          <w:p w:rsidR="00CB7735" w:rsidRDefault="00CB7735" w:rsidP="00EE2EB6"/>
          <w:p w:rsidR="00CB7735" w:rsidRDefault="00CB7735" w:rsidP="00EE2EB6">
            <w:pPr>
              <w:rPr>
                <w:u w:val="wave"/>
              </w:rPr>
            </w:pPr>
            <w:r>
              <w:rPr>
                <w:rFonts w:hint="eastAsia"/>
              </w:rPr>
              <w:t xml:space="preserve">　　次のとおり住所</w:t>
            </w:r>
            <w:r>
              <w:t>(</w:t>
            </w:r>
            <w:r>
              <w:rPr>
                <w:rFonts w:hint="eastAsia"/>
              </w:rPr>
              <w:t>氏名、主たる事務所の所在地、名称</w:t>
            </w:r>
            <w:r>
              <w:t>)</w:t>
            </w:r>
            <w:r>
              <w:rPr>
                <w:rFonts w:hint="eastAsia"/>
              </w:rPr>
              <w:t>を変更したので、</w:t>
            </w:r>
            <w:r w:rsidRPr="005839CB">
              <w:rPr>
                <w:rFonts w:hint="eastAsia"/>
              </w:rPr>
              <w:t>鹿角市砂防法施行</w:t>
            </w:r>
          </w:p>
          <w:p w:rsidR="00CB7735" w:rsidRPr="00645DEA" w:rsidRDefault="00703B01" w:rsidP="00EE2EB6">
            <w:pPr>
              <w:ind w:firstLineChars="100" w:firstLine="210"/>
            </w:pPr>
            <w:r>
              <w:rPr>
                <w:rFonts w:hint="eastAsia"/>
              </w:rPr>
              <w:t>要綱</w:t>
            </w:r>
            <w:r w:rsidR="00CB7735">
              <w:rPr>
                <w:rFonts w:hint="eastAsia"/>
              </w:rPr>
              <w:t>第１３条第２項の規定により届け出ます。</w:t>
            </w:r>
          </w:p>
        </w:tc>
      </w:tr>
      <w:tr w:rsidR="00CB7735">
        <w:trPr>
          <w:cantSplit/>
          <w:trHeight w:val="140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gridSpan w:val="2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26" w:type="dxa"/>
            <w:vAlign w:val="center"/>
          </w:tcPr>
          <w:p w:rsidR="00CB7735" w:rsidRDefault="00CB7735" w:rsidP="00EE2E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85" w:type="dxa"/>
            <w:gridSpan w:val="2"/>
            <w:vAlign w:val="center"/>
          </w:tcPr>
          <w:p w:rsidR="00CB7735" w:rsidRDefault="00CB7735" w:rsidP="00EE2EB6">
            <w:pPr>
              <w:jc w:val="center"/>
            </w:pPr>
            <w:r>
              <w:rPr>
                <w:rFonts w:hint="eastAsia"/>
                <w:spacing w:val="10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3" w:type="dxa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</w:tr>
      <w:tr w:rsidR="00CB7735">
        <w:trPr>
          <w:cantSplit/>
          <w:trHeight w:val="14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416" w:type="dxa"/>
            <w:tcBorders>
              <w:right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>旧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住所又は氏名</w:t>
            </w:r>
          </w:p>
          <w:p w:rsidR="00CB7735" w:rsidRDefault="00CB7735" w:rsidP="00EE2EB6">
            <w:pPr>
              <w:jc w:val="distribute"/>
            </w:pPr>
            <w:r>
              <w:t>(</w:t>
            </w:r>
            <w:r>
              <w:rPr>
                <w:rFonts w:hint="eastAsia"/>
              </w:rPr>
              <w:t>主たる事務所の所在地又は名称</w:t>
            </w:r>
            <w:r>
              <w:t>)</w:t>
            </w:r>
          </w:p>
        </w:tc>
        <w:tc>
          <w:tcPr>
            <w:tcW w:w="6714" w:type="dxa"/>
            <w:gridSpan w:val="4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400"/>
        </w:trPr>
        <w:tc>
          <w:tcPr>
            <w:tcW w:w="210" w:type="dxa"/>
            <w:vMerge/>
            <w:tcBorders>
              <w:top w:val="nil"/>
            </w:tcBorders>
            <w:vAlign w:val="center"/>
          </w:tcPr>
          <w:p w:rsidR="00CB7735" w:rsidRDefault="00CB7735" w:rsidP="00EE2EB6"/>
        </w:tc>
        <w:tc>
          <w:tcPr>
            <w:tcW w:w="416" w:type="dxa"/>
            <w:tcBorders>
              <w:right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>新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住所又は氏名</w:t>
            </w:r>
          </w:p>
          <w:p w:rsidR="00CB7735" w:rsidRDefault="00CB7735" w:rsidP="00EE2EB6">
            <w:pPr>
              <w:jc w:val="distribute"/>
            </w:pPr>
            <w:r>
              <w:t>(</w:t>
            </w:r>
            <w:r>
              <w:rPr>
                <w:rFonts w:hint="eastAsia"/>
              </w:rPr>
              <w:t>主たる事務所の所在地又は名称</w:t>
            </w:r>
            <w:r>
              <w:t>)</w:t>
            </w:r>
          </w:p>
        </w:tc>
        <w:tc>
          <w:tcPr>
            <w:tcW w:w="6714" w:type="dxa"/>
            <w:gridSpan w:val="4"/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gridSpan w:val="2"/>
            <w:vMerge/>
            <w:tcBorders>
              <w:top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  <w:trHeight w:val="140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CB7735" w:rsidRDefault="00CB7735" w:rsidP="00EE2EB6"/>
        </w:tc>
        <w:tc>
          <w:tcPr>
            <w:tcW w:w="2306" w:type="dxa"/>
            <w:gridSpan w:val="2"/>
            <w:vAlign w:val="center"/>
          </w:tcPr>
          <w:p w:rsidR="00CB7735" w:rsidRDefault="00CB7735" w:rsidP="00EE2EB6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14" w:type="dxa"/>
            <w:gridSpan w:val="4"/>
            <w:vAlign w:val="center"/>
          </w:tcPr>
          <w:p w:rsidR="00CB7735" w:rsidRDefault="00CB7735" w:rsidP="00EE2EB6">
            <w:pPr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  <w:tc>
          <w:tcPr>
            <w:tcW w:w="3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CB7735" w:rsidRDefault="00CB7735" w:rsidP="00EE2EB6"/>
        </w:tc>
      </w:tr>
      <w:tr w:rsidR="00CB7735">
        <w:trPr>
          <w:cantSplit/>
        </w:trPr>
        <w:tc>
          <w:tcPr>
            <w:tcW w:w="9555" w:type="dxa"/>
            <w:gridSpan w:val="9"/>
            <w:tcBorders>
              <w:top w:val="nil"/>
            </w:tcBorders>
            <w:vAlign w:val="center"/>
          </w:tcPr>
          <w:p w:rsidR="00CB7735" w:rsidRDefault="00CB7735" w:rsidP="00EE2EB6">
            <w:r>
              <w:rPr>
                <w:rFonts w:hint="eastAsia"/>
              </w:rPr>
              <w:t xml:space="preserve">　</w:t>
            </w:r>
          </w:p>
        </w:tc>
      </w:tr>
    </w:tbl>
    <w:p w:rsidR="00CB7735" w:rsidRDefault="00CB7735" w:rsidP="00CB7735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・氏名を自書した場合は、押印を省略することができます。</w:t>
      </w:r>
    </w:p>
    <w:p w:rsidR="00CB7735" w:rsidRDefault="00CB7735" w:rsidP="00CB7735">
      <w:r>
        <w:rPr>
          <w:rFonts w:hint="eastAsia"/>
        </w:rPr>
        <w:t xml:space="preserve">　　　・不要の文字は抹消すること。</w:t>
      </w:r>
    </w:p>
    <w:p w:rsidR="00CB7735" w:rsidRDefault="00CB7735" w:rsidP="00CB7735"/>
    <w:sectPr w:rsidR="00CB7735" w:rsidSect="003C30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74" w:rsidRDefault="00CF6774" w:rsidP="00CF6774">
      <w:r>
        <w:separator/>
      </w:r>
    </w:p>
  </w:endnote>
  <w:endnote w:type="continuationSeparator" w:id="0">
    <w:p w:rsidR="00CF6774" w:rsidRDefault="00CF6774" w:rsidP="00CF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74" w:rsidRDefault="00CF6774" w:rsidP="00CF6774">
      <w:r>
        <w:separator/>
      </w:r>
    </w:p>
  </w:footnote>
  <w:footnote w:type="continuationSeparator" w:id="0">
    <w:p w:rsidR="00CF6774" w:rsidRDefault="00CF6774" w:rsidP="00CF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BF"/>
    <w:rsid w:val="00020463"/>
    <w:rsid w:val="000964CB"/>
    <w:rsid w:val="000A7A5B"/>
    <w:rsid w:val="000E1D31"/>
    <w:rsid w:val="00100722"/>
    <w:rsid w:val="001216D5"/>
    <w:rsid w:val="0014047F"/>
    <w:rsid w:val="0014515E"/>
    <w:rsid w:val="001A6525"/>
    <w:rsid w:val="001A6573"/>
    <w:rsid w:val="001B2346"/>
    <w:rsid w:val="001D082A"/>
    <w:rsid w:val="001D0BE8"/>
    <w:rsid w:val="00226E4E"/>
    <w:rsid w:val="002307F7"/>
    <w:rsid w:val="00263BBA"/>
    <w:rsid w:val="002D1294"/>
    <w:rsid w:val="002D1BCB"/>
    <w:rsid w:val="00302278"/>
    <w:rsid w:val="00314D00"/>
    <w:rsid w:val="003760C9"/>
    <w:rsid w:val="00385982"/>
    <w:rsid w:val="00396193"/>
    <w:rsid w:val="00397DB6"/>
    <w:rsid w:val="003A0BC8"/>
    <w:rsid w:val="003C30C9"/>
    <w:rsid w:val="003C337D"/>
    <w:rsid w:val="00421252"/>
    <w:rsid w:val="0042238D"/>
    <w:rsid w:val="0043083C"/>
    <w:rsid w:val="00454E56"/>
    <w:rsid w:val="00492D9F"/>
    <w:rsid w:val="004A30A5"/>
    <w:rsid w:val="004B196B"/>
    <w:rsid w:val="004B2EB8"/>
    <w:rsid w:val="004C3CCC"/>
    <w:rsid w:val="004D112A"/>
    <w:rsid w:val="004E1C78"/>
    <w:rsid w:val="004E7AC9"/>
    <w:rsid w:val="004F1C80"/>
    <w:rsid w:val="00511425"/>
    <w:rsid w:val="00542C96"/>
    <w:rsid w:val="00543BBE"/>
    <w:rsid w:val="00566315"/>
    <w:rsid w:val="005830DD"/>
    <w:rsid w:val="005839CB"/>
    <w:rsid w:val="005A2495"/>
    <w:rsid w:val="005B1B4A"/>
    <w:rsid w:val="005E02F9"/>
    <w:rsid w:val="005F1E81"/>
    <w:rsid w:val="005F792B"/>
    <w:rsid w:val="00601A4B"/>
    <w:rsid w:val="0061589E"/>
    <w:rsid w:val="00623908"/>
    <w:rsid w:val="00645DEA"/>
    <w:rsid w:val="007009B4"/>
    <w:rsid w:val="00703B01"/>
    <w:rsid w:val="007134FF"/>
    <w:rsid w:val="00731AA0"/>
    <w:rsid w:val="00751BBA"/>
    <w:rsid w:val="007567D8"/>
    <w:rsid w:val="00765A7A"/>
    <w:rsid w:val="00774C75"/>
    <w:rsid w:val="00774F68"/>
    <w:rsid w:val="007B3A99"/>
    <w:rsid w:val="007E42B2"/>
    <w:rsid w:val="007F5A03"/>
    <w:rsid w:val="008420E9"/>
    <w:rsid w:val="008500D3"/>
    <w:rsid w:val="008601ED"/>
    <w:rsid w:val="00881C65"/>
    <w:rsid w:val="0088549F"/>
    <w:rsid w:val="00932EB6"/>
    <w:rsid w:val="00936F39"/>
    <w:rsid w:val="00937FBF"/>
    <w:rsid w:val="009408F5"/>
    <w:rsid w:val="00954900"/>
    <w:rsid w:val="009C794B"/>
    <w:rsid w:val="009D34FA"/>
    <w:rsid w:val="009E312A"/>
    <w:rsid w:val="00A04E83"/>
    <w:rsid w:val="00A72494"/>
    <w:rsid w:val="00A961EB"/>
    <w:rsid w:val="00AC18D7"/>
    <w:rsid w:val="00AD7BC3"/>
    <w:rsid w:val="00B23D2F"/>
    <w:rsid w:val="00B55F12"/>
    <w:rsid w:val="00B64EB6"/>
    <w:rsid w:val="00B8484D"/>
    <w:rsid w:val="00B86731"/>
    <w:rsid w:val="00B95060"/>
    <w:rsid w:val="00BD3B88"/>
    <w:rsid w:val="00BF1F6D"/>
    <w:rsid w:val="00C20F2F"/>
    <w:rsid w:val="00CB7735"/>
    <w:rsid w:val="00CF6774"/>
    <w:rsid w:val="00CF7C30"/>
    <w:rsid w:val="00D306C0"/>
    <w:rsid w:val="00D7635F"/>
    <w:rsid w:val="00D85FA5"/>
    <w:rsid w:val="00DB693B"/>
    <w:rsid w:val="00E816C9"/>
    <w:rsid w:val="00EE2EB6"/>
    <w:rsid w:val="00EF2820"/>
    <w:rsid w:val="00F22330"/>
    <w:rsid w:val="00F53910"/>
    <w:rsid w:val="00F61FBF"/>
    <w:rsid w:val="00F652A8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8F82CD-4403-4190-AE30-F01906E5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C30C9"/>
  </w:style>
  <w:style w:type="character" w:customStyle="1" w:styleId="a4">
    <w:name w:val="日付 (文字)"/>
    <w:basedOn w:val="a0"/>
    <w:link w:val="a3"/>
    <w:uiPriority w:val="99"/>
    <w:semiHidden/>
    <w:rPr>
      <w:szCs w:val="24"/>
    </w:rPr>
  </w:style>
  <w:style w:type="paragraph" w:styleId="a5">
    <w:name w:val="header"/>
    <w:basedOn w:val="a"/>
    <w:link w:val="a6"/>
    <w:uiPriority w:val="99"/>
    <w:unhideWhenUsed/>
    <w:rsid w:val="00CF6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774"/>
    <w:rPr>
      <w:szCs w:val="24"/>
    </w:rPr>
  </w:style>
  <w:style w:type="paragraph" w:styleId="a7">
    <w:name w:val="footer"/>
    <w:basedOn w:val="a"/>
    <w:link w:val="a8"/>
    <w:uiPriority w:val="99"/>
    <w:unhideWhenUsed/>
    <w:rsid w:val="00CF6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77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8079EF93.dotm</Template>
  <TotalTime>1</TotalTime>
  <Pages>1</Pages>
  <Words>263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鹿角市砂防法施行要綱（案）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鹿角市砂防法施行要綱（案）</dc:title>
  <dc:subject/>
  <dc:creator>建設交通課</dc:creator>
  <cp:keywords/>
  <dc:description/>
  <cp:lastModifiedBy>須田 大貴</cp:lastModifiedBy>
  <cp:revision>4</cp:revision>
  <cp:lastPrinted>2005-04-21T01:22:00Z</cp:lastPrinted>
  <dcterms:created xsi:type="dcterms:W3CDTF">2019-06-27T05:22:00Z</dcterms:created>
  <dcterms:modified xsi:type="dcterms:W3CDTF">2021-11-10T05:34:00Z</dcterms:modified>
</cp:coreProperties>
</file>