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31" w:rsidRPr="00493D22" w:rsidRDefault="00493D22">
      <w:pPr>
        <w:rPr>
          <w:rFonts w:asciiTheme="minorEastAsia" w:hAnsiTheme="minorEastAsia"/>
          <w:sz w:val="18"/>
          <w:szCs w:val="18"/>
        </w:rPr>
      </w:pPr>
      <w:r w:rsidRPr="00493D22">
        <w:rPr>
          <w:rFonts w:asciiTheme="minorEastAsia" w:hAnsiTheme="minorEastAsia" w:hint="eastAsia"/>
          <w:sz w:val="18"/>
          <w:szCs w:val="18"/>
        </w:rPr>
        <w:t>別記様式第十（第三十九条関係）</w:t>
      </w:r>
    </w:p>
    <w:p w:rsidR="00493D22" w:rsidRPr="00493D22" w:rsidRDefault="00493D22">
      <w:pPr>
        <w:rPr>
          <w:rFonts w:asciiTheme="minorEastAsia" w:hAnsiTheme="minorEastAsia"/>
          <w:sz w:val="18"/>
          <w:szCs w:val="18"/>
        </w:rPr>
      </w:pPr>
      <w:r w:rsidRPr="00493D22">
        <w:rPr>
          <w:rFonts w:asciiTheme="minorEastAsia" w:hAnsiTheme="minorEastAsia" w:hint="eastAsia"/>
          <w:sz w:val="18"/>
          <w:szCs w:val="18"/>
        </w:rPr>
        <w:t xml:space="preserve">　（昭44建令53・旧別記様式第二繰下、昭50建令3・平12建令8・平12建令9・一部改正）</w:t>
      </w:r>
    </w:p>
    <w:p w:rsidR="00493D22" w:rsidRDefault="00493D22">
      <w:pPr>
        <w:rPr>
          <w:rFonts w:asciiTheme="minorEastAsia" w:hAnsiTheme="minorEastAsia"/>
        </w:rPr>
      </w:pPr>
    </w:p>
    <w:p w:rsidR="00493D22" w:rsidRDefault="00493D22">
      <w:pPr>
        <w:rPr>
          <w:rFonts w:asciiTheme="minorEastAsia" w:hAnsiTheme="minorEastAsia"/>
        </w:rPr>
      </w:pPr>
    </w:p>
    <w:p w:rsidR="00493D22" w:rsidRPr="00493D22" w:rsidRDefault="00493D22" w:rsidP="00493D22">
      <w:pPr>
        <w:spacing w:line="240" w:lineRule="auto"/>
        <w:jc w:val="center"/>
        <w:rPr>
          <w:rFonts w:asciiTheme="minorEastAsia" w:hAnsiTheme="minorEastAsia"/>
          <w:sz w:val="32"/>
          <w:szCs w:val="32"/>
        </w:rPr>
      </w:pPr>
      <w:r w:rsidRPr="00493D22">
        <w:rPr>
          <w:rFonts w:asciiTheme="minorEastAsia" w:hAnsiTheme="minorEastAsia" w:hint="eastAsia"/>
          <w:sz w:val="32"/>
          <w:szCs w:val="32"/>
        </w:rPr>
        <w:t>許　可　申　請　書</w:t>
      </w:r>
    </w:p>
    <w:p w:rsidR="00493D22" w:rsidRDefault="00493D22">
      <w:pPr>
        <w:rPr>
          <w:rFonts w:asciiTheme="minorEastAsia" w:hAnsiTheme="minorEastAsia"/>
        </w:rPr>
      </w:pPr>
    </w:p>
    <w:p w:rsidR="00493D22" w:rsidRDefault="00493D22">
      <w:pPr>
        <w:rPr>
          <w:rFonts w:asciiTheme="minorEastAsia" w:hAnsiTheme="minorEastAsia"/>
        </w:rPr>
      </w:pPr>
    </w:p>
    <w:p w:rsidR="00493D22" w:rsidRDefault="003978B2" w:rsidP="00493D2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93D22">
        <w:rPr>
          <w:rFonts w:asciiTheme="minorEastAsia" w:hAnsiTheme="minorEastAsia" w:hint="eastAsia"/>
        </w:rPr>
        <w:t xml:space="preserve">　　年　　月　　日　</w:t>
      </w:r>
    </w:p>
    <w:p w:rsidR="00493D22" w:rsidRDefault="00493D22" w:rsidP="00493D22">
      <w:pPr>
        <w:ind w:right="420"/>
        <w:rPr>
          <w:rFonts w:asciiTheme="minorEastAsia" w:hAnsiTheme="minorEastAsia"/>
        </w:rPr>
      </w:pPr>
    </w:p>
    <w:p w:rsidR="00493D22" w:rsidRDefault="00493D22" w:rsidP="00493D22">
      <w:pPr>
        <w:ind w:right="420"/>
        <w:rPr>
          <w:rFonts w:asciiTheme="minorEastAsia" w:hAnsiTheme="minorEastAsia"/>
        </w:rPr>
      </w:pPr>
    </w:p>
    <w:p w:rsidR="00493D22" w:rsidRDefault="006B7F6D" w:rsidP="00493D22">
      <w:pPr>
        <w:ind w:righ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鹿角市長</w:t>
      </w:r>
      <w:r w:rsidR="00493D22">
        <w:rPr>
          <w:rFonts w:asciiTheme="minorEastAsia" w:hAnsiTheme="minorEastAsia" w:hint="eastAsia"/>
        </w:rPr>
        <w:t xml:space="preserve">　様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wordWrap w:val="0"/>
        <w:ind w:right="420"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　　　</w:t>
      </w:r>
    </w:p>
    <w:p w:rsidR="00493D22" w:rsidRDefault="001943DC" w:rsidP="00493D22">
      <w:pPr>
        <w:wordWrap w:val="0"/>
        <w:ind w:right="420"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氏名　　　　　　　　　　　　　　　　</w:t>
      </w:r>
      <w:bookmarkStart w:id="0" w:name="_GoBack"/>
      <w:bookmarkEnd w:id="0"/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Pr="00493D22" w:rsidRDefault="00493D22" w:rsidP="00493D22">
      <w:pPr>
        <w:ind w:right="420" w:firstLineChars="200" w:firstLine="420"/>
        <w:rPr>
          <w:rFonts w:asciiTheme="minorEastAsia" w:hAnsiTheme="minorEastAsia"/>
        </w:rPr>
      </w:pPr>
      <w:r w:rsidRPr="00493D22">
        <w:rPr>
          <w:rFonts w:asciiTheme="minorEastAsia" w:hAnsiTheme="minorEastAsia" w:hint="eastAsia"/>
        </w:rPr>
        <w:t>都市計画法第53条第1項の許可を受けたいので、下記により、申請します。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建築物の敷地の住所及び地番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建築物の構造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新築、増築、改築又は移転の別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敷地面積、建築面積及び延べ面積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敷地面積　　　　　　　　　　㎡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建築面積　　　　　　　　　　㎡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述べ面積　　　　　　　　　　㎡</w:t>
      </w: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Default="00493D22" w:rsidP="00493D22">
      <w:pPr>
        <w:ind w:right="420" w:firstLineChars="100" w:firstLine="210"/>
        <w:rPr>
          <w:rFonts w:asciiTheme="minorEastAsia" w:hAnsiTheme="minorEastAsia"/>
        </w:rPr>
      </w:pPr>
    </w:p>
    <w:p w:rsidR="00493D22" w:rsidRPr="00493D22" w:rsidRDefault="00493D22" w:rsidP="00493D22">
      <w:pPr>
        <w:ind w:right="420" w:firstLineChars="100" w:firstLine="180"/>
        <w:rPr>
          <w:rFonts w:asciiTheme="minorEastAsia" w:hAnsiTheme="minorEastAsia"/>
          <w:sz w:val="18"/>
          <w:szCs w:val="18"/>
        </w:rPr>
      </w:pPr>
      <w:r w:rsidRPr="00493D22">
        <w:rPr>
          <w:rFonts w:asciiTheme="minorEastAsia" w:hAnsiTheme="minorEastAsia" w:hint="eastAsia"/>
          <w:sz w:val="18"/>
          <w:szCs w:val="18"/>
        </w:rPr>
        <w:t>備考　１　申請人が法人である場合においては、氏名は、その法人の名称及び代表者の氏名を記載すること。</w:t>
      </w:r>
    </w:p>
    <w:p w:rsidR="00493D22" w:rsidRDefault="00493D22" w:rsidP="00493D22">
      <w:pPr>
        <w:ind w:right="420" w:firstLineChars="400" w:firstLine="720"/>
        <w:rPr>
          <w:rFonts w:asciiTheme="minorEastAsia" w:hAnsiTheme="minorEastAsia"/>
          <w:sz w:val="18"/>
          <w:szCs w:val="18"/>
        </w:rPr>
      </w:pPr>
      <w:r w:rsidRPr="00493D22">
        <w:rPr>
          <w:rFonts w:asciiTheme="minorEastAsia" w:hAnsiTheme="minorEastAsia" w:hint="eastAsia"/>
          <w:sz w:val="18"/>
          <w:szCs w:val="18"/>
        </w:rPr>
        <w:t>２　申請人の氏名（法人にあってはその代表者の氏名）の記載を自著で行う場合においては、押印を省略</w:t>
      </w:r>
    </w:p>
    <w:p w:rsidR="00493D22" w:rsidRPr="00493D22" w:rsidRDefault="00493D22" w:rsidP="00493D22">
      <w:pPr>
        <w:ind w:right="420" w:firstLineChars="600" w:firstLine="1080"/>
        <w:rPr>
          <w:rFonts w:asciiTheme="minorEastAsia" w:hAnsiTheme="minorEastAsia"/>
          <w:sz w:val="18"/>
          <w:szCs w:val="18"/>
        </w:rPr>
      </w:pPr>
      <w:r w:rsidRPr="00493D22">
        <w:rPr>
          <w:rFonts w:asciiTheme="minorEastAsia" w:hAnsiTheme="minorEastAsia" w:hint="eastAsia"/>
          <w:sz w:val="18"/>
          <w:szCs w:val="18"/>
        </w:rPr>
        <w:t>することができる。</w:t>
      </w:r>
    </w:p>
    <w:sectPr w:rsidR="00493D22" w:rsidRPr="00493D22" w:rsidSect="00493D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61"/>
    <w:rsid w:val="001943DC"/>
    <w:rsid w:val="003978B2"/>
    <w:rsid w:val="00493D22"/>
    <w:rsid w:val="004D6D3C"/>
    <w:rsid w:val="006B7F6D"/>
    <w:rsid w:val="00AC0F61"/>
    <w:rsid w:val="00F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7674FC-C6A5-4465-BF79-833FDEE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93D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93D22"/>
  </w:style>
  <w:style w:type="paragraph" w:styleId="a5">
    <w:name w:val="Closing"/>
    <w:basedOn w:val="a"/>
    <w:link w:val="a6"/>
    <w:uiPriority w:val="99"/>
    <w:semiHidden/>
    <w:unhideWhenUsed/>
    <w:rsid w:val="00493D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4997DAB7.dotm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須田 大貴</cp:lastModifiedBy>
  <cp:revision>3</cp:revision>
  <dcterms:created xsi:type="dcterms:W3CDTF">2021-07-05T00:49:00Z</dcterms:created>
  <dcterms:modified xsi:type="dcterms:W3CDTF">2021-11-10T06:58:00Z</dcterms:modified>
</cp:coreProperties>
</file>