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8C" w:rsidRDefault="00C026A4">
      <w:pPr>
        <w:jc w:val="center"/>
        <w:rPr>
          <w:snapToGrid w:val="0"/>
        </w:rPr>
      </w:pPr>
      <w:r>
        <w:rPr>
          <w:rFonts w:hint="eastAsia"/>
          <w:snapToGrid w:val="0"/>
        </w:rPr>
        <w:t>市</w:t>
      </w:r>
      <w:r w:rsidR="00964EB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道</w:t>
      </w:r>
      <w:r w:rsidR="00964EB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認</w:t>
      </w:r>
      <w:r w:rsidR="00964EB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定</w:t>
      </w:r>
      <w:r w:rsidR="00964EB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申</w:t>
      </w:r>
      <w:r w:rsidR="00964EB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請</w:t>
      </w:r>
      <w:r w:rsidR="00964EB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書</w:t>
      </w:r>
    </w:p>
    <w:p w:rsidR="00C06E3D" w:rsidRDefault="00C06E3D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市道認定申請書</w:t>
      </w:r>
    </w:p>
    <w:p w:rsidR="00C06E3D" w:rsidRDefault="00E75EB0" w:rsidP="00890619">
      <w:pPr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bookmarkStart w:id="0" w:name="_GoBack"/>
      <w:bookmarkEnd w:id="0"/>
      <w:r w:rsidR="00F20C05">
        <w:rPr>
          <w:rFonts w:hint="eastAsia"/>
          <w:snapToGrid w:val="0"/>
        </w:rPr>
        <w:t xml:space="preserve">　　年　　月　　日</w:t>
      </w:r>
    </w:p>
    <w:p w:rsidR="00C06E3D" w:rsidRDefault="00F20C0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鹿角市長　様</w:t>
      </w:r>
    </w:p>
    <w:p w:rsidR="00C06E3D" w:rsidRDefault="00F20C05" w:rsidP="0059165A">
      <w:pPr>
        <w:ind w:right="211"/>
        <w:jc w:val="right"/>
        <w:rPr>
          <w:rFonts w:cs="Times New Roman"/>
          <w:snapToGrid w:val="0"/>
          <w:u w:val="single"/>
        </w:rPr>
      </w:pPr>
      <w:r w:rsidRPr="00F20C05">
        <w:rPr>
          <w:rFonts w:hint="eastAsia"/>
          <w:snapToGrid w:val="0"/>
        </w:rPr>
        <w:t xml:space="preserve">（申請者）　</w:t>
      </w:r>
      <w:r w:rsidR="00C06E3D">
        <w:rPr>
          <w:rFonts w:hint="eastAsia"/>
          <w:snapToGrid w:val="0"/>
          <w:u w:val="single"/>
        </w:rPr>
        <w:t xml:space="preserve">住　所　　　　　　　　　</w:t>
      </w:r>
      <w:r w:rsidR="00C06E3D">
        <w:rPr>
          <w:rFonts w:hint="eastAsia"/>
          <w:snapToGrid w:val="0"/>
        </w:rPr>
        <w:t xml:space="preserve">　　</w:t>
      </w:r>
    </w:p>
    <w:p w:rsidR="00C06E3D" w:rsidRDefault="00C06E3D" w:rsidP="00F20C05">
      <w:pPr>
        <w:ind w:right="211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名　　　　　　　　　</w:t>
      </w:r>
      <w:r>
        <w:rPr>
          <w:rFonts w:hint="eastAsia"/>
          <w:snapToGrid w:val="0"/>
        </w:rPr>
        <w:t xml:space="preserve">　</w:t>
      </w:r>
      <w:r w:rsidR="0059165A">
        <w:rPr>
          <w:rFonts w:hint="eastAsia"/>
          <w:snapToGrid w:val="0"/>
        </w:rPr>
        <w:t>印</w:t>
      </w:r>
    </w:p>
    <w:p w:rsidR="00C06E3D" w:rsidRPr="00F20C05" w:rsidRDefault="00F20C05" w:rsidP="00F20C05">
      <w:pPr>
        <w:ind w:firstLineChars="2500" w:firstLine="5264"/>
        <w:rPr>
          <w:rFonts w:cs="Times New Roman"/>
          <w:snapToGrid w:val="0"/>
          <w:u w:val="single"/>
        </w:rPr>
      </w:pPr>
      <w:r w:rsidRPr="00F20C05">
        <w:rPr>
          <w:rFonts w:cs="Times New Roman" w:hint="eastAsia"/>
          <w:snapToGrid w:val="0"/>
          <w:u w:val="single"/>
        </w:rPr>
        <w:t>連絡先</w:t>
      </w:r>
      <w:r>
        <w:rPr>
          <w:rFonts w:cs="Times New Roman" w:hint="eastAsia"/>
          <w:snapToGrid w:val="0"/>
          <w:u w:val="single"/>
        </w:rPr>
        <w:t xml:space="preserve">　　　　　　　　　</w:t>
      </w:r>
    </w:p>
    <w:p w:rsidR="00F20C05" w:rsidRDefault="00F20C05">
      <w:pPr>
        <w:rPr>
          <w:rFonts w:cs="Times New Roman"/>
          <w:snapToGrid w:val="0"/>
        </w:rPr>
      </w:pPr>
    </w:p>
    <w:p w:rsidR="00C06E3D" w:rsidRDefault="00C06E3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F20C05">
        <w:rPr>
          <w:rFonts w:hint="eastAsia"/>
          <w:snapToGrid w:val="0"/>
        </w:rPr>
        <w:t>私所有の下記</w:t>
      </w:r>
      <w:r w:rsidR="00C026A4">
        <w:rPr>
          <w:rFonts w:hint="eastAsia"/>
          <w:snapToGrid w:val="0"/>
        </w:rPr>
        <w:t>土地（認定外道路）</w:t>
      </w:r>
      <w:r w:rsidR="003A0048">
        <w:rPr>
          <w:rFonts w:hint="eastAsia"/>
          <w:snapToGrid w:val="0"/>
        </w:rPr>
        <w:t>について、</w:t>
      </w:r>
      <w:r w:rsidR="00F20C05">
        <w:rPr>
          <w:rFonts w:hint="eastAsia"/>
          <w:snapToGrid w:val="0"/>
        </w:rPr>
        <w:t>市道</w:t>
      </w:r>
      <w:r w:rsidR="003A0048">
        <w:rPr>
          <w:rFonts w:hint="eastAsia"/>
          <w:snapToGrid w:val="0"/>
        </w:rPr>
        <w:t>に認定していただきたく</w:t>
      </w:r>
      <w:r w:rsidR="00F20C05">
        <w:rPr>
          <w:rFonts w:hint="eastAsia"/>
          <w:snapToGrid w:val="0"/>
        </w:rPr>
        <w:t>申請します。</w:t>
      </w:r>
    </w:p>
    <w:p w:rsidR="00C06E3D" w:rsidRPr="003A0048" w:rsidRDefault="00C06E3D">
      <w:pPr>
        <w:rPr>
          <w:rFonts w:cs="Times New Roman"/>
          <w:snapToGrid w:val="0"/>
        </w:rPr>
      </w:pPr>
    </w:p>
    <w:p w:rsidR="00C06E3D" w:rsidRDefault="00C06E3D" w:rsidP="003B5D8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260"/>
        <w:gridCol w:w="840"/>
        <w:gridCol w:w="2100"/>
      </w:tblGrid>
      <w:tr w:rsidR="00C06E3D" w:rsidTr="00862659">
        <w:trPr>
          <w:cantSplit/>
          <w:trHeight w:hRule="exact" w:val="520"/>
        </w:trPr>
        <w:tc>
          <w:tcPr>
            <w:tcW w:w="2520" w:type="dxa"/>
            <w:vAlign w:val="center"/>
          </w:tcPr>
          <w:p w:rsidR="00C06E3D" w:rsidRDefault="003A0048" w:rsidP="003A00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土地の</w:t>
            </w:r>
            <w:r w:rsidR="00C06E3D">
              <w:rPr>
                <w:rFonts w:hint="eastAsia"/>
                <w:snapToGrid w:val="0"/>
              </w:rPr>
              <w:t>所在</w:t>
            </w:r>
          </w:p>
        </w:tc>
        <w:tc>
          <w:tcPr>
            <w:tcW w:w="126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　　目</w:t>
            </w:r>
          </w:p>
        </w:tc>
        <w:tc>
          <w:tcPr>
            <w:tcW w:w="2100" w:type="dxa"/>
            <w:gridSpan w:val="2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　　積</w:t>
            </w:r>
          </w:p>
        </w:tc>
        <w:tc>
          <w:tcPr>
            <w:tcW w:w="210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要</w:t>
            </w:r>
          </w:p>
        </w:tc>
      </w:tr>
      <w:tr w:rsidR="00C06E3D" w:rsidTr="00862659">
        <w:trPr>
          <w:trHeight w:hRule="exact" w:val="520"/>
        </w:trPr>
        <w:tc>
          <w:tcPr>
            <w:tcW w:w="252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C06E3D" w:rsidRDefault="00C06E3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06E3D" w:rsidTr="00862659">
        <w:trPr>
          <w:trHeight w:hRule="exact" w:val="520"/>
        </w:trPr>
        <w:tc>
          <w:tcPr>
            <w:tcW w:w="252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06E3D" w:rsidTr="00862659">
        <w:trPr>
          <w:trHeight w:hRule="exact" w:val="520"/>
        </w:trPr>
        <w:tc>
          <w:tcPr>
            <w:tcW w:w="252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06E3D" w:rsidTr="00862659">
        <w:trPr>
          <w:trHeight w:hRule="exact" w:val="520"/>
        </w:trPr>
        <w:tc>
          <w:tcPr>
            <w:tcW w:w="252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06E3D" w:rsidTr="000B6B8C">
        <w:trPr>
          <w:trHeight w:val="455"/>
        </w:trPr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C06E3D" w:rsidRDefault="00C06E3D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862659" w:rsidTr="00862659">
        <w:tblPrEx>
          <w:tblCellMar>
            <w:left w:w="99" w:type="dxa"/>
            <w:right w:w="99" w:type="dxa"/>
          </w:tblCellMar>
        </w:tblPrEx>
        <w:trPr>
          <w:trHeight w:val="395"/>
        </w:trPr>
        <w:tc>
          <w:tcPr>
            <w:tcW w:w="2520" w:type="dxa"/>
            <w:vMerge w:val="restart"/>
            <w:tcBorders>
              <w:top w:val="double" w:sz="4" w:space="0" w:color="auto"/>
            </w:tcBorders>
            <w:vAlign w:val="center"/>
          </w:tcPr>
          <w:p w:rsidR="00862659" w:rsidRDefault="00862659" w:rsidP="0086265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土地の状況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62659" w:rsidRDefault="00862659" w:rsidP="009271D6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平均幅員</w:t>
            </w:r>
          </w:p>
        </w:tc>
        <w:tc>
          <w:tcPr>
            <w:tcW w:w="4200" w:type="dxa"/>
            <w:gridSpan w:val="3"/>
            <w:tcBorders>
              <w:top w:val="double" w:sz="4" w:space="0" w:color="auto"/>
            </w:tcBorders>
          </w:tcPr>
          <w:p w:rsidR="00862659" w:rsidRDefault="00336984" w:rsidP="009271D6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ｍ</w:t>
            </w:r>
          </w:p>
        </w:tc>
      </w:tr>
      <w:tr w:rsidR="00862659" w:rsidTr="00862659">
        <w:tblPrEx>
          <w:tblCellMar>
            <w:left w:w="99" w:type="dxa"/>
            <w:right w:w="99" w:type="dxa"/>
          </w:tblCellMar>
        </w:tblPrEx>
        <w:trPr>
          <w:trHeight w:val="231"/>
        </w:trPr>
        <w:tc>
          <w:tcPr>
            <w:tcW w:w="2520" w:type="dxa"/>
            <w:vMerge/>
            <w:vAlign w:val="center"/>
          </w:tcPr>
          <w:p w:rsidR="00862659" w:rsidRDefault="00862659" w:rsidP="00862659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62659" w:rsidRDefault="00862659" w:rsidP="009271D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延　　長</w:t>
            </w:r>
          </w:p>
        </w:tc>
        <w:tc>
          <w:tcPr>
            <w:tcW w:w="4200" w:type="dxa"/>
            <w:gridSpan w:val="3"/>
          </w:tcPr>
          <w:p w:rsidR="00862659" w:rsidRDefault="00336984" w:rsidP="009271D6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ｍ</w:t>
            </w:r>
          </w:p>
        </w:tc>
      </w:tr>
      <w:tr w:rsidR="00862659" w:rsidTr="00862659">
        <w:tblPrEx>
          <w:tblCellMar>
            <w:left w:w="99" w:type="dxa"/>
            <w:right w:w="99" w:type="dxa"/>
          </w:tblCellMar>
        </w:tblPrEx>
        <w:trPr>
          <w:trHeight w:val="330"/>
        </w:trPr>
        <w:tc>
          <w:tcPr>
            <w:tcW w:w="2520" w:type="dxa"/>
            <w:vMerge/>
            <w:vAlign w:val="center"/>
          </w:tcPr>
          <w:p w:rsidR="00862659" w:rsidRDefault="00862659" w:rsidP="00862659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62659" w:rsidRDefault="00862659" w:rsidP="009271D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舗　　装</w:t>
            </w:r>
          </w:p>
        </w:tc>
        <w:tc>
          <w:tcPr>
            <w:tcW w:w="4200" w:type="dxa"/>
            <w:gridSpan w:val="3"/>
            <w:vAlign w:val="center"/>
          </w:tcPr>
          <w:p w:rsidR="00862659" w:rsidRDefault="00862659" w:rsidP="009271D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　　・　　無</w:t>
            </w:r>
          </w:p>
        </w:tc>
      </w:tr>
      <w:tr w:rsidR="00862659" w:rsidTr="00862659">
        <w:tblPrEx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2520" w:type="dxa"/>
            <w:vMerge/>
            <w:vAlign w:val="center"/>
          </w:tcPr>
          <w:p w:rsidR="00862659" w:rsidRDefault="00862659" w:rsidP="00862659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62659" w:rsidRDefault="00862659" w:rsidP="0086265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上水道管</w:t>
            </w:r>
          </w:p>
        </w:tc>
        <w:tc>
          <w:tcPr>
            <w:tcW w:w="4200" w:type="dxa"/>
            <w:gridSpan w:val="3"/>
            <w:vAlign w:val="center"/>
          </w:tcPr>
          <w:p w:rsidR="00862659" w:rsidRDefault="00862659" w:rsidP="009271D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　　・　　無</w:t>
            </w:r>
          </w:p>
        </w:tc>
      </w:tr>
      <w:tr w:rsidR="00862659" w:rsidTr="00862659">
        <w:tblPrEx>
          <w:tblCellMar>
            <w:left w:w="99" w:type="dxa"/>
            <w:right w:w="99" w:type="dxa"/>
          </w:tblCellMar>
        </w:tblPrEx>
        <w:trPr>
          <w:trHeight w:val="304"/>
        </w:trPr>
        <w:tc>
          <w:tcPr>
            <w:tcW w:w="2520" w:type="dxa"/>
            <w:vMerge/>
            <w:vAlign w:val="center"/>
          </w:tcPr>
          <w:p w:rsidR="00862659" w:rsidRDefault="00862659" w:rsidP="00862659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62659" w:rsidRDefault="00862659" w:rsidP="0086265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下</w:t>
            </w:r>
            <w:r w:rsidRPr="00862659">
              <w:rPr>
                <w:rFonts w:cs="Times New Roman" w:hint="eastAsia"/>
                <w:snapToGrid w:val="0"/>
              </w:rPr>
              <w:t>水道管</w:t>
            </w:r>
          </w:p>
        </w:tc>
        <w:tc>
          <w:tcPr>
            <w:tcW w:w="4200" w:type="dxa"/>
            <w:gridSpan w:val="3"/>
            <w:vAlign w:val="center"/>
          </w:tcPr>
          <w:p w:rsidR="00862659" w:rsidRDefault="00862659" w:rsidP="009271D6">
            <w:pPr>
              <w:jc w:val="center"/>
              <w:rPr>
                <w:rFonts w:cs="Times New Roman"/>
                <w:snapToGrid w:val="0"/>
              </w:rPr>
            </w:pPr>
            <w:r w:rsidRPr="00862659">
              <w:rPr>
                <w:rFonts w:cs="Times New Roman" w:hint="eastAsia"/>
                <w:snapToGrid w:val="0"/>
              </w:rPr>
              <w:t>有　　・　　無</w:t>
            </w:r>
          </w:p>
        </w:tc>
      </w:tr>
      <w:tr w:rsidR="00862659" w:rsidTr="00862659">
        <w:tblPrEx>
          <w:tblCellMar>
            <w:left w:w="99" w:type="dxa"/>
            <w:right w:w="99" w:type="dxa"/>
          </w:tblCellMar>
        </w:tblPrEx>
        <w:trPr>
          <w:trHeight w:val="678"/>
        </w:trPr>
        <w:tc>
          <w:tcPr>
            <w:tcW w:w="2520" w:type="dxa"/>
            <w:vMerge/>
            <w:vAlign w:val="center"/>
          </w:tcPr>
          <w:p w:rsidR="00862659" w:rsidRDefault="00862659" w:rsidP="00862659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62659" w:rsidRDefault="00862659" w:rsidP="009271D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占用物件</w:t>
            </w:r>
          </w:p>
        </w:tc>
        <w:tc>
          <w:tcPr>
            <w:tcW w:w="4200" w:type="dxa"/>
            <w:gridSpan w:val="3"/>
            <w:vAlign w:val="center"/>
          </w:tcPr>
          <w:p w:rsidR="00862659" w:rsidRDefault="00862659" w:rsidP="009271D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　　・　　無</w:t>
            </w:r>
          </w:p>
          <w:p w:rsidR="00862659" w:rsidRDefault="00890619" w:rsidP="00890619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有る</w:t>
            </w:r>
            <w:r w:rsidR="00862659">
              <w:rPr>
                <w:rFonts w:cs="Times New Roman" w:hint="eastAsia"/>
                <w:snapToGrid w:val="0"/>
              </w:rPr>
              <w:t>場合（　　　　　　　　　　　　　）</w:t>
            </w:r>
          </w:p>
        </w:tc>
      </w:tr>
      <w:tr w:rsidR="00862659" w:rsidTr="00862659">
        <w:tblPrEx>
          <w:tblCellMar>
            <w:left w:w="99" w:type="dxa"/>
            <w:right w:w="99" w:type="dxa"/>
          </w:tblCellMar>
        </w:tblPrEx>
        <w:trPr>
          <w:trHeight w:val="735"/>
        </w:trPr>
        <w:tc>
          <w:tcPr>
            <w:tcW w:w="2520" w:type="dxa"/>
            <w:vAlign w:val="center"/>
          </w:tcPr>
          <w:p w:rsidR="00862659" w:rsidRDefault="00862659" w:rsidP="0086265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道路位置指定</w:t>
            </w:r>
          </w:p>
        </w:tc>
        <w:tc>
          <w:tcPr>
            <w:tcW w:w="5460" w:type="dxa"/>
            <w:gridSpan w:val="4"/>
            <w:vAlign w:val="center"/>
          </w:tcPr>
          <w:p w:rsidR="00862659" w:rsidRDefault="00862659" w:rsidP="009271D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　　・　　無</w:t>
            </w:r>
          </w:p>
          <w:p w:rsidR="00862659" w:rsidRDefault="00890619" w:rsidP="00890619">
            <w:pPr>
              <w:ind w:firstLineChars="200" w:firstLine="421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有る</w:t>
            </w:r>
            <w:r w:rsidR="00862659">
              <w:rPr>
                <w:rFonts w:cs="Times New Roman" w:hint="eastAsia"/>
                <w:snapToGrid w:val="0"/>
              </w:rPr>
              <w:t>場合（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="00862659">
              <w:rPr>
                <w:rFonts w:cs="Times New Roman" w:hint="eastAsia"/>
                <w:snapToGrid w:val="0"/>
              </w:rPr>
              <w:t xml:space="preserve">　　　</w:t>
            </w:r>
            <w:r>
              <w:rPr>
                <w:rFonts w:cs="Times New Roman" w:hint="eastAsia"/>
                <w:snapToGrid w:val="0"/>
              </w:rPr>
              <w:t xml:space="preserve">　</w:t>
            </w:r>
            <w:r w:rsidR="00862659">
              <w:rPr>
                <w:rFonts w:cs="Times New Roman" w:hint="eastAsia"/>
                <w:snapToGrid w:val="0"/>
              </w:rPr>
              <w:t>年　　月　　日）</w:t>
            </w:r>
          </w:p>
        </w:tc>
      </w:tr>
    </w:tbl>
    <w:p w:rsidR="00C06E3D" w:rsidRDefault="00C06E3D" w:rsidP="00862659">
      <w:pPr>
        <w:spacing w:before="120"/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※　添付書類　位置図・平面図・登記簿謄本の写し・構造図</w:t>
      </w:r>
    </w:p>
    <w:sectPr w:rsidR="00C06E3D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58" w:rsidRDefault="003A5A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5A58" w:rsidRDefault="003A5A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58" w:rsidRDefault="003A5A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5A58" w:rsidRDefault="003A5A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F30" w:rsidRDefault="005C7F30">
    <w:pPr>
      <w:pStyle w:val="a7"/>
      <w:rPr>
        <w:rFonts w:cs="Times New Roman"/>
      </w:rPr>
    </w:pPr>
  </w:p>
  <w:p w:rsidR="005C7F30" w:rsidRDefault="005C7F30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1BEB"/>
    <w:multiLevelType w:val="singleLevel"/>
    <w:tmpl w:val="7C9604C8"/>
    <w:lvl w:ilvl="0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6E3D"/>
    <w:rsid w:val="00003F32"/>
    <w:rsid w:val="000B6B8C"/>
    <w:rsid w:val="000D165C"/>
    <w:rsid w:val="002D2825"/>
    <w:rsid w:val="00336984"/>
    <w:rsid w:val="0035722A"/>
    <w:rsid w:val="00392C21"/>
    <w:rsid w:val="003A0048"/>
    <w:rsid w:val="003A5A58"/>
    <w:rsid w:val="003B5D88"/>
    <w:rsid w:val="003C4647"/>
    <w:rsid w:val="00442869"/>
    <w:rsid w:val="00510EF4"/>
    <w:rsid w:val="00544A26"/>
    <w:rsid w:val="0059165A"/>
    <w:rsid w:val="005C7F30"/>
    <w:rsid w:val="00666C05"/>
    <w:rsid w:val="00725752"/>
    <w:rsid w:val="00782B9D"/>
    <w:rsid w:val="007B403A"/>
    <w:rsid w:val="00862659"/>
    <w:rsid w:val="00890619"/>
    <w:rsid w:val="009271D6"/>
    <w:rsid w:val="00964EB0"/>
    <w:rsid w:val="00C026A4"/>
    <w:rsid w:val="00C06E3D"/>
    <w:rsid w:val="00C46FA9"/>
    <w:rsid w:val="00C74100"/>
    <w:rsid w:val="00CB0A6E"/>
    <w:rsid w:val="00DB357C"/>
    <w:rsid w:val="00E75EB0"/>
    <w:rsid w:val="00F2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DD32F3-36B3-47F5-A945-7F982014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cs="Century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wordWrap/>
      <w:autoSpaceDE/>
      <w:autoSpaceDN/>
      <w:adjustRightInd/>
      <w:spacing w:line="240" w:lineRule="auto"/>
      <w:jc w:val="right"/>
      <w:textAlignment w:val="auto"/>
    </w:pPr>
    <w:rPr>
      <w:rFonts w:ascii="Century" w:cs="Century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D1E7166F.dotm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制作技術部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平版部制作部</dc:creator>
  <cp:lastModifiedBy>須田 大貴</cp:lastModifiedBy>
  <cp:revision>3</cp:revision>
  <cp:lastPrinted>2008-03-06T06:43:00Z</cp:lastPrinted>
  <dcterms:created xsi:type="dcterms:W3CDTF">2015-03-25T01:42:00Z</dcterms:created>
  <dcterms:modified xsi:type="dcterms:W3CDTF">2019-05-16T07:40:00Z</dcterms:modified>
</cp:coreProperties>
</file>