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32" w:rsidRDefault="00BC3E9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道　路　用　地　寄　附　申　出　書</w:t>
      </w:r>
      <w:r w:rsidR="00131132">
        <w:rPr>
          <w:rFonts w:hint="eastAsia"/>
          <w:snapToGrid w:val="0"/>
          <w:vanish/>
        </w:rPr>
        <w:t>道路用地寄附申出書</w:t>
      </w:r>
    </w:p>
    <w:p w:rsidR="00131132" w:rsidRDefault="00131132">
      <w:pPr>
        <w:rPr>
          <w:rFonts w:cs="Times New Roman"/>
          <w:snapToGrid w:val="0"/>
        </w:rPr>
      </w:pPr>
    </w:p>
    <w:p w:rsidR="00131132" w:rsidRDefault="00131132" w:rsidP="00EE478F">
      <w:pPr>
        <w:ind w:firstLineChars="2400" w:firstLine="5054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394819">
        <w:rPr>
          <w:rFonts w:hint="eastAsia"/>
          <w:snapToGrid w:val="0"/>
        </w:rPr>
        <w:t>令和</w:t>
      </w:r>
      <w:bookmarkStart w:id="0" w:name="_GoBack"/>
      <w:bookmarkEnd w:id="0"/>
      <w:r>
        <w:rPr>
          <w:rFonts w:hint="eastAsia"/>
          <w:snapToGrid w:val="0"/>
        </w:rPr>
        <w:t xml:space="preserve">　　年　　月　　日</w:t>
      </w:r>
    </w:p>
    <w:p w:rsidR="00EE478F" w:rsidRDefault="00EE478F">
      <w:pPr>
        <w:rPr>
          <w:rFonts w:cs="Times New Roman"/>
          <w:snapToGrid w:val="0"/>
        </w:rPr>
      </w:pPr>
    </w:p>
    <w:p w:rsidR="00131132" w:rsidRDefault="00EE478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鹿角市長　様</w:t>
      </w:r>
    </w:p>
    <w:p w:rsidR="00131132" w:rsidRDefault="00131132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住　所　　　　　　　　　</w:t>
      </w:r>
      <w:r>
        <w:rPr>
          <w:rFonts w:hint="eastAsia"/>
          <w:snapToGrid w:val="0"/>
        </w:rPr>
        <w:t xml:space="preserve">　</w:t>
      </w:r>
      <w:r w:rsidR="001E668E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131132" w:rsidRDefault="00131132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氏　名　　　　　　　　　</w:t>
      </w:r>
      <w:r w:rsidR="001E668E" w:rsidRPr="001E668E">
        <w:rPr>
          <w:rFonts w:hint="eastAsia"/>
          <w:snapToGrid w:val="0"/>
        </w:rPr>
        <w:t xml:space="preserve">　</w:t>
      </w:r>
      <w:r w:rsidR="00F94AEC" w:rsidRPr="001E668E">
        <w:rPr>
          <w:rFonts w:hint="eastAsia"/>
          <w:snapToGrid w:val="0"/>
        </w:rPr>
        <w:t>印</w:t>
      </w:r>
      <w:r>
        <w:rPr>
          <w:rFonts w:hint="eastAsia"/>
          <w:snapToGrid w:val="0"/>
        </w:rPr>
        <w:t xml:space="preserve">　</w:t>
      </w:r>
    </w:p>
    <w:p w:rsidR="00131132" w:rsidRPr="00EE478F" w:rsidRDefault="00EE478F">
      <w:pPr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</w:t>
      </w:r>
      <w:r w:rsidRPr="00EE478F">
        <w:rPr>
          <w:rFonts w:cs="Times New Roman" w:hint="eastAsia"/>
          <w:snapToGrid w:val="0"/>
          <w:u w:val="single"/>
        </w:rPr>
        <w:t>連絡先</w:t>
      </w:r>
      <w:r>
        <w:rPr>
          <w:rFonts w:cs="Times New Roman" w:hint="eastAsia"/>
          <w:snapToGrid w:val="0"/>
          <w:u w:val="single"/>
        </w:rPr>
        <w:t xml:space="preserve">　　　　　　　　　</w:t>
      </w:r>
    </w:p>
    <w:p w:rsidR="00131132" w:rsidRDefault="0013113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EE478F" w:rsidRDefault="00EE478F" w:rsidP="00EE478F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私所有の下記土地</w:t>
      </w:r>
      <w:r w:rsidR="00BC3E95">
        <w:rPr>
          <w:rFonts w:hint="eastAsia"/>
          <w:snapToGrid w:val="0"/>
        </w:rPr>
        <w:t>（認定外道路）</w:t>
      </w:r>
      <w:r>
        <w:rPr>
          <w:rFonts w:hint="eastAsia"/>
          <w:snapToGrid w:val="0"/>
        </w:rPr>
        <w:t>を市道用地として寄附します。</w:t>
      </w:r>
    </w:p>
    <w:p w:rsidR="00131132" w:rsidRDefault="00131132">
      <w:pPr>
        <w:rPr>
          <w:rFonts w:cs="Times New Roman"/>
          <w:snapToGrid w:val="0"/>
        </w:rPr>
      </w:pPr>
    </w:p>
    <w:p w:rsidR="00131132" w:rsidRDefault="00131132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131132" w:rsidRDefault="00131132">
      <w:pPr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840"/>
        <w:gridCol w:w="2100"/>
      </w:tblGrid>
      <w:tr w:rsidR="00131132">
        <w:trPr>
          <w:cantSplit/>
          <w:trHeight w:hRule="exact" w:val="520"/>
        </w:trPr>
        <w:tc>
          <w:tcPr>
            <w:tcW w:w="2520" w:type="dxa"/>
            <w:vAlign w:val="center"/>
          </w:tcPr>
          <w:p w:rsidR="00131132" w:rsidRDefault="005A6B4D" w:rsidP="005A6B4D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土地の</w:t>
            </w:r>
            <w:r w:rsidR="00131132">
              <w:rPr>
                <w:rFonts w:hint="eastAsia"/>
                <w:snapToGrid w:val="0"/>
              </w:rPr>
              <w:t>所在</w:t>
            </w: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目</w:t>
            </w:r>
          </w:p>
        </w:tc>
        <w:tc>
          <w:tcPr>
            <w:tcW w:w="2100" w:type="dxa"/>
            <w:gridSpan w:val="2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　　積</w:t>
            </w:r>
          </w:p>
        </w:tc>
        <w:tc>
          <w:tcPr>
            <w:tcW w:w="210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要</w:t>
            </w:r>
          </w:p>
        </w:tc>
      </w:tr>
      <w:tr w:rsidR="00131132">
        <w:trPr>
          <w:trHeight w:hRule="exact" w:val="520"/>
        </w:trPr>
        <w:tc>
          <w:tcPr>
            <w:tcW w:w="252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</w:tcPr>
          <w:p w:rsidR="00131132" w:rsidRDefault="0013113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210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31132">
        <w:trPr>
          <w:trHeight w:hRule="exact" w:val="520"/>
        </w:trPr>
        <w:tc>
          <w:tcPr>
            <w:tcW w:w="252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31132">
        <w:trPr>
          <w:trHeight w:hRule="exact" w:val="520"/>
        </w:trPr>
        <w:tc>
          <w:tcPr>
            <w:tcW w:w="252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31132">
        <w:trPr>
          <w:trHeight w:hRule="exact" w:val="520"/>
        </w:trPr>
        <w:tc>
          <w:tcPr>
            <w:tcW w:w="252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131132" w:rsidTr="005540B3">
        <w:trPr>
          <w:trHeight w:val="502"/>
        </w:trPr>
        <w:tc>
          <w:tcPr>
            <w:tcW w:w="252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131132" w:rsidRDefault="00131132">
            <w:pPr>
              <w:jc w:val="center"/>
              <w:rPr>
                <w:rFonts w:cs="Times New Roman"/>
                <w:snapToGrid w:val="0"/>
              </w:rPr>
            </w:pPr>
          </w:p>
        </w:tc>
      </w:tr>
    </w:tbl>
    <w:p w:rsidR="00131132" w:rsidRDefault="00131132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　添付書類　登記承諾書・印鑑証明書・地積測量図</w:t>
      </w:r>
      <w:r w:rsidR="00F75FE5">
        <w:rPr>
          <w:rFonts w:hint="eastAsia"/>
          <w:snapToGrid w:val="0"/>
        </w:rPr>
        <w:t>・位置図・登記原因証明情報　等</w:t>
      </w:r>
    </w:p>
    <w:sectPr w:rsidR="00131132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84F" w:rsidRDefault="004108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1084F" w:rsidRDefault="004108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84F" w:rsidRDefault="004108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1084F" w:rsidRDefault="004108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132" w:rsidRDefault="00131132">
    <w:pPr>
      <w:pStyle w:val="a7"/>
      <w:rPr>
        <w:rFonts w:cs="Times New Roman"/>
      </w:rPr>
    </w:pPr>
  </w:p>
  <w:p w:rsidR="00131132" w:rsidRDefault="00131132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31132"/>
    <w:rsid w:val="000E4E8C"/>
    <w:rsid w:val="00131132"/>
    <w:rsid w:val="001E668E"/>
    <w:rsid w:val="00394819"/>
    <w:rsid w:val="0041084F"/>
    <w:rsid w:val="005509F4"/>
    <w:rsid w:val="005540B3"/>
    <w:rsid w:val="005A6B4D"/>
    <w:rsid w:val="008A4BAE"/>
    <w:rsid w:val="00BC3E95"/>
    <w:rsid w:val="00C74100"/>
    <w:rsid w:val="00DC06D2"/>
    <w:rsid w:val="00E22C0E"/>
    <w:rsid w:val="00E416A8"/>
    <w:rsid w:val="00EE080C"/>
    <w:rsid w:val="00EE478F"/>
    <w:rsid w:val="00F37E5D"/>
    <w:rsid w:val="00F75FE5"/>
    <w:rsid w:val="00F94AEC"/>
    <w:rsid w:val="00FA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0B836C-948C-4356-8988-70223E48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wordWrap/>
      <w:autoSpaceDE/>
      <w:autoSpaceDN/>
      <w:adjustRightInd/>
      <w:spacing w:line="240" w:lineRule="auto"/>
      <w:jc w:val="center"/>
      <w:textAlignment w:val="auto"/>
    </w:pPr>
    <w:rPr>
      <w:rFonts w:ascii="Century" w:cs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wordWrap/>
      <w:autoSpaceDE/>
      <w:autoSpaceDN/>
      <w:adjustRightInd/>
      <w:spacing w:line="240" w:lineRule="auto"/>
      <w:jc w:val="right"/>
      <w:textAlignment w:val="auto"/>
    </w:pPr>
    <w:rPr>
      <w:rFonts w:ascii="Century" w:cs="Century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74D7B509.dotm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様式５</vt:lpstr>
    </vt:vector>
  </TitlesOfParts>
  <Company>制作技術部</Company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</dc:title>
  <dc:creator>平版部制作部</dc:creator>
  <cp:lastModifiedBy>須田 大貴</cp:lastModifiedBy>
  <cp:revision>3</cp:revision>
  <cp:lastPrinted>2008-03-06T06:44:00Z</cp:lastPrinted>
  <dcterms:created xsi:type="dcterms:W3CDTF">2015-03-25T01:42:00Z</dcterms:created>
  <dcterms:modified xsi:type="dcterms:W3CDTF">2019-05-16T07:40:00Z</dcterms:modified>
</cp:coreProperties>
</file>