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08" w:rsidRDefault="00770D08">
      <w:pPr>
        <w:spacing w:line="420" w:lineRule="exact"/>
        <w:rPr>
          <w:rFonts w:ascii="?l?r ??fc" w:cs="Times New Roman"/>
          <w:snapToGrid w:val="0"/>
        </w:rPr>
      </w:pPr>
    </w:p>
    <w:p w:rsidR="00770D08" w:rsidRDefault="00770D08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使用料減免還付申請書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6506"/>
        <w:gridCol w:w="230"/>
      </w:tblGrid>
      <w:tr w:rsidR="00770D08" w:rsidTr="00FC4BE7">
        <w:trPr>
          <w:cantSplit/>
          <w:trHeight w:hRule="exact" w:val="5440"/>
        </w:trPr>
        <w:tc>
          <w:tcPr>
            <w:tcW w:w="9496" w:type="dxa"/>
            <w:gridSpan w:val="4"/>
            <w:tcBorders>
              <w:bottom w:val="nil"/>
            </w:tcBorders>
          </w:tcPr>
          <w:p w:rsidR="00770D08" w:rsidRDefault="00DC5B51">
            <w:pPr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C4BE7">
              <w:rPr>
                <w:rFonts w:hint="eastAsia"/>
                <w:snapToGrid w:val="0"/>
              </w:rPr>
              <w:t xml:space="preserve">　　　</w:t>
            </w:r>
            <w:r w:rsidR="00770D08">
              <w:rPr>
                <w:rFonts w:hint="eastAsia"/>
                <w:snapToGrid w:val="0"/>
              </w:rPr>
              <w:t>年</w:t>
            </w:r>
            <w:r w:rsidR="00FC4BE7">
              <w:rPr>
                <w:rFonts w:hint="eastAsia"/>
                <w:snapToGrid w:val="0"/>
              </w:rPr>
              <w:t xml:space="preserve">　</w:t>
            </w:r>
            <w:r w:rsidR="00770D08">
              <w:rPr>
                <w:rFonts w:hint="eastAsia"/>
                <w:snapToGrid w:val="0"/>
              </w:rPr>
              <w:t xml:space="preserve">　　月</w:t>
            </w:r>
            <w:r w:rsidR="00FC4BE7">
              <w:rPr>
                <w:rFonts w:hint="eastAsia"/>
                <w:snapToGrid w:val="0"/>
              </w:rPr>
              <w:t xml:space="preserve">　</w:t>
            </w:r>
            <w:r w:rsidR="00770D08">
              <w:rPr>
                <w:rFonts w:hint="eastAsia"/>
                <w:snapToGrid w:val="0"/>
              </w:rPr>
              <w:t xml:space="preserve">　　日　</w:t>
            </w:r>
          </w:p>
          <w:p w:rsidR="00770D08" w:rsidRPr="009A3DD0" w:rsidRDefault="00770D08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様</w:t>
            </w:r>
          </w:p>
          <w:p w:rsidR="00770D08" w:rsidRDefault="00770D08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FC4BE7">
              <w:rPr>
                <w:rFonts w:hint="eastAsia"/>
                <w:snapToGrid w:val="0"/>
              </w:rPr>
              <w:t xml:space="preserve">　　　　　　</w:t>
            </w:r>
          </w:p>
          <w:p w:rsidR="00770D08" w:rsidRDefault="00770D08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FC4BE7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770D08" w:rsidRDefault="00770D08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  <w:r w:rsidR="00FC4BE7">
              <w:rPr>
                <w:rFonts w:hint="eastAsia"/>
                <w:snapToGrid w:val="0"/>
              </w:rPr>
              <w:t xml:space="preserve">　　　　　　</w:t>
            </w:r>
          </w:p>
          <w:p w:rsidR="00770D08" w:rsidRDefault="00770D08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770D08" w:rsidRDefault="00770D08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　　）</w:t>
            </w:r>
          </w:p>
          <w:p w:rsidR="00770D08" w:rsidRDefault="00770D08">
            <w:pPr>
              <w:spacing w:before="210" w:after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公園使用料等について（申請）</w:t>
            </w:r>
          </w:p>
          <w:p w:rsidR="00770D08" w:rsidRDefault="00770D08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公園使用料等について、還付・減額・免除を受けたいので、鹿角市都市公園条例第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条及び第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条の規定により申請します。</w:t>
            </w:r>
          </w:p>
        </w:tc>
      </w:tr>
      <w:tr w:rsidR="00770D08" w:rsidTr="0081336D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81336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公園施設名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81336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81336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納付済額、納付月日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（還付の場合のみ記入）</w:t>
            </w:r>
          </w:p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円　　</w:t>
            </w:r>
            <w:r w:rsidR="00DC5B5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770D08" w:rsidRPr="00DC5B51" w:rsidRDefault="00770D08" w:rsidP="0081336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81336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使用または占用の許可を得た月日及び番号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C5B5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FC4BE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FC4BE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FC4BE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  <w:p w:rsidR="00770D08" w:rsidRPr="00DC5B51" w:rsidRDefault="00770D08" w:rsidP="0081336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770D08" w:rsidRDefault="00770D08" w:rsidP="0081336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C5B51">
              <w:rPr>
                <w:rFonts w:hint="eastAsia"/>
                <w:snapToGrid w:val="0"/>
              </w:rPr>
              <w:t xml:space="preserve">　　</w:t>
            </w:r>
            <w:r w:rsidR="007D7BC2">
              <w:rPr>
                <w:rFonts w:hint="eastAsia"/>
                <w:snapToGrid w:val="0"/>
              </w:rPr>
              <w:t>鹿指令</w:t>
            </w:r>
            <w:r w:rsidR="007D7BC2">
              <w:rPr>
                <w:snapToGrid w:val="0"/>
              </w:rPr>
              <w:t>(</w:t>
            </w:r>
            <w:r w:rsidR="007D7BC2">
              <w:rPr>
                <w:rFonts w:hint="eastAsia"/>
                <w:snapToGrid w:val="0"/>
              </w:rPr>
              <w:t>都</w:t>
            </w:r>
            <w:r w:rsidR="007D7BC2">
              <w:rPr>
                <w:snapToGrid w:val="0"/>
              </w:rPr>
              <w:t>)</w:t>
            </w:r>
            <w:r w:rsidR="007D7BC2"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</w:rPr>
              <w:t xml:space="preserve">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81336D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FC4BE7">
        <w:trPr>
          <w:cantSplit/>
          <w:trHeight w:hRule="exact" w:val="240"/>
        </w:trPr>
        <w:tc>
          <w:tcPr>
            <w:tcW w:w="9496" w:type="dxa"/>
            <w:gridSpan w:val="4"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770D08" w:rsidRDefault="00770D08">
      <w:pPr>
        <w:rPr>
          <w:rFonts w:ascii="?l?r ??fc" w:cs="Times New Roman"/>
          <w:snapToGrid w:val="0"/>
        </w:rPr>
      </w:pPr>
    </w:p>
    <w:sectPr w:rsidR="00770D08" w:rsidSect="00FC4BE7">
      <w:type w:val="continuous"/>
      <w:pgSz w:w="11906" w:h="16838" w:code="9"/>
      <w:pgMar w:top="1418" w:right="1134" w:bottom="1418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03" w:rsidRDefault="00FA43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4303" w:rsidRDefault="00FA43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03" w:rsidRDefault="00FA43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4303" w:rsidRDefault="00FA43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0D08"/>
    <w:rsid w:val="00000F1C"/>
    <w:rsid w:val="00770D08"/>
    <w:rsid w:val="007D7BC2"/>
    <w:rsid w:val="0081336D"/>
    <w:rsid w:val="00881871"/>
    <w:rsid w:val="009373AA"/>
    <w:rsid w:val="009A3DD0"/>
    <w:rsid w:val="00C55BD0"/>
    <w:rsid w:val="00D36F6F"/>
    <w:rsid w:val="00DC5B51"/>
    <w:rsid w:val="00EC480D"/>
    <w:rsid w:val="00FA4303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0C78F0-9E78-40A9-B067-AC273489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BF7F9AF1.dotm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須田 大貴</cp:lastModifiedBy>
  <cp:revision>4</cp:revision>
  <cp:lastPrinted>2000-09-07T07:24:00Z</cp:lastPrinted>
  <dcterms:created xsi:type="dcterms:W3CDTF">2015-06-08T06:26:00Z</dcterms:created>
  <dcterms:modified xsi:type="dcterms:W3CDTF">2021-06-29T06:36:00Z</dcterms:modified>
</cp:coreProperties>
</file>