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8A" w:rsidRDefault="008D458A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公園施設設置許可申請書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460"/>
        <w:gridCol w:w="230"/>
      </w:tblGrid>
      <w:tr w:rsidR="008D458A" w:rsidTr="00CE3CC2">
        <w:trPr>
          <w:cantSplit/>
          <w:trHeight w:hRule="exact" w:val="4200"/>
        </w:trPr>
        <w:tc>
          <w:tcPr>
            <w:tcW w:w="9450" w:type="dxa"/>
            <w:gridSpan w:val="4"/>
            <w:tcBorders>
              <w:bottom w:val="nil"/>
            </w:tcBorders>
          </w:tcPr>
          <w:p w:rsidR="008D458A" w:rsidRDefault="002C5093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E3CC2">
              <w:rPr>
                <w:rFonts w:hint="eastAsia"/>
                <w:snapToGrid w:val="0"/>
              </w:rPr>
              <w:t xml:space="preserve">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CE3CC2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年　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>月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　　日　</w:t>
            </w:r>
          </w:p>
          <w:p w:rsidR="008D458A" w:rsidRDefault="008D458A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8D458A" w:rsidRDefault="008D458A" w:rsidP="00CE3CC2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CE3CC2">
              <w:rPr>
                <w:rFonts w:hint="eastAsia"/>
                <w:snapToGrid w:val="0"/>
              </w:rPr>
              <w:t xml:space="preserve">　　　　　　</w:t>
            </w:r>
          </w:p>
          <w:p w:rsidR="008D458A" w:rsidRDefault="008D458A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CE3CC2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8D458A" w:rsidRDefault="008D458A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CE3CC2">
              <w:rPr>
                <w:rFonts w:hint="eastAsia"/>
                <w:snapToGrid w:val="0"/>
              </w:rPr>
              <w:t xml:space="preserve">　　　　　　</w:t>
            </w:r>
          </w:p>
          <w:p w:rsidR="008D458A" w:rsidRDefault="008D458A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8D458A" w:rsidRDefault="008D458A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8D458A" w:rsidRDefault="008D458A">
            <w:pPr>
              <w:spacing w:before="120" w:after="12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公園施設の設置について（申請）</w:t>
            </w:r>
          </w:p>
          <w:p w:rsidR="008D458A" w:rsidRDefault="008D458A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次のとおり公園施設を設置したいので、都市公園法第５条第１項の規定により、申請します。</w:t>
            </w: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 w:val="restart"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設置する場所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使用する土地の面積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6460" w:type="dxa"/>
            <w:vAlign w:val="center"/>
          </w:tcPr>
          <w:p w:rsidR="008D458A" w:rsidRDefault="002C5093" w:rsidP="00645139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E3CC2">
              <w:rPr>
                <w:rFonts w:hint="eastAsia"/>
                <w:snapToGrid w:val="0"/>
              </w:rPr>
              <w:t xml:space="preserve">　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年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　月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　日から</w:t>
            </w:r>
          </w:p>
          <w:p w:rsidR="008D458A" w:rsidRDefault="002C5093" w:rsidP="0064513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CE3CC2">
              <w:rPr>
                <w:rFonts w:hint="eastAsia"/>
                <w:snapToGrid w:val="0"/>
              </w:rPr>
              <w:t xml:space="preserve">　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CE3CC2">
              <w:rPr>
                <w:rFonts w:hint="eastAsia"/>
                <w:snapToGrid w:val="0"/>
              </w:rPr>
              <w:t>年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CE3CC2">
              <w:rPr>
                <w:rFonts w:hint="eastAsia"/>
                <w:snapToGrid w:val="0"/>
              </w:rPr>
              <w:t xml:space="preserve">　　月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CE3CC2">
              <w:rPr>
                <w:rFonts w:hint="eastAsia"/>
                <w:snapToGrid w:val="0"/>
              </w:rPr>
              <w:t xml:space="preserve">　日まで　　　　</w:t>
            </w:r>
            <w:r w:rsidR="008D458A">
              <w:rPr>
                <w:rFonts w:hint="eastAsia"/>
                <w:snapToGrid w:val="0"/>
              </w:rPr>
              <w:t>年</w:t>
            </w:r>
            <w:r w:rsidR="00CE3CC2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　　月間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公園施設の構造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C5093">
              <w:rPr>
                <w:rFonts w:hint="eastAsia"/>
                <w:snapToGrid w:val="0"/>
              </w:rPr>
              <w:t>令和</w:t>
            </w:r>
            <w:r w:rsidR="00CE3CC2">
              <w:rPr>
                <w:rFonts w:hint="eastAsia"/>
                <w:snapToGrid w:val="0"/>
              </w:rPr>
              <w:t xml:space="preserve">　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日着手予定</w:t>
            </w:r>
          </w:p>
          <w:p w:rsidR="008D458A" w:rsidRDefault="002C5093" w:rsidP="0064513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</w:t>
            </w:r>
            <w:r w:rsidR="00CE3CC2">
              <w:rPr>
                <w:rFonts w:hint="eastAsia"/>
                <w:snapToGrid w:val="0"/>
              </w:rPr>
              <w:t xml:space="preserve">　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年　　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>月</w:t>
            </w:r>
            <w:r w:rsidR="00E555EF">
              <w:rPr>
                <w:rFonts w:hint="eastAsia"/>
                <w:snapToGrid w:val="0"/>
              </w:rPr>
              <w:t xml:space="preserve">　</w:t>
            </w:r>
            <w:r w:rsidR="008D458A">
              <w:rPr>
                <w:rFonts w:hint="eastAsia"/>
                <w:snapToGrid w:val="0"/>
              </w:rPr>
              <w:t xml:space="preserve">　　日完了予定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公園施設の管理の方法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645139">
        <w:trPr>
          <w:cantSplit/>
          <w:trHeight w:hRule="exact" w:val="63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8D458A" w:rsidRDefault="008D458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60" w:type="dxa"/>
            <w:vAlign w:val="center"/>
          </w:tcPr>
          <w:p w:rsidR="008D458A" w:rsidRDefault="008D458A" w:rsidP="006451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  <w:tr w:rsidR="008D458A" w:rsidTr="00CE3CC2">
        <w:trPr>
          <w:cantSplit/>
          <w:trHeight w:hRule="exact" w:val="240"/>
        </w:trPr>
        <w:tc>
          <w:tcPr>
            <w:tcW w:w="9450" w:type="dxa"/>
            <w:gridSpan w:val="4"/>
            <w:tcBorders>
              <w:top w:val="nil"/>
            </w:tcBorders>
          </w:tcPr>
          <w:p w:rsidR="008D458A" w:rsidRDefault="008D458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D458A" w:rsidRDefault="008D458A">
      <w:pPr>
        <w:spacing w:before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　設計書、仕様書及び図面を添付すること。</w:t>
      </w:r>
    </w:p>
    <w:p w:rsidR="008D458A" w:rsidRDefault="008D458A">
      <w:pPr>
        <w:rPr>
          <w:rFonts w:ascii="?l?r ??fc" w:cs="Times New Roman"/>
          <w:snapToGrid w:val="0"/>
        </w:rPr>
      </w:pPr>
    </w:p>
    <w:sectPr w:rsidR="008D458A" w:rsidSect="00CE3CC2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A3" w:rsidRDefault="003635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5A3" w:rsidRDefault="003635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A3" w:rsidRDefault="003635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35A3" w:rsidRDefault="003635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458A"/>
    <w:rsid w:val="002C5093"/>
    <w:rsid w:val="003635A3"/>
    <w:rsid w:val="004B56E4"/>
    <w:rsid w:val="004C6C15"/>
    <w:rsid w:val="005B41BE"/>
    <w:rsid w:val="00645139"/>
    <w:rsid w:val="00696767"/>
    <w:rsid w:val="006F02E4"/>
    <w:rsid w:val="008D458A"/>
    <w:rsid w:val="00926A23"/>
    <w:rsid w:val="00CE3CC2"/>
    <w:rsid w:val="00D36F6F"/>
    <w:rsid w:val="00E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635CF9-B9EA-4A20-BA66-D7D89062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687C58C0.dotm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須田 大貴</cp:lastModifiedBy>
  <cp:revision>4</cp:revision>
  <cp:lastPrinted>2000-09-07T07:14:00Z</cp:lastPrinted>
  <dcterms:created xsi:type="dcterms:W3CDTF">2015-06-15T08:34:00Z</dcterms:created>
  <dcterms:modified xsi:type="dcterms:W3CDTF">2021-06-29T06:28:00Z</dcterms:modified>
</cp:coreProperties>
</file>