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C44" w:rsidRDefault="00140C44">
      <w:pPr>
        <w:spacing w:line="420" w:lineRule="exact"/>
        <w:rPr>
          <w:rFonts w:ascii="?l?r ??fc" w:cs="Times New Roman"/>
          <w:snapToGrid w:val="0"/>
        </w:rPr>
      </w:pPr>
    </w:p>
    <w:p w:rsidR="00140C44" w:rsidRDefault="00140C44">
      <w:pPr>
        <w:spacing w:after="210" w:line="42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公園施設の設置・管理・公園占用の期間更新許可申請書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0"/>
        <w:gridCol w:w="2520"/>
        <w:gridCol w:w="6295"/>
        <w:gridCol w:w="230"/>
      </w:tblGrid>
      <w:tr w:rsidR="00140C44" w:rsidTr="00ED1C65">
        <w:trPr>
          <w:cantSplit/>
          <w:trHeight w:hRule="exact" w:val="5860"/>
        </w:trPr>
        <w:tc>
          <w:tcPr>
            <w:tcW w:w="9285" w:type="dxa"/>
            <w:gridSpan w:val="4"/>
            <w:tcBorders>
              <w:bottom w:val="nil"/>
            </w:tcBorders>
          </w:tcPr>
          <w:p w:rsidR="00140C44" w:rsidRDefault="00E04BBB">
            <w:pPr>
              <w:spacing w:before="120"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ED1C65">
              <w:rPr>
                <w:rFonts w:hint="eastAsia"/>
                <w:snapToGrid w:val="0"/>
              </w:rPr>
              <w:t xml:space="preserve">　　　</w:t>
            </w:r>
            <w:r w:rsidR="00140C44">
              <w:rPr>
                <w:rFonts w:hint="eastAsia"/>
                <w:snapToGrid w:val="0"/>
              </w:rPr>
              <w:t>年</w:t>
            </w:r>
            <w:r w:rsidR="00ED1C65">
              <w:rPr>
                <w:rFonts w:hint="eastAsia"/>
                <w:snapToGrid w:val="0"/>
              </w:rPr>
              <w:t xml:space="preserve">　</w:t>
            </w:r>
            <w:r w:rsidR="00140C44">
              <w:rPr>
                <w:rFonts w:hint="eastAsia"/>
                <w:snapToGrid w:val="0"/>
              </w:rPr>
              <w:t xml:space="preserve">　　月</w:t>
            </w:r>
            <w:r w:rsidR="00ED1C65">
              <w:rPr>
                <w:rFonts w:hint="eastAsia"/>
                <w:snapToGrid w:val="0"/>
              </w:rPr>
              <w:t xml:space="preserve">　</w:t>
            </w:r>
            <w:r w:rsidR="00140C44">
              <w:rPr>
                <w:rFonts w:hint="eastAsia"/>
                <w:snapToGrid w:val="0"/>
              </w:rPr>
              <w:t xml:space="preserve">　　日　</w:t>
            </w:r>
          </w:p>
          <w:p w:rsidR="00140C44" w:rsidRDefault="00140C44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鹿角市長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様</w:t>
            </w:r>
          </w:p>
          <w:p w:rsidR="00140C44" w:rsidRDefault="00140C44">
            <w:pPr>
              <w:spacing w:line="420" w:lineRule="exact"/>
              <w:ind w:right="2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  <w:r w:rsidR="00ED1C65">
              <w:rPr>
                <w:rFonts w:hint="eastAsia"/>
                <w:snapToGrid w:val="0"/>
              </w:rPr>
              <w:t xml:space="preserve">　　　　　　</w:t>
            </w:r>
          </w:p>
          <w:p w:rsidR="00140C44" w:rsidRDefault="00140C44">
            <w:pPr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  <w:r w:rsidR="00ED1C65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140C44" w:rsidRDefault="00140C44">
            <w:pPr>
              <w:spacing w:line="420" w:lineRule="exact"/>
              <w:ind w:right="2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　業</w:t>
            </w:r>
            <w:r w:rsidR="00ED1C65">
              <w:rPr>
                <w:rFonts w:hint="eastAsia"/>
                <w:snapToGrid w:val="0"/>
              </w:rPr>
              <w:t xml:space="preserve">　　　　　　</w:t>
            </w:r>
          </w:p>
          <w:p w:rsidR="00140C44" w:rsidRDefault="00140C44">
            <w:pPr>
              <w:spacing w:line="280" w:lineRule="exact"/>
              <w:ind w:right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（法人の場合は、主たる事務所の所在地、</w:t>
            </w:r>
          </w:p>
          <w:p w:rsidR="00140C44" w:rsidRDefault="005D72AE">
            <w:pPr>
              <w:spacing w:line="280" w:lineRule="exact"/>
              <w:ind w:right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名称、代表者の氏名及び営業種目</w:t>
            </w:r>
            <w:r w:rsidR="00140C44">
              <w:rPr>
                <w:rFonts w:hint="eastAsia"/>
                <w:snapToGrid w:val="0"/>
              </w:rPr>
              <w:t>）</w:t>
            </w:r>
          </w:p>
          <w:p w:rsidR="00140C44" w:rsidRDefault="00140C44">
            <w:pPr>
              <w:spacing w:before="210" w:after="210" w:line="4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公園施設の設置・管理・公園占用の期間更新について（申請）</w:t>
            </w:r>
          </w:p>
          <w:p w:rsidR="00140C44" w:rsidRDefault="00140C44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次のとおり引き続き公園施設を設置・管理・公園占用したいので、都市公園法第５条第１項（第６条第２項）及び、鹿角市都市公園条例第６条の規定により、申請します。</w:t>
            </w:r>
          </w:p>
        </w:tc>
      </w:tr>
      <w:tr w:rsidR="00140C44" w:rsidTr="005D72AE">
        <w:trPr>
          <w:cantSplit/>
          <w:trHeight w:hRule="exact" w:val="840"/>
        </w:trPr>
        <w:tc>
          <w:tcPr>
            <w:tcW w:w="240" w:type="dxa"/>
            <w:vMerge w:val="restart"/>
            <w:tcBorders>
              <w:top w:val="nil"/>
            </w:tcBorders>
          </w:tcPr>
          <w:p w:rsidR="00140C44" w:rsidRDefault="00140C4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140C44" w:rsidRDefault="00140C4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都市公園名</w:t>
            </w:r>
          </w:p>
        </w:tc>
        <w:tc>
          <w:tcPr>
            <w:tcW w:w="6295" w:type="dxa"/>
            <w:vAlign w:val="center"/>
          </w:tcPr>
          <w:p w:rsidR="00140C44" w:rsidRDefault="00140C44" w:rsidP="005D72A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140C44" w:rsidRDefault="00140C44">
            <w:pPr>
              <w:rPr>
                <w:rFonts w:ascii="?l?r ??fc" w:cs="Times New Roman"/>
                <w:snapToGrid w:val="0"/>
              </w:rPr>
            </w:pPr>
          </w:p>
        </w:tc>
      </w:tr>
      <w:tr w:rsidR="00140C44" w:rsidTr="005D72AE">
        <w:trPr>
          <w:cantSplit/>
          <w:trHeight w:hRule="exact" w:val="1050"/>
        </w:trPr>
        <w:tc>
          <w:tcPr>
            <w:tcW w:w="240" w:type="dxa"/>
            <w:vMerge/>
            <w:tcBorders>
              <w:top w:val="nil"/>
            </w:tcBorders>
          </w:tcPr>
          <w:p w:rsidR="00140C44" w:rsidRDefault="00140C4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140C44" w:rsidRDefault="00140C44">
            <w:pPr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既に受けた許可の年月日及び番号</w:t>
            </w:r>
          </w:p>
        </w:tc>
        <w:tc>
          <w:tcPr>
            <w:tcW w:w="6295" w:type="dxa"/>
            <w:vAlign w:val="center"/>
          </w:tcPr>
          <w:p w:rsidR="00140C44" w:rsidRDefault="00ED1C65" w:rsidP="00E04BBB">
            <w:pPr>
              <w:spacing w:line="420" w:lineRule="exact"/>
              <w:ind w:firstLineChars="300" w:firstLine="632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140C44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　</w:t>
            </w:r>
            <w:r w:rsidR="00140C44">
              <w:rPr>
                <w:rFonts w:hint="eastAsia"/>
                <w:snapToGrid w:val="0"/>
              </w:rPr>
              <w:t xml:space="preserve">　　月</w:t>
            </w:r>
            <w:r>
              <w:rPr>
                <w:rFonts w:hint="eastAsia"/>
                <w:snapToGrid w:val="0"/>
              </w:rPr>
              <w:t xml:space="preserve">　</w:t>
            </w:r>
            <w:r w:rsidR="00140C44">
              <w:rPr>
                <w:rFonts w:hint="eastAsia"/>
                <w:snapToGrid w:val="0"/>
              </w:rPr>
              <w:t xml:space="preserve">　　日</w:t>
            </w:r>
          </w:p>
          <w:p w:rsidR="00140C44" w:rsidRDefault="00322A77" w:rsidP="005D72AE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E04BBB">
              <w:rPr>
                <w:rFonts w:hint="eastAsia"/>
                <w:snapToGrid w:val="0"/>
                <w:kern w:val="0"/>
              </w:rPr>
              <w:t xml:space="preserve">　　</w:t>
            </w:r>
            <w:r>
              <w:rPr>
                <w:rFonts w:hint="eastAsia"/>
                <w:snapToGrid w:val="0"/>
                <w:kern w:val="0"/>
              </w:rPr>
              <w:t>鹿指令</w:t>
            </w:r>
            <w:r>
              <w:rPr>
                <w:snapToGrid w:val="0"/>
                <w:kern w:val="0"/>
              </w:rPr>
              <w:t>(</w:t>
            </w:r>
            <w:r>
              <w:rPr>
                <w:rFonts w:hint="eastAsia"/>
                <w:snapToGrid w:val="0"/>
                <w:kern w:val="0"/>
              </w:rPr>
              <w:t>都</w:t>
            </w:r>
            <w:r>
              <w:rPr>
                <w:snapToGrid w:val="0"/>
                <w:kern w:val="0"/>
              </w:rPr>
              <w:t>)</w:t>
            </w:r>
            <w:r>
              <w:rPr>
                <w:rFonts w:hint="eastAsia"/>
                <w:snapToGrid w:val="0"/>
                <w:kern w:val="0"/>
              </w:rPr>
              <w:t>第　　　　　号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140C44" w:rsidRDefault="00140C44">
            <w:pPr>
              <w:rPr>
                <w:rFonts w:ascii="?l?r ??fc" w:cs="Times New Roman"/>
                <w:snapToGrid w:val="0"/>
              </w:rPr>
            </w:pPr>
          </w:p>
        </w:tc>
      </w:tr>
      <w:tr w:rsidR="00140C44" w:rsidTr="005D72AE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</w:tcBorders>
          </w:tcPr>
          <w:p w:rsidR="00140C44" w:rsidRDefault="00140C4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140C44" w:rsidRDefault="00140C4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既に受けた許可の期限</w:t>
            </w:r>
          </w:p>
        </w:tc>
        <w:tc>
          <w:tcPr>
            <w:tcW w:w="6295" w:type="dxa"/>
            <w:vAlign w:val="center"/>
          </w:tcPr>
          <w:p w:rsidR="00140C44" w:rsidRDefault="00ED1C65" w:rsidP="00E04BBB">
            <w:pPr>
              <w:ind w:firstLineChars="300" w:firstLine="632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140C44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　</w:t>
            </w:r>
            <w:r w:rsidR="00140C44">
              <w:rPr>
                <w:rFonts w:hint="eastAsia"/>
                <w:snapToGrid w:val="0"/>
              </w:rPr>
              <w:t xml:space="preserve">　　月</w:t>
            </w:r>
            <w:r>
              <w:rPr>
                <w:rFonts w:hint="eastAsia"/>
                <w:snapToGrid w:val="0"/>
              </w:rPr>
              <w:t xml:space="preserve">　</w:t>
            </w:r>
            <w:r w:rsidR="00140C44">
              <w:rPr>
                <w:rFonts w:hint="eastAsia"/>
                <w:snapToGrid w:val="0"/>
              </w:rPr>
              <w:t xml:space="preserve">　　日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140C44" w:rsidRDefault="00140C44">
            <w:pPr>
              <w:rPr>
                <w:rFonts w:ascii="?l?r ??fc" w:cs="Times New Roman"/>
                <w:snapToGrid w:val="0"/>
              </w:rPr>
            </w:pPr>
          </w:p>
        </w:tc>
      </w:tr>
      <w:tr w:rsidR="00140C44" w:rsidTr="005D72AE">
        <w:trPr>
          <w:cantSplit/>
          <w:trHeight w:hRule="exact" w:val="1050"/>
        </w:trPr>
        <w:tc>
          <w:tcPr>
            <w:tcW w:w="240" w:type="dxa"/>
            <w:vMerge/>
            <w:tcBorders>
              <w:top w:val="nil"/>
            </w:tcBorders>
          </w:tcPr>
          <w:p w:rsidR="00140C44" w:rsidRDefault="00140C4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140C44" w:rsidRDefault="00140C4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更新の期間</w:t>
            </w:r>
          </w:p>
        </w:tc>
        <w:tc>
          <w:tcPr>
            <w:tcW w:w="6295" w:type="dxa"/>
            <w:vAlign w:val="center"/>
          </w:tcPr>
          <w:p w:rsidR="00140C44" w:rsidRDefault="00140C44" w:rsidP="005D72AE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E04BBB">
              <w:rPr>
                <w:rFonts w:hint="eastAsia"/>
                <w:snapToGrid w:val="0"/>
              </w:rPr>
              <w:t>令和</w:t>
            </w:r>
            <w:r w:rsidR="00ED1C65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年</w:t>
            </w:r>
            <w:r w:rsidR="00ED1C6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月</w:t>
            </w:r>
            <w:r w:rsidR="00ED1C6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日から</w:t>
            </w:r>
          </w:p>
          <w:p w:rsidR="00140C44" w:rsidRDefault="00140C44" w:rsidP="005D72AE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</w:t>
            </w:r>
            <w:r w:rsidR="00ED1C65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年　</w:t>
            </w:r>
            <w:r w:rsidR="00ED1C6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月間</w:t>
            </w:r>
          </w:p>
          <w:p w:rsidR="00140C44" w:rsidRDefault="00140C44" w:rsidP="005D72AE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E04BBB">
              <w:rPr>
                <w:rFonts w:hint="eastAsia"/>
                <w:snapToGrid w:val="0"/>
              </w:rPr>
              <w:t>令和</w:t>
            </w:r>
            <w:r w:rsidR="00ED1C65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年</w:t>
            </w:r>
            <w:r w:rsidR="00ED1C6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月</w:t>
            </w:r>
            <w:r w:rsidR="00ED1C65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日まで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140C44" w:rsidRDefault="00140C44">
            <w:pPr>
              <w:rPr>
                <w:rFonts w:ascii="?l?r ??fc" w:cs="Times New Roman"/>
                <w:snapToGrid w:val="0"/>
              </w:rPr>
            </w:pPr>
          </w:p>
        </w:tc>
      </w:tr>
      <w:tr w:rsidR="00140C44" w:rsidTr="005D72AE">
        <w:trPr>
          <w:cantSplit/>
          <w:trHeight w:hRule="exact" w:val="147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140C44" w:rsidRDefault="00140C44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140C44" w:rsidRDefault="00140C44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295" w:type="dxa"/>
            <w:vAlign w:val="center"/>
          </w:tcPr>
          <w:p w:rsidR="00140C44" w:rsidRDefault="00140C44" w:rsidP="005D72AE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140C44" w:rsidRDefault="00140C44">
            <w:pPr>
              <w:rPr>
                <w:rFonts w:ascii="?l?r ??fc" w:cs="Times New Roman"/>
                <w:snapToGrid w:val="0"/>
              </w:rPr>
            </w:pPr>
          </w:p>
        </w:tc>
      </w:tr>
      <w:tr w:rsidR="00140C44" w:rsidTr="00ED1C65">
        <w:trPr>
          <w:cantSplit/>
          <w:trHeight w:hRule="exact" w:val="240"/>
        </w:trPr>
        <w:tc>
          <w:tcPr>
            <w:tcW w:w="9285" w:type="dxa"/>
            <w:gridSpan w:val="4"/>
            <w:tcBorders>
              <w:top w:val="nil"/>
            </w:tcBorders>
          </w:tcPr>
          <w:p w:rsidR="00140C44" w:rsidRDefault="00140C44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140C44" w:rsidRDefault="00140C44">
      <w:pPr>
        <w:rPr>
          <w:rFonts w:ascii="?l?r ??fc" w:cs="Times New Roman"/>
          <w:snapToGrid w:val="0"/>
        </w:rPr>
      </w:pPr>
    </w:p>
    <w:sectPr w:rsidR="00140C44" w:rsidSect="00ED1C65">
      <w:type w:val="continuous"/>
      <w:pgSz w:w="11906" w:h="16838" w:code="9"/>
      <w:pgMar w:top="1418" w:right="1134" w:bottom="1418" w:left="1134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5B2" w:rsidRDefault="008765B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765B2" w:rsidRDefault="008765B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5B2" w:rsidRDefault="008765B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765B2" w:rsidRDefault="008765B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40C44"/>
    <w:rsid w:val="0000259F"/>
    <w:rsid w:val="00092575"/>
    <w:rsid w:val="00140C44"/>
    <w:rsid w:val="00322A77"/>
    <w:rsid w:val="00575FED"/>
    <w:rsid w:val="005D72AE"/>
    <w:rsid w:val="006B6018"/>
    <w:rsid w:val="008765B2"/>
    <w:rsid w:val="00D36F6F"/>
    <w:rsid w:val="00E04BBB"/>
    <w:rsid w:val="00ED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D6530C-DE6B-4785-9D7F-F34B1641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921D7C5D.dotm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制作技術部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creator>第一法規株式会社</dc:creator>
  <cp:lastModifiedBy>須田 大貴</cp:lastModifiedBy>
  <cp:revision>4</cp:revision>
  <cp:lastPrinted>2000-09-07T07:23:00Z</cp:lastPrinted>
  <dcterms:created xsi:type="dcterms:W3CDTF">2015-06-08T06:28:00Z</dcterms:created>
  <dcterms:modified xsi:type="dcterms:W3CDTF">2021-06-29T06:29:00Z</dcterms:modified>
</cp:coreProperties>
</file>