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94A" w:rsidRDefault="0039194A">
      <w:pPr>
        <w:spacing w:line="420" w:lineRule="exact"/>
        <w:rPr>
          <w:rFonts w:ascii="?l?r ??fc" w:cs="Times New Roman"/>
          <w:snapToGrid w:val="0"/>
        </w:rPr>
      </w:pPr>
    </w:p>
    <w:p w:rsidR="0039194A" w:rsidRDefault="0039194A">
      <w:pPr>
        <w:spacing w:after="210" w:line="420" w:lineRule="exact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公園施設の設置・管理・公園占用廃止届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"/>
        <w:gridCol w:w="2520"/>
        <w:gridCol w:w="6506"/>
        <w:gridCol w:w="230"/>
      </w:tblGrid>
      <w:tr w:rsidR="0039194A" w:rsidTr="00BF615A">
        <w:trPr>
          <w:cantSplit/>
          <w:trHeight w:hRule="exact" w:val="4810"/>
        </w:trPr>
        <w:tc>
          <w:tcPr>
            <w:tcW w:w="9496" w:type="dxa"/>
            <w:gridSpan w:val="4"/>
            <w:tcBorders>
              <w:bottom w:val="nil"/>
            </w:tcBorders>
          </w:tcPr>
          <w:p w:rsidR="0039194A" w:rsidRDefault="00F76306">
            <w:pPr>
              <w:spacing w:before="120"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BF615A">
              <w:rPr>
                <w:rFonts w:hint="eastAsia"/>
                <w:snapToGrid w:val="0"/>
              </w:rPr>
              <w:t xml:space="preserve">　　　</w:t>
            </w:r>
            <w:r w:rsidR="0039194A">
              <w:rPr>
                <w:rFonts w:hint="eastAsia"/>
                <w:snapToGrid w:val="0"/>
              </w:rPr>
              <w:t>年</w:t>
            </w:r>
            <w:r w:rsidR="00BF615A">
              <w:rPr>
                <w:rFonts w:hint="eastAsia"/>
                <w:snapToGrid w:val="0"/>
              </w:rPr>
              <w:t xml:space="preserve">　</w:t>
            </w:r>
            <w:r w:rsidR="0039194A">
              <w:rPr>
                <w:rFonts w:hint="eastAsia"/>
                <w:snapToGrid w:val="0"/>
              </w:rPr>
              <w:t xml:space="preserve">　　月</w:t>
            </w:r>
            <w:r w:rsidR="00BF615A">
              <w:rPr>
                <w:rFonts w:hint="eastAsia"/>
                <w:snapToGrid w:val="0"/>
              </w:rPr>
              <w:t xml:space="preserve">　</w:t>
            </w:r>
            <w:r w:rsidR="0039194A">
              <w:rPr>
                <w:rFonts w:hint="eastAsia"/>
                <w:snapToGrid w:val="0"/>
              </w:rPr>
              <w:t xml:space="preserve">　　日　</w:t>
            </w:r>
          </w:p>
          <w:p w:rsidR="0039194A" w:rsidRDefault="0039194A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鹿角市長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様</w:t>
            </w:r>
          </w:p>
          <w:p w:rsidR="0039194A" w:rsidRDefault="0039194A">
            <w:pPr>
              <w:spacing w:line="420" w:lineRule="exact"/>
              <w:ind w:right="2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  <w:r w:rsidR="00BF615A">
              <w:rPr>
                <w:rFonts w:hint="eastAsia"/>
                <w:snapToGrid w:val="0"/>
              </w:rPr>
              <w:t xml:space="preserve">　　　　　　</w:t>
            </w:r>
          </w:p>
          <w:p w:rsidR="0039194A" w:rsidRDefault="0039194A">
            <w:pPr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  <w:r w:rsidR="00BF615A">
              <w:rPr>
                <w:rFonts w:hint="eastAsia"/>
                <w:snapToGrid w:val="0"/>
              </w:rPr>
              <w:t xml:space="preserve">　　　　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39194A" w:rsidRDefault="0039194A">
            <w:pPr>
              <w:spacing w:line="420" w:lineRule="exact"/>
              <w:ind w:right="210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　業</w:t>
            </w:r>
            <w:r w:rsidR="00BF615A">
              <w:rPr>
                <w:rFonts w:hint="eastAsia"/>
                <w:snapToGrid w:val="0"/>
              </w:rPr>
              <w:t xml:space="preserve">　　　　　　</w:t>
            </w:r>
          </w:p>
          <w:p w:rsidR="0039194A" w:rsidRDefault="0039194A">
            <w:pPr>
              <w:spacing w:line="28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（法人の場合は、主たる事務所の所在地、</w:t>
            </w:r>
          </w:p>
          <w:p w:rsidR="0039194A" w:rsidRDefault="0039194A">
            <w:pPr>
              <w:spacing w:line="280" w:lineRule="exact"/>
              <w:ind w:right="21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名称、代表者の氏名及び営業種目　　）</w:t>
            </w:r>
          </w:p>
          <w:p w:rsidR="0039194A" w:rsidRDefault="0039194A">
            <w:pPr>
              <w:spacing w:before="210" w:after="210"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公園施設の設置・管理・公園占用の廃止について（届出）</w:t>
            </w:r>
          </w:p>
          <w:p w:rsidR="0039194A" w:rsidRDefault="0039194A">
            <w:pPr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次のとおり公園施設の設置・管理・公園占用を廃止したので、鹿角市都市公園条例第</w:t>
            </w:r>
            <w:r>
              <w:rPr>
                <w:snapToGrid w:val="0"/>
              </w:rPr>
              <w:t>10</w:t>
            </w:r>
            <w:r>
              <w:rPr>
                <w:rFonts w:hint="eastAsia"/>
                <w:snapToGrid w:val="0"/>
              </w:rPr>
              <w:t>条の規定により、届け出ます。</w:t>
            </w:r>
          </w:p>
        </w:tc>
      </w:tr>
      <w:tr w:rsidR="0039194A" w:rsidTr="002A6C0D">
        <w:trPr>
          <w:cantSplit/>
          <w:trHeight w:hRule="exact" w:val="840"/>
        </w:trPr>
        <w:tc>
          <w:tcPr>
            <w:tcW w:w="240" w:type="dxa"/>
            <w:vMerge w:val="restart"/>
            <w:tcBorders>
              <w:top w:val="nil"/>
            </w:tcBorders>
          </w:tcPr>
          <w:p w:rsidR="0039194A" w:rsidRDefault="0039194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39194A" w:rsidRDefault="0039194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都市公園名</w:t>
            </w:r>
          </w:p>
        </w:tc>
        <w:tc>
          <w:tcPr>
            <w:tcW w:w="6506" w:type="dxa"/>
            <w:vAlign w:val="center"/>
          </w:tcPr>
          <w:p w:rsidR="0039194A" w:rsidRDefault="0039194A" w:rsidP="002A6C0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39194A" w:rsidRDefault="0039194A">
            <w:pPr>
              <w:rPr>
                <w:rFonts w:ascii="?l?r ??fc" w:cs="Times New Roman"/>
                <w:snapToGrid w:val="0"/>
              </w:rPr>
            </w:pPr>
          </w:p>
        </w:tc>
      </w:tr>
      <w:tr w:rsidR="0039194A" w:rsidTr="002A6C0D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39194A" w:rsidRDefault="0039194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39194A" w:rsidRDefault="0039194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許可年月日及び番号</w:t>
            </w:r>
          </w:p>
        </w:tc>
        <w:tc>
          <w:tcPr>
            <w:tcW w:w="6506" w:type="dxa"/>
            <w:vAlign w:val="center"/>
          </w:tcPr>
          <w:p w:rsidR="0039194A" w:rsidRDefault="0039194A" w:rsidP="002A6C0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76306">
              <w:rPr>
                <w:rFonts w:hint="eastAsia"/>
                <w:snapToGrid w:val="0"/>
              </w:rPr>
              <w:t xml:space="preserve">　　</w:t>
            </w:r>
            <w:r w:rsidR="00BF615A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年</w:t>
            </w:r>
            <w:r w:rsidR="00BF615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月</w:t>
            </w:r>
            <w:r w:rsidR="00BF615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</w:t>
            </w:r>
          </w:p>
          <w:p w:rsidR="0039194A" w:rsidRPr="00F76306" w:rsidRDefault="0039194A" w:rsidP="002A6C0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:rsidR="0039194A" w:rsidRDefault="0039194A" w:rsidP="002A6C0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76306">
              <w:rPr>
                <w:rFonts w:hint="eastAsia"/>
                <w:snapToGrid w:val="0"/>
                <w:kern w:val="0"/>
              </w:rPr>
              <w:t xml:space="preserve">　　</w:t>
            </w:r>
            <w:r w:rsidR="005F7568">
              <w:rPr>
                <w:rFonts w:hint="eastAsia"/>
                <w:snapToGrid w:val="0"/>
                <w:kern w:val="0"/>
              </w:rPr>
              <w:t>鹿指令</w:t>
            </w:r>
            <w:r w:rsidR="005F7568">
              <w:rPr>
                <w:snapToGrid w:val="0"/>
                <w:kern w:val="0"/>
              </w:rPr>
              <w:t>(</w:t>
            </w:r>
            <w:r w:rsidR="005F7568">
              <w:rPr>
                <w:rFonts w:hint="eastAsia"/>
                <w:snapToGrid w:val="0"/>
                <w:kern w:val="0"/>
              </w:rPr>
              <w:t>都</w:t>
            </w:r>
            <w:r w:rsidR="005F7568">
              <w:rPr>
                <w:snapToGrid w:val="0"/>
                <w:kern w:val="0"/>
              </w:rPr>
              <w:t>)</w:t>
            </w:r>
            <w:r w:rsidR="005F7568">
              <w:rPr>
                <w:rFonts w:hint="eastAsia"/>
                <w:snapToGrid w:val="0"/>
                <w:kern w:val="0"/>
              </w:rPr>
              <w:t>第　　　　　号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39194A" w:rsidRDefault="0039194A">
            <w:pPr>
              <w:rPr>
                <w:rFonts w:ascii="?l?r ??fc" w:cs="Times New Roman"/>
                <w:snapToGrid w:val="0"/>
              </w:rPr>
            </w:pPr>
          </w:p>
        </w:tc>
      </w:tr>
      <w:tr w:rsidR="0039194A" w:rsidTr="002A6C0D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39194A" w:rsidRDefault="0039194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39194A" w:rsidRDefault="0039194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許可の期限</w:t>
            </w:r>
          </w:p>
        </w:tc>
        <w:tc>
          <w:tcPr>
            <w:tcW w:w="6506" w:type="dxa"/>
            <w:vAlign w:val="center"/>
          </w:tcPr>
          <w:p w:rsidR="0039194A" w:rsidRDefault="0039194A" w:rsidP="002A6C0D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76306">
              <w:rPr>
                <w:rFonts w:hint="eastAsia"/>
                <w:snapToGrid w:val="0"/>
              </w:rPr>
              <w:t>令和</w:t>
            </w:r>
            <w:r w:rsidR="00BF615A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年</w:t>
            </w:r>
            <w:r w:rsidR="00BF615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月</w:t>
            </w:r>
            <w:r w:rsidR="00BF615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39194A" w:rsidRDefault="0039194A">
            <w:pPr>
              <w:rPr>
                <w:rFonts w:ascii="?l?r ??fc" w:cs="Times New Roman"/>
                <w:snapToGrid w:val="0"/>
              </w:rPr>
            </w:pPr>
          </w:p>
        </w:tc>
      </w:tr>
      <w:tr w:rsidR="0039194A" w:rsidTr="002A6C0D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39194A" w:rsidRDefault="0039194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39194A" w:rsidRDefault="0039194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廃止する理由</w:t>
            </w:r>
          </w:p>
        </w:tc>
        <w:tc>
          <w:tcPr>
            <w:tcW w:w="6506" w:type="dxa"/>
            <w:vAlign w:val="center"/>
          </w:tcPr>
          <w:p w:rsidR="0039194A" w:rsidRDefault="0039194A" w:rsidP="002A6C0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39194A" w:rsidRDefault="0039194A">
            <w:pPr>
              <w:rPr>
                <w:rFonts w:ascii="?l?r ??fc" w:cs="Times New Roman"/>
                <w:snapToGrid w:val="0"/>
              </w:rPr>
            </w:pPr>
          </w:p>
        </w:tc>
      </w:tr>
      <w:tr w:rsidR="0039194A" w:rsidTr="002A6C0D">
        <w:trPr>
          <w:cantSplit/>
          <w:trHeight w:hRule="exact" w:val="840"/>
        </w:trPr>
        <w:tc>
          <w:tcPr>
            <w:tcW w:w="240" w:type="dxa"/>
            <w:vMerge/>
            <w:tcBorders>
              <w:top w:val="nil"/>
            </w:tcBorders>
          </w:tcPr>
          <w:p w:rsidR="0039194A" w:rsidRDefault="0039194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39194A" w:rsidRDefault="0039194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6506" w:type="dxa"/>
            <w:vAlign w:val="center"/>
          </w:tcPr>
          <w:p w:rsidR="0039194A" w:rsidRDefault="0039194A" w:rsidP="002A6C0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76306">
              <w:rPr>
                <w:rFonts w:hint="eastAsia"/>
                <w:snapToGrid w:val="0"/>
              </w:rPr>
              <w:t>令和</w:t>
            </w:r>
            <w:r w:rsidR="00BF615A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年</w:t>
            </w:r>
            <w:r w:rsidR="00BF615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月</w:t>
            </w:r>
            <w:r w:rsidR="00BF615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39194A" w:rsidRDefault="0039194A">
            <w:pPr>
              <w:rPr>
                <w:rFonts w:ascii="?l?r ??fc" w:cs="Times New Roman"/>
                <w:snapToGrid w:val="0"/>
              </w:rPr>
            </w:pPr>
          </w:p>
        </w:tc>
      </w:tr>
      <w:tr w:rsidR="0039194A" w:rsidTr="002A6C0D">
        <w:trPr>
          <w:cantSplit/>
          <w:trHeight w:hRule="exact" w:val="1050"/>
        </w:trPr>
        <w:tc>
          <w:tcPr>
            <w:tcW w:w="240" w:type="dxa"/>
            <w:vMerge/>
            <w:tcBorders>
              <w:top w:val="nil"/>
            </w:tcBorders>
          </w:tcPr>
          <w:p w:rsidR="0039194A" w:rsidRDefault="0039194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39194A" w:rsidRDefault="0039194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原状回復の工事</w:t>
            </w:r>
          </w:p>
          <w:p w:rsidR="0039194A" w:rsidRDefault="0039194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の実施期間</w:t>
            </w:r>
          </w:p>
        </w:tc>
        <w:tc>
          <w:tcPr>
            <w:tcW w:w="6506" w:type="dxa"/>
            <w:vAlign w:val="center"/>
          </w:tcPr>
          <w:p w:rsidR="0039194A" w:rsidRDefault="0039194A" w:rsidP="002A6C0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76306">
              <w:rPr>
                <w:rFonts w:hint="eastAsia"/>
                <w:snapToGrid w:val="0"/>
              </w:rPr>
              <w:t>令和</w:t>
            </w:r>
            <w:r w:rsidR="00BF615A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年</w:t>
            </w:r>
            <w:r w:rsidR="00BF615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月</w:t>
            </w:r>
            <w:r w:rsidR="00BF615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日着手予定</w:t>
            </w:r>
          </w:p>
          <w:p w:rsidR="0039194A" w:rsidRPr="00F76306" w:rsidRDefault="0039194A" w:rsidP="002A6C0D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:rsidR="0039194A" w:rsidRDefault="0039194A" w:rsidP="002A6C0D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F76306">
              <w:rPr>
                <w:rFonts w:hint="eastAsia"/>
                <w:snapToGrid w:val="0"/>
              </w:rPr>
              <w:t>令和</w:t>
            </w:r>
            <w:r w:rsidR="00BF615A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年</w:t>
            </w:r>
            <w:r w:rsidR="00BF615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月</w:t>
            </w:r>
            <w:r w:rsidR="00BF615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日完了予定</w:t>
            </w:r>
          </w:p>
        </w:tc>
        <w:tc>
          <w:tcPr>
            <w:tcW w:w="230" w:type="dxa"/>
            <w:vMerge/>
            <w:tcBorders>
              <w:top w:val="nil"/>
            </w:tcBorders>
          </w:tcPr>
          <w:p w:rsidR="0039194A" w:rsidRDefault="0039194A">
            <w:pPr>
              <w:rPr>
                <w:rFonts w:ascii="?l?r ??fc" w:cs="Times New Roman"/>
                <w:snapToGrid w:val="0"/>
              </w:rPr>
            </w:pPr>
          </w:p>
        </w:tc>
      </w:tr>
      <w:tr w:rsidR="0039194A" w:rsidTr="002A6C0D">
        <w:trPr>
          <w:cantSplit/>
          <w:trHeight w:hRule="exact" w:val="126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:rsidR="0039194A" w:rsidRDefault="0039194A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vAlign w:val="center"/>
          </w:tcPr>
          <w:p w:rsidR="0039194A" w:rsidRDefault="0039194A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506" w:type="dxa"/>
            <w:vAlign w:val="center"/>
          </w:tcPr>
          <w:p w:rsidR="0039194A" w:rsidRDefault="0039194A" w:rsidP="002A6C0D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39194A" w:rsidRDefault="0039194A">
            <w:pPr>
              <w:rPr>
                <w:rFonts w:ascii="?l?r ??fc" w:cs="Times New Roman"/>
                <w:snapToGrid w:val="0"/>
              </w:rPr>
            </w:pPr>
          </w:p>
        </w:tc>
      </w:tr>
      <w:tr w:rsidR="0039194A" w:rsidTr="00BF615A">
        <w:trPr>
          <w:cantSplit/>
          <w:trHeight w:hRule="exact" w:val="240"/>
        </w:trPr>
        <w:tc>
          <w:tcPr>
            <w:tcW w:w="9496" w:type="dxa"/>
            <w:gridSpan w:val="4"/>
            <w:tcBorders>
              <w:top w:val="nil"/>
            </w:tcBorders>
          </w:tcPr>
          <w:p w:rsidR="0039194A" w:rsidRDefault="0039194A">
            <w:pPr>
              <w:rPr>
                <w:rFonts w:ascii="?l?r ??fc" w:cs="Times New Roman"/>
                <w:snapToGrid w:val="0"/>
              </w:rPr>
            </w:pPr>
          </w:p>
        </w:tc>
      </w:tr>
    </w:tbl>
    <w:p w:rsidR="0039194A" w:rsidRDefault="0039194A">
      <w:pPr>
        <w:rPr>
          <w:rFonts w:ascii="?l?r ??fc" w:cs="Times New Roman"/>
          <w:snapToGrid w:val="0"/>
        </w:rPr>
      </w:pPr>
    </w:p>
    <w:sectPr w:rsidR="0039194A" w:rsidSect="00BF615A">
      <w:type w:val="continuous"/>
      <w:pgSz w:w="11906" w:h="16838" w:code="9"/>
      <w:pgMar w:top="1418" w:right="1134" w:bottom="1418" w:left="1134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5E4" w:rsidRDefault="00F955E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55E4" w:rsidRDefault="00F955E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5E4" w:rsidRDefault="00F955E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55E4" w:rsidRDefault="00F955E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194A"/>
    <w:rsid w:val="000C677B"/>
    <w:rsid w:val="000D1C7D"/>
    <w:rsid w:val="002A6C0D"/>
    <w:rsid w:val="0039194A"/>
    <w:rsid w:val="005F7568"/>
    <w:rsid w:val="00707686"/>
    <w:rsid w:val="009E7BD6"/>
    <w:rsid w:val="00BF615A"/>
    <w:rsid w:val="00D36F6F"/>
    <w:rsid w:val="00F76306"/>
    <w:rsid w:val="00F9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80259C-2D9D-4BF4-8A7E-5F3049478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D32E441C.dotm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</vt:lpstr>
    </vt:vector>
  </TitlesOfParts>
  <Company>制作技術部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</dc:title>
  <dc:creator>第一法規株式会社</dc:creator>
  <cp:lastModifiedBy>須田 大貴</cp:lastModifiedBy>
  <cp:revision>4</cp:revision>
  <cp:lastPrinted>2000-09-07T07:24:00Z</cp:lastPrinted>
  <dcterms:created xsi:type="dcterms:W3CDTF">2015-06-08T06:27:00Z</dcterms:created>
  <dcterms:modified xsi:type="dcterms:W3CDTF">2021-06-29T06:29:00Z</dcterms:modified>
</cp:coreProperties>
</file>