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D08" w:rsidRDefault="00770D08">
      <w:pPr>
        <w:spacing w:line="420" w:lineRule="exact"/>
        <w:rPr>
          <w:rFonts w:ascii="?l?r ??fc" w:cs="Times New Roman"/>
          <w:snapToGrid w:val="0"/>
        </w:rPr>
      </w:pPr>
    </w:p>
    <w:p w:rsidR="00770D08" w:rsidRDefault="00770D08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使用料減免還付申請書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770D08" w:rsidTr="00FC4BE7">
        <w:trPr>
          <w:cantSplit/>
          <w:trHeight w:hRule="exact" w:val="5440"/>
        </w:trPr>
        <w:tc>
          <w:tcPr>
            <w:tcW w:w="9496" w:type="dxa"/>
            <w:gridSpan w:val="4"/>
            <w:tcBorders>
              <w:bottom w:val="nil"/>
            </w:tcBorders>
          </w:tcPr>
          <w:p w:rsidR="00770D08" w:rsidRDefault="000263A2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C4BE7">
              <w:rPr>
                <w:rFonts w:hint="eastAsia"/>
                <w:snapToGrid w:val="0"/>
              </w:rPr>
              <w:t xml:space="preserve">　　　</w:t>
            </w:r>
            <w:r w:rsidR="00770D08">
              <w:rPr>
                <w:rFonts w:hint="eastAsia"/>
                <w:snapToGrid w:val="0"/>
              </w:rPr>
              <w:t>年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 w:rsidR="00770D08">
              <w:rPr>
                <w:rFonts w:hint="eastAsia"/>
                <w:snapToGrid w:val="0"/>
              </w:rPr>
              <w:t xml:space="preserve">　　月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 w:rsidR="00770D08">
              <w:rPr>
                <w:rFonts w:hint="eastAsia"/>
                <w:snapToGrid w:val="0"/>
              </w:rPr>
              <w:t xml:space="preserve">　　日　</w:t>
            </w:r>
          </w:p>
          <w:p w:rsidR="00770D08" w:rsidRDefault="00770D0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様</w:t>
            </w:r>
          </w:p>
          <w:p w:rsidR="00770D08" w:rsidRDefault="00770D08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</w:p>
          <w:p w:rsidR="00770D08" w:rsidRDefault="00770D08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氏　名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770D08" w:rsidRDefault="00770D08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FC4BE7">
              <w:rPr>
                <w:rFonts w:hint="eastAsia"/>
                <w:snapToGrid w:val="0"/>
              </w:rPr>
              <w:t xml:space="preserve">　　　　　　</w:t>
            </w:r>
          </w:p>
          <w:p w:rsidR="00770D08" w:rsidRDefault="00770D08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770D08" w:rsidRDefault="00770D08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770D08" w:rsidRDefault="00770D08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公園使用料等について（申請）</w:t>
            </w:r>
          </w:p>
          <w:p w:rsidR="00770D08" w:rsidRDefault="00770D08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公園使用料等について、還付・減額・免除を受けたいので、鹿角市都市公園条例第</w:t>
            </w:r>
            <w:r>
              <w:rPr>
                <w:snapToGrid w:val="0"/>
              </w:rPr>
              <w:t>12</w:t>
            </w:r>
            <w:r>
              <w:rPr>
                <w:rFonts w:hint="eastAsia"/>
                <w:snapToGrid w:val="0"/>
              </w:rPr>
              <w:t>条及び第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条の規定により申請します。</w:t>
            </w: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公園施設名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納付済額、納付月日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（還付の場合のみ記入）</w:t>
            </w:r>
          </w:p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円　　</w:t>
            </w:r>
            <w:r w:rsidR="000263A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770D08" w:rsidRPr="000263A2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使用または占用の許可を得た月日及び番号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263A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FC4B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770D08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770D08" w:rsidRDefault="00770D08" w:rsidP="0081336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0263A2">
              <w:rPr>
                <w:rFonts w:hint="eastAsia"/>
                <w:snapToGrid w:val="0"/>
              </w:rPr>
              <w:t xml:space="preserve">　　</w:t>
            </w:r>
            <w:r w:rsidR="007D7BC2">
              <w:rPr>
                <w:rFonts w:hint="eastAsia"/>
                <w:snapToGrid w:val="0"/>
              </w:rPr>
              <w:t>鹿指令</w:t>
            </w:r>
            <w:r w:rsidR="007D7BC2">
              <w:rPr>
                <w:snapToGrid w:val="0"/>
              </w:rPr>
              <w:t>(</w:t>
            </w:r>
            <w:r w:rsidR="007D7BC2">
              <w:rPr>
                <w:rFonts w:hint="eastAsia"/>
                <w:snapToGrid w:val="0"/>
              </w:rPr>
              <w:t>都</w:t>
            </w:r>
            <w:r w:rsidR="007D7BC2">
              <w:rPr>
                <w:snapToGrid w:val="0"/>
              </w:rPr>
              <w:t>)</w:t>
            </w:r>
            <w:r w:rsidR="007D7BC2">
              <w:rPr>
                <w:rFonts w:hint="eastAsia"/>
                <w:snapToGrid w:val="0"/>
              </w:rPr>
              <w:t>第</w:t>
            </w:r>
            <w:r>
              <w:rPr>
                <w:rFonts w:hint="eastAsia"/>
                <w:snapToGrid w:val="0"/>
              </w:rPr>
              <w:t xml:space="preserve">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81336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770D08" w:rsidRDefault="00770D08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770D08" w:rsidRDefault="00770D08" w:rsidP="0081336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  <w:tr w:rsidR="00770D08" w:rsidTr="00FC4BE7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770D08" w:rsidRDefault="00770D08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770D08" w:rsidRDefault="00770D08">
      <w:pPr>
        <w:rPr>
          <w:rFonts w:ascii="?l?r ??fc" w:cs="Times New Roman"/>
          <w:snapToGrid w:val="0"/>
        </w:rPr>
      </w:pPr>
    </w:p>
    <w:sectPr w:rsidR="00770D08" w:rsidSect="00FC4BE7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03" w:rsidRDefault="00FA43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4303" w:rsidRDefault="00FA43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03" w:rsidRDefault="00FA43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4303" w:rsidRDefault="00FA43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70D08"/>
    <w:rsid w:val="00000F1C"/>
    <w:rsid w:val="000263A2"/>
    <w:rsid w:val="00770D08"/>
    <w:rsid w:val="007D7BC2"/>
    <w:rsid w:val="0081336D"/>
    <w:rsid w:val="00881871"/>
    <w:rsid w:val="009373AA"/>
    <w:rsid w:val="00B33C92"/>
    <w:rsid w:val="00C55BD0"/>
    <w:rsid w:val="00D36F6F"/>
    <w:rsid w:val="00EC480D"/>
    <w:rsid w:val="00FA4303"/>
    <w:rsid w:val="00FC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6D988B-54DA-4473-A0B1-470D6302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7D8A92DF.dotm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須田 大貴</cp:lastModifiedBy>
  <cp:revision>4</cp:revision>
  <cp:lastPrinted>2000-09-07T07:24:00Z</cp:lastPrinted>
  <dcterms:created xsi:type="dcterms:W3CDTF">2015-06-08T06:26:00Z</dcterms:created>
  <dcterms:modified xsi:type="dcterms:W3CDTF">2021-06-29T01:56:00Z</dcterms:modified>
</cp:coreProperties>
</file>