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15" w:rsidRDefault="009C7515">
      <w:pPr>
        <w:spacing w:line="420" w:lineRule="exact"/>
        <w:rPr>
          <w:rFonts w:ascii="?l?r ??fc" w:cs="Times New Roman"/>
          <w:snapToGrid w:val="0"/>
        </w:rPr>
      </w:pPr>
    </w:p>
    <w:p w:rsidR="009C7515" w:rsidRDefault="009C7515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公園施設の設置・管理公園占用・公園内行為の変更許可申請書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4980"/>
        <w:gridCol w:w="240"/>
      </w:tblGrid>
      <w:tr w:rsidR="009C7515">
        <w:trPr>
          <w:cantSplit/>
          <w:trHeight w:hRule="exact" w:val="5860"/>
        </w:trPr>
        <w:tc>
          <w:tcPr>
            <w:tcW w:w="7980" w:type="dxa"/>
            <w:gridSpan w:val="4"/>
            <w:tcBorders>
              <w:bottom w:val="nil"/>
            </w:tcBorders>
          </w:tcPr>
          <w:p w:rsidR="009C7515" w:rsidRDefault="0052431C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3939"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月</w:t>
            </w:r>
            <w:r w:rsidR="00913939"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　　日　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様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C7515" w:rsidRDefault="009C7515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職　業</w:t>
            </w:r>
            <w:r w:rsidR="00913939">
              <w:rPr>
                <w:rFonts w:hint="eastAsia"/>
                <w:snapToGrid w:val="0"/>
              </w:rPr>
              <w:t xml:space="preserve">　　　　　　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9C7515" w:rsidRDefault="009C7515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9C7515" w:rsidRDefault="009C7515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公園施設の設置・管理公園占用・公園内行為の変更につ</w:t>
            </w:r>
            <w:r w:rsidR="00913939">
              <w:rPr>
                <w:rFonts w:hint="eastAsia"/>
                <w:snapToGrid w:val="0"/>
              </w:rPr>
              <w:t>いて（申請）</w:t>
            </w:r>
          </w:p>
          <w:p w:rsidR="009C7515" w:rsidRDefault="009C751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（管理、都市公園占用、都市公園内の行為）に関し許可を受けた事項を変更したいので、都市公園法第５条第１項（第６条第３項、鹿角市都市公園条例第４条第３項）の規定により、申請します。</w:t>
            </w: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4980" w:type="dxa"/>
            <w:vAlign w:val="center"/>
          </w:tcPr>
          <w:p w:rsidR="009C7515" w:rsidRDefault="00913939" w:rsidP="00284E0C">
            <w:pPr>
              <w:spacing w:line="42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C7515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7515">
              <w:rPr>
                <w:rFonts w:hint="eastAsia"/>
                <w:snapToGrid w:val="0"/>
              </w:rPr>
              <w:t>日</w:t>
            </w:r>
          </w:p>
          <w:p w:rsidR="009C7515" w:rsidRDefault="009C7515" w:rsidP="004D112E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2431C">
              <w:rPr>
                <w:rFonts w:hint="eastAsia"/>
                <w:snapToGrid w:val="0"/>
                <w:kern w:val="0"/>
              </w:rPr>
              <w:t xml:space="preserve">　　</w:t>
            </w:r>
            <w:r w:rsidR="00497E6C">
              <w:rPr>
                <w:rFonts w:hint="eastAsia"/>
                <w:snapToGrid w:val="0"/>
                <w:kern w:val="0"/>
              </w:rPr>
              <w:t>鹿指令</w:t>
            </w:r>
            <w:r w:rsidR="00497E6C">
              <w:rPr>
                <w:snapToGrid w:val="0"/>
                <w:kern w:val="0"/>
              </w:rPr>
              <w:t>(</w:t>
            </w:r>
            <w:r w:rsidR="00497E6C">
              <w:rPr>
                <w:rFonts w:hint="eastAsia"/>
                <w:snapToGrid w:val="0"/>
                <w:kern w:val="0"/>
              </w:rPr>
              <w:t>都</w:t>
            </w:r>
            <w:r w:rsidR="00497E6C">
              <w:rPr>
                <w:snapToGrid w:val="0"/>
                <w:kern w:val="0"/>
              </w:rPr>
              <w:t>)</w:t>
            </w:r>
            <w:r w:rsidR="00497E6C"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既に受けた許可事項</w:t>
            </w:r>
          </w:p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 w:rsidTr="004D112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9C7515" w:rsidRDefault="009C75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980" w:type="dxa"/>
            <w:vAlign w:val="center"/>
          </w:tcPr>
          <w:p w:rsidR="009C7515" w:rsidRDefault="009C7515" w:rsidP="004D112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  <w:tr w:rsidR="009C7515">
        <w:trPr>
          <w:cantSplit/>
          <w:trHeight w:hRule="exact" w:val="240"/>
        </w:trPr>
        <w:tc>
          <w:tcPr>
            <w:tcW w:w="7980" w:type="dxa"/>
            <w:gridSpan w:val="4"/>
            <w:tcBorders>
              <w:top w:val="nil"/>
            </w:tcBorders>
          </w:tcPr>
          <w:p w:rsidR="009C7515" w:rsidRDefault="009C751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C7515" w:rsidRDefault="009C7515">
      <w:pPr>
        <w:rPr>
          <w:rFonts w:ascii="?l?r ??fc" w:cs="Times New Roman"/>
          <w:snapToGrid w:val="0"/>
        </w:rPr>
      </w:pPr>
    </w:p>
    <w:sectPr w:rsidR="009C751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D" w:rsidRDefault="00A430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30CD" w:rsidRDefault="00A430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515"/>
    <w:rsid w:val="00284E0C"/>
    <w:rsid w:val="00497E6C"/>
    <w:rsid w:val="004D112E"/>
    <w:rsid w:val="0052431C"/>
    <w:rsid w:val="00913939"/>
    <w:rsid w:val="00983B55"/>
    <w:rsid w:val="009C7515"/>
    <w:rsid w:val="00A430CD"/>
    <w:rsid w:val="00C372B3"/>
    <w:rsid w:val="00C53B32"/>
    <w:rsid w:val="00D36F6F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36999F-6E06-4026-9B3A-EFC4FF3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66900F80.dotm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須田 大貴</cp:lastModifiedBy>
  <cp:revision>5</cp:revision>
  <cp:lastPrinted>2000-09-07T07:23:00Z</cp:lastPrinted>
  <dcterms:created xsi:type="dcterms:W3CDTF">2015-06-08T06:28:00Z</dcterms:created>
  <dcterms:modified xsi:type="dcterms:W3CDTF">2021-06-29T01:56:00Z</dcterms:modified>
</cp:coreProperties>
</file>