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125"/>
        <w:gridCol w:w="105"/>
        <w:gridCol w:w="131"/>
        <w:gridCol w:w="919"/>
        <w:gridCol w:w="1050"/>
        <w:gridCol w:w="1155"/>
        <w:gridCol w:w="1470"/>
        <w:gridCol w:w="1519"/>
        <w:gridCol w:w="920"/>
        <w:gridCol w:w="291"/>
        <w:gridCol w:w="629"/>
        <w:gridCol w:w="106"/>
        <w:gridCol w:w="2205"/>
        <w:gridCol w:w="840"/>
      </w:tblGrid>
      <w:tr w:rsidR="00DE4DB9" w:rsidRPr="003A1FFD" w:rsidTr="00685E8C">
        <w:tc>
          <w:tcPr>
            <w:tcW w:w="38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>
            <w:pPr>
              <w:rPr>
                <w:sz w:val="16"/>
                <w:szCs w:val="16"/>
              </w:rPr>
            </w:pPr>
          </w:p>
          <w:p w:rsidR="00DE4DB9" w:rsidRPr="003A1FFD" w:rsidRDefault="00DE4DB9"/>
          <w:p w:rsidR="00DE4DB9" w:rsidRPr="003A1FFD" w:rsidRDefault="00DE4DB9">
            <w:r w:rsidRPr="003A1FFD">
              <w:rPr>
                <w:rFonts w:hint="eastAsia"/>
              </w:rPr>
              <w:t xml:space="preserve">　　　</w:t>
            </w:r>
            <w:r w:rsidR="001A7732" w:rsidRPr="003A1FFD">
              <w:rPr>
                <w:rFonts w:hint="eastAsia"/>
              </w:rPr>
              <w:t xml:space="preserve">　　　</w:t>
            </w:r>
            <w:r w:rsidRPr="003A1FFD">
              <w:rPr>
                <w:rFonts w:hint="eastAsia"/>
              </w:rPr>
              <w:t>〒</w:t>
            </w:r>
          </w:p>
        </w:tc>
        <w:tc>
          <w:tcPr>
            <w:tcW w:w="6244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 w:rsidR="00DE4DB9" w:rsidRPr="003A1FFD" w:rsidRDefault="00DE4DB9" w:rsidP="003A1FFD">
            <w:pPr>
              <w:jc w:val="center"/>
              <w:rPr>
                <w:sz w:val="24"/>
                <w:szCs w:val="24"/>
              </w:rPr>
            </w:pPr>
            <w:r w:rsidRPr="003A1FFD">
              <w:rPr>
                <w:rFonts w:hint="eastAsia"/>
                <w:sz w:val="24"/>
                <w:szCs w:val="24"/>
              </w:rPr>
              <w:t>年度</w:t>
            </w:r>
          </w:p>
          <w:p w:rsidR="00DE4DB9" w:rsidRPr="003A1FFD" w:rsidRDefault="00DE4DB9" w:rsidP="003A1FFD">
            <w:pPr>
              <w:jc w:val="center"/>
              <w:rPr>
                <w:sz w:val="28"/>
                <w:szCs w:val="28"/>
              </w:rPr>
            </w:pPr>
            <w:r w:rsidRPr="003A1FFD">
              <w:rPr>
                <w:rFonts w:hint="eastAsia"/>
                <w:sz w:val="28"/>
                <w:szCs w:val="28"/>
              </w:rPr>
              <w:t>下水道事業受益者申告書</w:t>
            </w:r>
          </w:p>
          <w:p w:rsidR="00DE4DB9" w:rsidRPr="003A1FFD" w:rsidRDefault="00DE4DB9" w:rsidP="003A1FFD">
            <w:pPr>
              <w:jc w:val="center"/>
              <w:rPr>
                <w:sz w:val="24"/>
                <w:szCs w:val="24"/>
              </w:rPr>
            </w:pPr>
          </w:p>
          <w:p w:rsidR="00DE4DB9" w:rsidRPr="003A1FFD" w:rsidRDefault="00DE4DB9">
            <w:pPr>
              <w:rPr>
                <w:sz w:val="24"/>
                <w:szCs w:val="24"/>
              </w:rPr>
            </w:pPr>
          </w:p>
          <w:p w:rsidR="00DE4DB9" w:rsidRPr="003A1FFD" w:rsidRDefault="00DE4DB9" w:rsidP="00F92448">
            <w:pPr>
              <w:jc w:val="center"/>
            </w:pPr>
            <w:r w:rsidRPr="003A1FFD">
              <w:rPr>
                <w:rFonts w:hint="eastAsia"/>
                <w:sz w:val="18"/>
                <w:szCs w:val="18"/>
              </w:rPr>
              <w:t>（あて先）</w:t>
            </w:r>
            <w:r w:rsidR="001A7732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24"/>
                <w:szCs w:val="24"/>
              </w:rPr>
              <w:t>鹿角市</w:t>
            </w:r>
            <w:r w:rsidR="00F92448">
              <w:rPr>
                <w:rFonts w:hint="eastAsia"/>
                <w:sz w:val="24"/>
                <w:szCs w:val="24"/>
              </w:rPr>
              <w:t>下水道事業　鹿角市</w:t>
            </w:r>
            <w:r w:rsidRPr="003A1FFD">
              <w:rPr>
                <w:rFonts w:hint="eastAsia"/>
                <w:sz w:val="24"/>
                <w:szCs w:val="24"/>
              </w:rPr>
              <w:t>長　宛</w:t>
            </w:r>
          </w:p>
        </w:tc>
        <w:tc>
          <w:tcPr>
            <w:tcW w:w="1840" w:type="dxa"/>
            <w:gridSpan w:val="3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年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度</w:t>
            </w:r>
          </w:p>
        </w:tc>
        <w:tc>
          <w:tcPr>
            <w:tcW w:w="3151" w:type="dxa"/>
            <w:gridSpan w:val="3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所</w:t>
            </w:r>
            <w:r w:rsidR="001A7732" w:rsidRPr="003A1FFD">
              <w:rPr>
                <w:rFonts w:hint="eastAsia"/>
              </w:rPr>
              <w:t xml:space="preserve">　　　</w:t>
            </w:r>
            <w:r w:rsidRPr="003A1FFD">
              <w:rPr>
                <w:rFonts w:hint="eastAsia"/>
              </w:rPr>
              <w:t>有</w:t>
            </w:r>
            <w:r w:rsidR="001A7732" w:rsidRPr="003A1FFD">
              <w:rPr>
                <w:rFonts w:hint="eastAsia"/>
              </w:rPr>
              <w:t xml:space="preserve">　　　</w:t>
            </w:r>
            <w:r w:rsidRPr="003A1FFD">
              <w:rPr>
                <w:rFonts w:hint="eastAsia"/>
              </w:rPr>
              <w:t>者</w:t>
            </w:r>
          </w:p>
        </w:tc>
      </w:tr>
      <w:tr w:rsidR="00DE4DB9" w:rsidRPr="003A1FFD" w:rsidTr="00F92448"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E4DB9" w:rsidRPr="003A1FFD" w:rsidRDefault="00DE4DB9"/>
        </w:tc>
        <w:tc>
          <w:tcPr>
            <w:tcW w:w="920" w:type="dxa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公告</w:t>
            </w:r>
          </w:p>
        </w:tc>
        <w:tc>
          <w:tcPr>
            <w:tcW w:w="920" w:type="dxa"/>
            <w:gridSpan w:val="2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賦課</w:t>
            </w:r>
          </w:p>
        </w:tc>
        <w:tc>
          <w:tcPr>
            <w:tcW w:w="3151" w:type="dxa"/>
            <w:gridSpan w:val="3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台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帳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番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号</w:t>
            </w:r>
          </w:p>
        </w:tc>
      </w:tr>
      <w:tr w:rsidR="00DE4DB9" w:rsidRPr="003A1FFD" w:rsidTr="00F92448"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E4DB9" w:rsidRPr="003A1FFD" w:rsidRDefault="00DE4DB9"/>
        </w:tc>
        <w:tc>
          <w:tcPr>
            <w:tcW w:w="920" w:type="dxa"/>
          </w:tcPr>
          <w:p w:rsidR="00DE4DB9" w:rsidRPr="003A1FFD" w:rsidRDefault="00DE4DB9"/>
        </w:tc>
        <w:tc>
          <w:tcPr>
            <w:tcW w:w="920" w:type="dxa"/>
            <w:gridSpan w:val="2"/>
          </w:tcPr>
          <w:p w:rsidR="00DE4DB9" w:rsidRPr="003A1FFD" w:rsidRDefault="00DE4DB9"/>
        </w:tc>
        <w:tc>
          <w:tcPr>
            <w:tcW w:w="3151" w:type="dxa"/>
            <w:gridSpan w:val="3"/>
          </w:tcPr>
          <w:p w:rsidR="00DE4DB9" w:rsidRPr="003A1FFD" w:rsidRDefault="00DE4DB9"/>
        </w:tc>
      </w:tr>
      <w:tr w:rsidR="00DE4DB9" w:rsidRPr="003A1FFD" w:rsidTr="00685E8C">
        <w:trPr>
          <w:trHeight w:val="157"/>
        </w:trPr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4991" w:type="dxa"/>
            <w:gridSpan w:val="6"/>
            <w:tcBorders>
              <w:left w:val="nil"/>
              <w:right w:val="nil"/>
            </w:tcBorders>
          </w:tcPr>
          <w:p w:rsidR="00DE4DB9" w:rsidRPr="003A1FFD" w:rsidRDefault="00DE4DB9" w:rsidP="003A1FFD">
            <w:pPr>
              <w:spacing w:line="160" w:lineRule="atLeast"/>
              <w:rPr>
                <w:sz w:val="16"/>
                <w:szCs w:val="16"/>
              </w:rPr>
            </w:pPr>
          </w:p>
        </w:tc>
      </w:tr>
      <w:tr w:rsidR="00DE4DB9" w:rsidRPr="003A1FFD" w:rsidTr="00F92448"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E4DB9" w:rsidRPr="003A1FFD" w:rsidRDefault="00DE4DB9"/>
        </w:tc>
        <w:tc>
          <w:tcPr>
            <w:tcW w:w="920" w:type="dxa"/>
            <w:vMerge w:val="restart"/>
            <w:textDirection w:val="tbRlV"/>
            <w:vAlign w:val="center"/>
          </w:tcPr>
          <w:p w:rsidR="00DE4DB9" w:rsidRPr="003A1FFD" w:rsidRDefault="00DE4DB9" w:rsidP="00685E8C">
            <w:pPr>
              <w:spacing w:line="240" w:lineRule="exact"/>
              <w:ind w:left="113" w:right="113"/>
              <w:jc w:val="center"/>
            </w:pPr>
            <w:r w:rsidRPr="003A1FFD">
              <w:rPr>
                <w:rFonts w:hint="eastAsia"/>
              </w:rPr>
              <w:t>（総代理人）</w:t>
            </w:r>
          </w:p>
          <w:p w:rsidR="00DE4DB9" w:rsidRPr="003A1FFD" w:rsidRDefault="00DE4DB9" w:rsidP="00685E8C">
            <w:pPr>
              <w:spacing w:line="240" w:lineRule="exact"/>
              <w:ind w:left="113" w:right="113"/>
              <w:jc w:val="center"/>
            </w:pPr>
            <w:r w:rsidRPr="003A1FFD">
              <w:rPr>
                <w:rFonts w:hint="eastAsia"/>
              </w:rPr>
              <w:t>土地所有者</w:t>
            </w:r>
          </w:p>
        </w:tc>
        <w:tc>
          <w:tcPr>
            <w:tcW w:w="920" w:type="dxa"/>
            <w:gridSpan w:val="2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申請日</w:t>
            </w:r>
          </w:p>
        </w:tc>
        <w:tc>
          <w:tcPr>
            <w:tcW w:w="3151" w:type="dxa"/>
            <w:gridSpan w:val="3"/>
          </w:tcPr>
          <w:p w:rsidR="00DE4DB9" w:rsidRPr="003A1FFD" w:rsidRDefault="00DE4DB9" w:rsidP="00685E8C">
            <w:pPr>
              <w:jc w:val="right"/>
            </w:pPr>
            <w:r w:rsidRPr="003A1FFD">
              <w:rPr>
                <w:rFonts w:hint="eastAsia"/>
              </w:rPr>
              <w:t>年</w:t>
            </w:r>
            <w:r w:rsidR="001A7732" w:rsidRPr="003A1FFD">
              <w:rPr>
                <w:rFonts w:hint="eastAsia"/>
              </w:rPr>
              <w:t xml:space="preserve">　　　</w:t>
            </w:r>
            <w:r w:rsidRPr="003A1FFD">
              <w:rPr>
                <w:rFonts w:hint="eastAsia"/>
              </w:rPr>
              <w:t>月</w:t>
            </w:r>
            <w:r w:rsidR="001A7732" w:rsidRPr="003A1FFD">
              <w:rPr>
                <w:rFonts w:hint="eastAsia"/>
              </w:rPr>
              <w:t xml:space="preserve">　　　</w:t>
            </w:r>
            <w:r w:rsidRPr="003A1FFD">
              <w:rPr>
                <w:rFonts w:hint="eastAsia"/>
              </w:rPr>
              <w:t>日</w:t>
            </w:r>
          </w:p>
        </w:tc>
      </w:tr>
      <w:tr w:rsidR="00DE4DB9" w:rsidRPr="003A1FFD" w:rsidTr="00F92448">
        <w:trPr>
          <w:trHeight w:val="550"/>
        </w:trPr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E4DB9" w:rsidRPr="003A1FFD" w:rsidRDefault="00DE4DB9"/>
        </w:tc>
        <w:tc>
          <w:tcPr>
            <w:tcW w:w="920" w:type="dxa"/>
            <w:vMerge/>
          </w:tcPr>
          <w:p w:rsidR="00DE4DB9" w:rsidRPr="003A1FFD" w:rsidRDefault="00DE4DB9"/>
        </w:tc>
        <w:tc>
          <w:tcPr>
            <w:tcW w:w="920" w:type="dxa"/>
            <w:gridSpan w:val="2"/>
            <w:vMerge w:val="restart"/>
            <w:vAlign w:val="center"/>
          </w:tcPr>
          <w:p w:rsidR="00DE4DB9" w:rsidRPr="003A1FFD" w:rsidRDefault="00DE4DB9" w:rsidP="003A1FFD">
            <w:pPr>
              <w:jc w:val="center"/>
            </w:pPr>
            <w:r w:rsidRPr="003A1FFD">
              <w:rPr>
                <w:rFonts w:hint="eastAsia"/>
              </w:rPr>
              <w:t>住所</w:t>
            </w:r>
          </w:p>
        </w:tc>
        <w:tc>
          <w:tcPr>
            <w:tcW w:w="3151" w:type="dxa"/>
            <w:gridSpan w:val="3"/>
            <w:tcBorders>
              <w:bottom w:val="dashSmallGap" w:sz="4" w:space="0" w:color="auto"/>
            </w:tcBorders>
          </w:tcPr>
          <w:p w:rsidR="00DE4DB9" w:rsidRPr="003A1FFD" w:rsidRDefault="00DE4DB9">
            <w:r w:rsidRPr="003A1FFD">
              <w:rPr>
                <w:rFonts w:hint="eastAsia"/>
              </w:rPr>
              <w:t>〒</w:t>
            </w:r>
          </w:p>
        </w:tc>
      </w:tr>
      <w:tr w:rsidR="00DE4DB9" w:rsidRPr="003A1FFD" w:rsidTr="00F92448">
        <w:trPr>
          <w:trHeight w:val="544"/>
        </w:trPr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E4DB9" w:rsidRPr="003A1FFD" w:rsidRDefault="00DE4DB9"/>
        </w:tc>
        <w:tc>
          <w:tcPr>
            <w:tcW w:w="920" w:type="dxa"/>
            <w:vMerge/>
          </w:tcPr>
          <w:p w:rsidR="00DE4DB9" w:rsidRPr="003A1FFD" w:rsidRDefault="00DE4DB9"/>
        </w:tc>
        <w:tc>
          <w:tcPr>
            <w:tcW w:w="920" w:type="dxa"/>
            <w:gridSpan w:val="2"/>
            <w:vMerge/>
            <w:vAlign w:val="center"/>
          </w:tcPr>
          <w:p w:rsidR="00DE4DB9" w:rsidRPr="003A1FFD" w:rsidRDefault="00DE4DB9" w:rsidP="003A1FFD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DE4DB9" w:rsidRPr="003A1FFD" w:rsidRDefault="00DE4DB9"/>
        </w:tc>
      </w:tr>
      <w:tr w:rsidR="00DE4DB9" w:rsidRPr="003A1FFD" w:rsidTr="00F92448">
        <w:trPr>
          <w:trHeight w:val="424"/>
        </w:trPr>
        <w:tc>
          <w:tcPr>
            <w:tcW w:w="38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E4DB9" w:rsidRPr="003A1FFD" w:rsidRDefault="00DE4DB9"/>
        </w:tc>
        <w:tc>
          <w:tcPr>
            <w:tcW w:w="62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E4DB9" w:rsidRPr="003A1FFD" w:rsidRDefault="00DE4DB9"/>
        </w:tc>
        <w:tc>
          <w:tcPr>
            <w:tcW w:w="920" w:type="dxa"/>
            <w:vMerge/>
          </w:tcPr>
          <w:p w:rsidR="00DE4DB9" w:rsidRPr="003A1FFD" w:rsidRDefault="00DE4DB9"/>
        </w:tc>
        <w:tc>
          <w:tcPr>
            <w:tcW w:w="920" w:type="dxa"/>
            <w:gridSpan w:val="2"/>
            <w:vMerge/>
            <w:vAlign w:val="center"/>
          </w:tcPr>
          <w:p w:rsidR="00DE4DB9" w:rsidRPr="003A1FFD" w:rsidRDefault="00DE4DB9" w:rsidP="003A1FFD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dashSmallGap" w:sz="4" w:space="0" w:color="auto"/>
            </w:tcBorders>
            <w:vAlign w:val="center"/>
          </w:tcPr>
          <w:p w:rsidR="00DE4DB9" w:rsidRPr="003A1FFD" w:rsidRDefault="00DE4DB9" w:rsidP="00DE4DB9">
            <w:r w:rsidRPr="003A1FFD">
              <w:rPr>
                <w:sz w:val="16"/>
                <w:szCs w:val="16"/>
              </w:rPr>
              <w:t>TEL</w:t>
            </w:r>
            <w:r w:rsidRPr="003A1FFD">
              <w:rPr>
                <w:rFonts w:hint="eastAsia"/>
              </w:rPr>
              <w:t>（　　　）　　　－</w:t>
            </w:r>
          </w:p>
        </w:tc>
      </w:tr>
      <w:tr w:rsidR="008B6E6F" w:rsidRPr="003A1FFD" w:rsidTr="00F92448">
        <w:trPr>
          <w:trHeight w:val="297"/>
        </w:trPr>
        <w:tc>
          <w:tcPr>
            <w:tcW w:w="10129" w:type="dxa"/>
            <w:gridSpan w:val="9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F92448" w:rsidRDefault="00500D02" w:rsidP="00F92448">
            <w:pPr>
              <w:spacing w:line="240" w:lineRule="atLeast"/>
            </w:pPr>
            <w:r>
              <w:rPr>
                <w:rFonts w:hint="eastAsia"/>
              </w:rPr>
              <w:t xml:space="preserve">　　　　鹿角</w:t>
            </w:r>
            <w:r w:rsidR="008B6E6F" w:rsidRPr="003A1FFD">
              <w:rPr>
                <w:rFonts w:hint="eastAsia"/>
              </w:rPr>
              <w:t>都市計画下水道事業受益者負担に関する条例</w:t>
            </w:r>
            <w:r>
              <w:rPr>
                <w:rFonts w:hint="eastAsia"/>
              </w:rPr>
              <w:t>施行</w:t>
            </w:r>
            <w:r w:rsidR="00F92448">
              <w:rPr>
                <w:rFonts w:hint="eastAsia"/>
              </w:rPr>
              <w:t>規程</w:t>
            </w:r>
            <w:r w:rsidR="008B6E6F" w:rsidRPr="003A1FFD">
              <w:rPr>
                <w:rFonts w:hint="eastAsia"/>
              </w:rPr>
              <w:t>第３条第１項</w:t>
            </w:r>
          </w:p>
          <w:p w:rsidR="008B6E6F" w:rsidRPr="003A1FFD" w:rsidRDefault="008B6E6F" w:rsidP="00F92448">
            <w:pPr>
              <w:spacing w:line="240" w:lineRule="atLeast"/>
              <w:ind w:firstLineChars="300" w:firstLine="630"/>
            </w:pPr>
            <w:r w:rsidRPr="003A1FFD">
              <w:rPr>
                <w:rFonts w:hint="eastAsia"/>
              </w:rPr>
              <w:t>の規定により、次のとおり申告します。</w:t>
            </w:r>
          </w:p>
        </w:tc>
        <w:tc>
          <w:tcPr>
            <w:tcW w:w="920" w:type="dxa"/>
            <w:vMerge/>
          </w:tcPr>
          <w:p w:rsidR="008B6E6F" w:rsidRPr="003A1FFD" w:rsidRDefault="008B6E6F"/>
        </w:tc>
        <w:tc>
          <w:tcPr>
            <w:tcW w:w="920" w:type="dxa"/>
            <w:gridSpan w:val="2"/>
            <w:tcBorders>
              <w:bottom w:val="dashSmallGap" w:sz="4" w:space="0" w:color="auto"/>
            </w:tcBorders>
            <w:vAlign w:val="center"/>
          </w:tcPr>
          <w:p w:rsidR="008B6E6F" w:rsidRPr="003A1FFD" w:rsidRDefault="008B6E6F" w:rsidP="00F9244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A1FF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51" w:type="dxa"/>
            <w:gridSpan w:val="3"/>
            <w:tcBorders>
              <w:bottom w:val="dashSmallGap" w:sz="4" w:space="0" w:color="auto"/>
            </w:tcBorders>
          </w:tcPr>
          <w:p w:rsidR="008B6E6F" w:rsidRPr="003A1FFD" w:rsidRDefault="008B6E6F" w:rsidP="003A1FFD">
            <w:pPr>
              <w:spacing w:line="100" w:lineRule="exact"/>
            </w:pPr>
          </w:p>
        </w:tc>
      </w:tr>
      <w:tr w:rsidR="008B6E6F" w:rsidRPr="003A1FFD" w:rsidTr="00F92448">
        <w:trPr>
          <w:trHeight w:val="614"/>
        </w:trPr>
        <w:tc>
          <w:tcPr>
            <w:tcW w:w="10129" w:type="dxa"/>
            <w:gridSpan w:val="9"/>
            <w:vMerge/>
            <w:tcBorders>
              <w:top w:val="nil"/>
              <w:left w:val="nil"/>
              <w:bottom w:val="nil"/>
            </w:tcBorders>
          </w:tcPr>
          <w:p w:rsidR="008B6E6F" w:rsidRPr="003A1FFD" w:rsidRDefault="008B6E6F"/>
        </w:tc>
        <w:tc>
          <w:tcPr>
            <w:tcW w:w="920" w:type="dxa"/>
            <w:vMerge/>
          </w:tcPr>
          <w:p w:rsidR="008B6E6F" w:rsidRPr="003A1FFD" w:rsidRDefault="008B6E6F"/>
        </w:tc>
        <w:tc>
          <w:tcPr>
            <w:tcW w:w="920" w:type="dxa"/>
            <w:gridSpan w:val="2"/>
            <w:tcBorders>
              <w:top w:val="dashSmallGap" w:sz="4" w:space="0" w:color="auto"/>
            </w:tcBorders>
            <w:vAlign w:val="center"/>
          </w:tcPr>
          <w:p w:rsidR="008B6E6F" w:rsidRPr="003A1FFD" w:rsidRDefault="008B6E6F" w:rsidP="003A1FFD">
            <w:pPr>
              <w:jc w:val="center"/>
            </w:pPr>
            <w:bookmarkStart w:id="0" w:name="_GoBack"/>
            <w:bookmarkEnd w:id="0"/>
            <w:r w:rsidRPr="003A1FFD">
              <w:rPr>
                <w:rFonts w:hint="eastAsia"/>
              </w:rPr>
              <w:t>氏名</w:t>
            </w:r>
          </w:p>
        </w:tc>
        <w:tc>
          <w:tcPr>
            <w:tcW w:w="3151" w:type="dxa"/>
            <w:gridSpan w:val="3"/>
            <w:tcBorders>
              <w:top w:val="dashSmallGap" w:sz="4" w:space="0" w:color="auto"/>
            </w:tcBorders>
          </w:tcPr>
          <w:p w:rsidR="008B6E6F" w:rsidRPr="003A1FFD" w:rsidRDefault="0021611F" w:rsidP="00DF242E">
            <w:pPr>
              <w:jc w:val="right"/>
            </w:pPr>
            <w:r w:rsidRPr="003A1FFD">
              <w:fldChar w:fldCharType="begin"/>
            </w:r>
            <w:r w:rsidRPr="003A1FFD">
              <w:instrText xml:space="preserve"> eq \o\ac(</w:instrText>
            </w:r>
            <w:r w:rsidRPr="003A1FFD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Pr="003A1FFD">
              <w:instrText>,</w:instrText>
            </w:r>
            <w:r w:rsidRPr="003A1FFD">
              <w:rPr>
                <w:rFonts w:hint="eastAsia"/>
              </w:rPr>
              <w:instrText>印</w:instrText>
            </w:r>
            <w:r w:rsidRPr="003A1FFD">
              <w:instrText>)</w:instrText>
            </w:r>
            <w:r w:rsidRPr="003A1FFD">
              <w:fldChar w:fldCharType="end"/>
            </w:r>
          </w:p>
        </w:tc>
      </w:tr>
      <w:tr w:rsidR="008B6E6F" w:rsidRPr="003A1FFD" w:rsidTr="00685E8C">
        <w:trPr>
          <w:trHeight w:val="85"/>
        </w:trPr>
        <w:tc>
          <w:tcPr>
            <w:tcW w:w="15120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8B6E6F" w:rsidRPr="003A1FFD" w:rsidRDefault="008B6E6F" w:rsidP="003A1FFD">
            <w:pPr>
              <w:jc w:val="center"/>
            </w:pPr>
          </w:p>
        </w:tc>
      </w:tr>
      <w:tr w:rsidR="008B6E6F" w:rsidRPr="003A1FFD" w:rsidTr="00685E8C">
        <w:tc>
          <w:tcPr>
            <w:tcW w:w="5985" w:type="dxa"/>
            <w:gridSpan w:val="6"/>
            <w:vAlign w:val="center"/>
          </w:tcPr>
          <w:p w:rsidR="008B6E6F" w:rsidRPr="003A1FFD" w:rsidRDefault="008B6E6F" w:rsidP="00D62F5F">
            <w:pPr>
              <w:jc w:val="center"/>
            </w:pPr>
            <w:r w:rsidRPr="003A1FFD">
              <w:rPr>
                <w:rFonts w:hint="eastAsia"/>
              </w:rPr>
              <w:t>①</w:t>
            </w:r>
            <w:r w:rsidR="001A7732" w:rsidRPr="003A1FFD">
              <w:rPr>
                <w:rFonts w:hint="eastAsia"/>
              </w:rPr>
              <w:t xml:space="preserve">　　　　　　　　</w:t>
            </w:r>
            <w:r w:rsidRPr="003A1FFD">
              <w:rPr>
                <w:rFonts w:hint="eastAsia"/>
              </w:rPr>
              <w:t>受</w:t>
            </w:r>
            <w:r w:rsidR="001A7732" w:rsidRPr="003A1FFD">
              <w:rPr>
                <w:rFonts w:hint="eastAsia"/>
              </w:rPr>
              <w:t xml:space="preserve">　　　　　　</w:t>
            </w:r>
            <w:r w:rsidRPr="003A1FFD">
              <w:rPr>
                <w:rFonts w:hint="eastAsia"/>
              </w:rPr>
              <w:t>益</w:t>
            </w:r>
            <w:r w:rsidR="001A7732" w:rsidRPr="003A1FFD">
              <w:rPr>
                <w:rFonts w:hint="eastAsia"/>
              </w:rPr>
              <w:t xml:space="preserve">　　　　　　</w:t>
            </w:r>
            <w:r w:rsidRPr="003A1FFD">
              <w:rPr>
                <w:rFonts w:hint="eastAsia"/>
              </w:rPr>
              <w:t>地</w:t>
            </w:r>
          </w:p>
        </w:tc>
        <w:tc>
          <w:tcPr>
            <w:tcW w:w="9135" w:type="dxa"/>
            <w:gridSpan w:val="9"/>
            <w:vAlign w:val="center"/>
          </w:tcPr>
          <w:p w:rsidR="008B6E6F" w:rsidRPr="003A1FFD" w:rsidRDefault="008B6E6F" w:rsidP="003A1FFD">
            <w:pPr>
              <w:jc w:val="center"/>
            </w:pPr>
            <w:r w:rsidRPr="003A1FFD">
              <w:rPr>
                <w:rFonts w:hint="eastAsia"/>
              </w:rPr>
              <w:t>②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土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地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の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所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有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者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以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外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の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権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利</w:t>
            </w:r>
            <w:r w:rsidR="001A7732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者</w:t>
            </w:r>
          </w:p>
        </w:tc>
      </w:tr>
      <w:tr w:rsidR="008B6E6F" w:rsidRPr="003A1FFD" w:rsidTr="00685E8C">
        <w:trPr>
          <w:trHeight w:val="654"/>
        </w:trPr>
        <w:tc>
          <w:tcPr>
            <w:tcW w:w="3780" w:type="dxa"/>
            <w:gridSpan w:val="2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土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地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の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所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在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地</w:t>
            </w:r>
          </w:p>
          <w:p w:rsidR="008B6E6F" w:rsidRPr="003A1FFD" w:rsidRDefault="008B6E6F" w:rsidP="003A1F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A1FFD">
              <w:rPr>
                <w:rFonts w:hint="eastAsia"/>
                <w:sz w:val="16"/>
                <w:szCs w:val="16"/>
              </w:rPr>
              <w:t>本番－枝番－枝枝番－表示なし（整理番号）</w:t>
            </w:r>
          </w:p>
        </w:tc>
        <w:tc>
          <w:tcPr>
            <w:tcW w:w="1155" w:type="dxa"/>
            <w:gridSpan w:val="3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登記地目</w:t>
            </w:r>
          </w:p>
        </w:tc>
        <w:tc>
          <w:tcPr>
            <w:tcW w:w="1050" w:type="dxa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地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積</w:t>
            </w:r>
          </w:p>
        </w:tc>
        <w:tc>
          <w:tcPr>
            <w:tcW w:w="1155" w:type="dxa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権利の</w:t>
            </w:r>
          </w:p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種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類</w:t>
            </w:r>
          </w:p>
        </w:tc>
        <w:tc>
          <w:tcPr>
            <w:tcW w:w="1470" w:type="dxa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権利の</w:t>
            </w:r>
          </w:p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地</w:t>
            </w:r>
            <w:r w:rsidR="001A7732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積</w:t>
            </w:r>
          </w:p>
        </w:tc>
        <w:tc>
          <w:tcPr>
            <w:tcW w:w="3465" w:type="dxa"/>
            <w:gridSpan w:val="5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住</w:t>
            </w:r>
            <w:r w:rsidR="001A7732" w:rsidRPr="003A1FFD">
              <w:rPr>
                <w:rFonts w:hint="eastAsia"/>
              </w:rPr>
              <w:t xml:space="preserve">　　　　　　　</w:t>
            </w:r>
            <w:r w:rsidRPr="003A1FFD">
              <w:rPr>
                <w:rFonts w:hint="eastAsia"/>
              </w:rPr>
              <w:t>所</w:t>
            </w:r>
          </w:p>
        </w:tc>
        <w:tc>
          <w:tcPr>
            <w:tcW w:w="2205" w:type="dxa"/>
            <w:vAlign w:val="center"/>
          </w:tcPr>
          <w:p w:rsidR="008B6E6F" w:rsidRPr="003A1FFD" w:rsidRDefault="008B6E6F" w:rsidP="003A1F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A1FFD">
              <w:rPr>
                <w:rFonts w:hint="eastAsia"/>
                <w:sz w:val="16"/>
                <w:szCs w:val="16"/>
              </w:rPr>
              <w:t>（ふりがな）</w:t>
            </w:r>
          </w:p>
          <w:p w:rsidR="008B6E6F" w:rsidRPr="003A1FFD" w:rsidRDefault="008B6E6F" w:rsidP="003A1FFD">
            <w:pPr>
              <w:spacing w:line="240" w:lineRule="exact"/>
              <w:jc w:val="center"/>
            </w:pPr>
            <w:r w:rsidRPr="003A1FFD">
              <w:rPr>
                <w:rFonts w:hint="eastAsia"/>
              </w:rPr>
              <w:t>氏</w:t>
            </w:r>
            <w:r w:rsidR="001A7732" w:rsidRPr="003A1FFD">
              <w:rPr>
                <w:rFonts w:hint="eastAsia"/>
              </w:rPr>
              <w:t xml:space="preserve">　　　</w:t>
            </w:r>
            <w:r w:rsidRPr="003A1FFD"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8B6E6F" w:rsidRPr="003A1FFD" w:rsidRDefault="008B6E6F" w:rsidP="00DF242E">
            <w:pPr>
              <w:ind w:leftChars="-51" w:left="-107" w:rightChars="-51" w:right="-107"/>
              <w:jc w:val="center"/>
            </w:pPr>
            <w:r w:rsidRPr="003A1FFD">
              <w:rPr>
                <w:rFonts w:hint="eastAsia"/>
              </w:rPr>
              <w:t>同意印</w:t>
            </w:r>
          </w:p>
        </w:tc>
      </w:tr>
      <w:tr w:rsidR="00DE4DB9" w:rsidRPr="003A1FFD" w:rsidTr="00685E8C">
        <w:trPr>
          <w:trHeight w:val="276"/>
        </w:trPr>
        <w:tc>
          <w:tcPr>
            <w:tcW w:w="3780" w:type="dxa"/>
            <w:gridSpan w:val="2"/>
          </w:tcPr>
          <w:p w:rsidR="00DE4DB9" w:rsidRPr="003A1FFD" w:rsidRDefault="00DE4DB9" w:rsidP="008B54E4">
            <w:pPr>
              <w:spacing w:line="240" w:lineRule="exact"/>
            </w:pPr>
          </w:p>
          <w:p w:rsidR="001A7732" w:rsidRPr="003A1FFD" w:rsidRDefault="00B3553A" w:rsidP="008B54E4">
            <w:pPr>
              <w:spacing w:line="240" w:lineRule="exact"/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155" w:type="dxa"/>
            <w:gridSpan w:val="3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1050" w:type="dxa"/>
            <w:vAlign w:val="bottom"/>
          </w:tcPr>
          <w:p w:rsidR="00DE4DB9" w:rsidRPr="003A1FFD" w:rsidRDefault="001A7732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1470" w:type="dxa"/>
            <w:vAlign w:val="bottom"/>
          </w:tcPr>
          <w:p w:rsidR="00DE4DB9" w:rsidRPr="003A1FFD" w:rsidRDefault="001A7732" w:rsidP="008B54E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465" w:type="dxa"/>
            <w:gridSpan w:val="5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2205" w:type="dxa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840" w:type="dxa"/>
          </w:tcPr>
          <w:p w:rsidR="00DE4DB9" w:rsidRPr="003A1FFD" w:rsidRDefault="00DE4DB9" w:rsidP="008B54E4">
            <w:pPr>
              <w:spacing w:line="240" w:lineRule="exact"/>
            </w:pPr>
          </w:p>
        </w:tc>
      </w:tr>
      <w:tr w:rsidR="00DE4DB9" w:rsidRPr="003A1FFD" w:rsidTr="00685E8C">
        <w:trPr>
          <w:trHeight w:val="313"/>
        </w:trPr>
        <w:tc>
          <w:tcPr>
            <w:tcW w:w="3780" w:type="dxa"/>
            <w:gridSpan w:val="2"/>
          </w:tcPr>
          <w:p w:rsidR="00B3553A" w:rsidRPr="003A1FFD" w:rsidRDefault="00B3553A" w:rsidP="008B54E4">
            <w:pPr>
              <w:spacing w:line="240" w:lineRule="exact"/>
            </w:pPr>
          </w:p>
          <w:p w:rsidR="001A7732" w:rsidRPr="003A1FFD" w:rsidRDefault="00B3553A" w:rsidP="008B54E4">
            <w:pPr>
              <w:spacing w:line="240" w:lineRule="exact"/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155" w:type="dxa"/>
            <w:gridSpan w:val="3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1050" w:type="dxa"/>
            <w:vAlign w:val="bottom"/>
          </w:tcPr>
          <w:p w:rsidR="00DE4DB9" w:rsidRPr="003A1FFD" w:rsidRDefault="001A7732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1470" w:type="dxa"/>
            <w:vAlign w:val="bottom"/>
          </w:tcPr>
          <w:p w:rsidR="00DE4DB9" w:rsidRPr="003A1FFD" w:rsidRDefault="001A7732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465" w:type="dxa"/>
            <w:gridSpan w:val="5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2205" w:type="dxa"/>
          </w:tcPr>
          <w:p w:rsidR="00DE4DB9" w:rsidRPr="003A1FFD" w:rsidRDefault="00DE4DB9" w:rsidP="008B54E4">
            <w:pPr>
              <w:spacing w:line="240" w:lineRule="exact"/>
            </w:pPr>
          </w:p>
        </w:tc>
        <w:tc>
          <w:tcPr>
            <w:tcW w:w="840" w:type="dxa"/>
          </w:tcPr>
          <w:p w:rsidR="00DE4DB9" w:rsidRPr="003A1FFD" w:rsidRDefault="00DE4DB9" w:rsidP="008B54E4">
            <w:pPr>
              <w:spacing w:line="240" w:lineRule="exact"/>
            </w:pPr>
          </w:p>
        </w:tc>
      </w:tr>
      <w:tr w:rsidR="00B3553A" w:rsidRPr="003A1FFD" w:rsidTr="00685E8C">
        <w:trPr>
          <w:trHeight w:val="85"/>
        </w:trPr>
        <w:tc>
          <w:tcPr>
            <w:tcW w:w="3780" w:type="dxa"/>
            <w:gridSpan w:val="2"/>
          </w:tcPr>
          <w:p w:rsidR="00B3553A" w:rsidRPr="003A1FFD" w:rsidRDefault="00B3553A" w:rsidP="008B54E4">
            <w:pPr>
              <w:spacing w:line="240" w:lineRule="exact"/>
            </w:pPr>
          </w:p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155" w:type="dxa"/>
            <w:gridSpan w:val="3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05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47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465" w:type="dxa"/>
            <w:gridSpan w:val="5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220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840" w:type="dxa"/>
          </w:tcPr>
          <w:p w:rsidR="00B3553A" w:rsidRPr="003A1FFD" w:rsidRDefault="00B3553A" w:rsidP="008B54E4">
            <w:pPr>
              <w:spacing w:line="240" w:lineRule="exact"/>
            </w:pPr>
          </w:p>
        </w:tc>
      </w:tr>
      <w:tr w:rsidR="00B3553A" w:rsidRPr="003A1FFD" w:rsidTr="00685E8C">
        <w:trPr>
          <w:trHeight w:val="85"/>
        </w:trPr>
        <w:tc>
          <w:tcPr>
            <w:tcW w:w="3780" w:type="dxa"/>
            <w:gridSpan w:val="2"/>
          </w:tcPr>
          <w:p w:rsidR="00B3553A" w:rsidRPr="003A1FFD" w:rsidRDefault="00B3553A" w:rsidP="008B54E4">
            <w:pPr>
              <w:spacing w:line="240" w:lineRule="exact"/>
              <w:jc w:val="right"/>
            </w:pPr>
          </w:p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155" w:type="dxa"/>
            <w:gridSpan w:val="3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05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47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465" w:type="dxa"/>
            <w:gridSpan w:val="5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220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840" w:type="dxa"/>
          </w:tcPr>
          <w:p w:rsidR="00B3553A" w:rsidRPr="003A1FFD" w:rsidRDefault="00B3553A" w:rsidP="008B54E4">
            <w:pPr>
              <w:spacing w:line="240" w:lineRule="exact"/>
            </w:pPr>
          </w:p>
        </w:tc>
      </w:tr>
      <w:tr w:rsidR="00B3553A" w:rsidRPr="003A1FFD" w:rsidTr="00685E8C">
        <w:trPr>
          <w:trHeight w:val="85"/>
        </w:trPr>
        <w:tc>
          <w:tcPr>
            <w:tcW w:w="3780" w:type="dxa"/>
            <w:gridSpan w:val="2"/>
          </w:tcPr>
          <w:p w:rsidR="00B3553A" w:rsidRPr="003A1FFD" w:rsidRDefault="00B3553A" w:rsidP="008B54E4">
            <w:pPr>
              <w:spacing w:line="240" w:lineRule="exact"/>
            </w:pPr>
          </w:p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155" w:type="dxa"/>
            <w:gridSpan w:val="3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05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47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465" w:type="dxa"/>
            <w:gridSpan w:val="5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220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840" w:type="dxa"/>
          </w:tcPr>
          <w:p w:rsidR="00B3553A" w:rsidRPr="003A1FFD" w:rsidRDefault="00B3553A" w:rsidP="008B54E4">
            <w:pPr>
              <w:spacing w:line="240" w:lineRule="exact"/>
            </w:pPr>
          </w:p>
        </w:tc>
      </w:tr>
      <w:tr w:rsidR="00B3553A" w:rsidRPr="003A1FFD" w:rsidTr="00685E8C">
        <w:trPr>
          <w:trHeight w:val="171"/>
        </w:trPr>
        <w:tc>
          <w:tcPr>
            <w:tcW w:w="3780" w:type="dxa"/>
            <w:gridSpan w:val="2"/>
          </w:tcPr>
          <w:p w:rsidR="00B3553A" w:rsidRPr="003A1FFD" w:rsidRDefault="00B3553A" w:rsidP="008B54E4">
            <w:pPr>
              <w:spacing w:line="240" w:lineRule="exact"/>
            </w:pPr>
          </w:p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155" w:type="dxa"/>
            <w:gridSpan w:val="3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05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1470" w:type="dxa"/>
            <w:vAlign w:val="bottom"/>
          </w:tcPr>
          <w:p w:rsidR="00B3553A" w:rsidRPr="003A1FFD" w:rsidRDefault="00B3553A" w:rsidP="008B54E4">
            <w:pPr>
              <w:spacing w:line="240" w:lineRule="exact"/>
              <w:jc w:val="right"/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465" w:type="dxa"/>
            <w:gridSpan w:val="5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2205" w:type="dxa"/>
          </w:tcPr>
          <w:p w:rsidR="00B3553A" w:rsidRPr="003A1FFD" w:rsidRDefault="00B3553A" w:rsidP="008B54E4">
            <w:pPr>
              <w:spacing w:line="240" w:lineRule="exact"/>
            </w:pPr>
          </w:p>
        </w:tc>
        <w:tc>
          <w:tcPr>
            <w:tcW w:w="840" w:type="dxa"/>
          </w:tcPr>
          <w:p w:rsidR="00B3553A" w:rsidRPr="003A1FFD" w:rsidRDefault="00B3553A" w:rsidP="008B54E4">
            <w:pPr>
              <w:spacing w:line="240" w:lineRule="exact"/>
            </w:pPr>
          </w:p>
        </w:tc>
      </w:tr>
      <w:tr w:rsidR="00685E8C" w:rsidRPr="003A1FFD" w:rsidTr="0094774C">
        <w:trPr>
          <w:trHeight w:val="287"/>
        </w:trPr>
        <w:tc>
          <w:tcPr>
            <w:tcW w:w="3780" w:type="dxa"/>
            <w:gridSpan w:val="2"/>
            <w:tcBorders>
              <w:left w:val="nil"/>
              <w:right w:val="nil"/>
            </w:tcBorders>
          </w:tcPr>
          <w:p w:rsidR="001A7732" w:rsidRPr="003A1FFD" w:rsidRDefault="001A7732" w:rsidP="001A7732"/>
        </w:tc>
        <w:tc>
          <w:tcPr>
            <w:tcW w:w="236" w:type="dxa"/>
            <w:gridSpan w:val="2"/>
            <w:vMerge w:val="restart"/>
            <w:tcBorders>
              <w:left w:val="nil"/>
            </w:tcBorders>
          </w:tcPr>
          <w:p w:rsidR="001A7732" w:rsidRPr="003A1FFD" w:rsidRDefault="001A7732" w:rsidP="001A7732"/>
        </w:tc>
        <w:tc>
          <w:tcPr>
            <w:tcW w:w="919" w:type="dxa"/>
            <w:vMerge w:val="restart"/>
            <w:vAlign w:val="center"/>
          </w:tcPr>
          <w:p w:rsidR="001A7732" w:rsidRPr="003A1FFD" w:rsidRDefault="001A7732" w:rsidP="003A1FFD">
            <w:pPr>
              <w:jc w:val="center"/>
            </w:pPr>
            <w:r w:rsidRPr="003A1FFD">
              <w:rPr>
                <w:rFonts w:hint="eastAsia"/>
              </w:rPr>
              <w:t>地積</w:t>
            </w:r>
          </w:p>
          <w:p w:rsidR="001A7732" w:rsidRPr="003A1FFD" w:rsidRDefault="001A7732" w:rsidP="003A1FFD">
            <w:pPr>
              <w:jc w:val="center"/>
            </w:pPr>
            <w:r w:rsidRPr="003A1FFD">
              <w:rPr>
                <w:rFonts w:hint="eastAsia"/>
              </w:rPr>
              <w:t>合計</w:t>
            </w:r>
          </w:p>
        </w:tc>
        <w:tc>
          <w:tcPr>
            <w:tcW w:w="1050" w:type="dxa"/>
            <w:vMerge w:val="restart"/>
            <w:vAlign w:val="bottom"/>
          </w:tcPr>
          <w:p w:rsidR="001A7732" w:rsidRPr="003A1FFD" w:rsidRDefault="00B23004" w:rsidP="003A1FFD">
            <w:pPr>
              <w:jc w:val="right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55" w:type="dxa"/>
            <w:vMerge w:val="restart"/>
            <w:vAlign w:val="center"/>
          </w:tcPr>
          <w:p w:rsidR="001A7732" w:rsidRPr="003A1FFD" w:rsidRDefault="001A7732" w:rsidP="003A1FFD">
            <w:pPr>
              <w:jc w:val="center"/>
              <w:rPr>
                <w:szCs w:val="21"/>
              </w:rPr>
            </w:pPr>
            <w:r w:rsidRPr="003A1FFD">
              <w:rPr>
                <w:rFonts w:hint="eastAsia"/>
                <w:szCs w:val="21"/>
              </w:rPr>
              <w:t>希　　望</w:t>
            </w:r>
          </w:p>
          <w:p w:rsidR="001A7732" w:rsidRPr="003A1FFD" w:rsidRDefault="001A7732" w:rsidP="003A1FFD">
            <w:pPr>
              <w:jc w:val="center"/>
              <w:rPr>
                <w:sz w:val="18"/>
                <w:szCs w:val="18"/>
              </w:rPr>
            </w:pPr>
            <w:r w:rsidRPr="003A1FFD">
              <w:rPr>
                <w:rFonts w:hint="eastAsia"/>
                <w:szCs w:val="21"/>
              </w:rPr>
              <w:t>納付期間</w:t>
            </w:r>
          </w:p>
        </w:tc>
        <w:tc>
          <w:tcPr>
            <w:tcW w:w="4200" w:type="dxa"/>
            <w:gridSpan w:val="4"/>
            <w:vMerge w:val="restart"/>
          </w:tcPr>
          <w:p w:rsidR="001A7732" w:rsidRPr="003A1FFD" w:rsidRDefault="001A7732" w:rsidP="003A1FFD">
            <w:pPr>
              <w:spacing w:line="280" w:lineRule="exact"/>
            </w:pPr>
            <w:r w:rsidRPr="003A1FFD">
              <w:rPr>
                <w:rFonts w:hint="eastAsia"/>
              </w:rPr>
              <w:t>・一括</w:t>
            </w:r>
          </w:p>
          <w:p w:rsidR="001A7732" w:rsidRPr="003A1FFD" w:rsidRDefault="001A7732" w:rsidP="003A1FFD">
            <w:pPr>
              <w:spacing w:line="280" w:lineRule="exact"/>
            </w:pPr>
            <w:r w:rsidRPr="003A1FFD">
              <w:rPr>
                <w:rFonts w:hint="eastAsia"/>
              </w:rPr>
              <w:t>・分割（１・２・３・４・５年）</w:t>
            </w:r>
          </w:p>
          <w:p w:rsidR="00B23004" w:rsidRPr="003A1FFD" w:rsidRDefault="00B23004" w:rsidP="0094774C">
            <w:pPr>
              <w:spacing w:line="180" w:lineRule="exact"/>
              <w:ind w:firstLineChars="100" w:firstLine="160"/>
              <w:rPr>
                <w:kern w:val="0"/>
                <w:sz w:val="16"/>
                <w:szCs w:val="16"/>
              </w:rPr>
            </w:pPr>
            <w:r w:rsidRPr="0094774C">
              <w:rPr>
                <w:rFonts w:hint="eastAsia"/>
                <w:kern w:val="0"/>
                <w:sz w:val="16"/>
                <w:szCs w:val="16"/>
              </w:rPr>
              <w:t>※一括か分割か選択してください。</w:t>
            </w:r>
            <w:r w:rsidR="00E51A88">
              <w:rPr>
                <w:rFonts w:hint="eastAsia"/>
                <w:kern w:val="0"/>
                <w:sz w:val="16"/>
                <w:szCs w:val="16"/>
              </w:rPr>
              <w:t>更に</w:t>
            </w:r>
            <w:r w:rsidRPr="0094774C">
              <w:rPr>
                <w:rFonts w:hint="eastAsia"/>
                <w:kern w:val="0"/>
                <w:sz w:val="16"/>
                <w:szCs w:val="16"/>
              </w:rPr>
              <w:t>分割の</w:t>
            </w:r>
          </w:p>
          <w:p w:rsidR="00B23004" w:rsidRPr="003A1FFD" w:rsidRDefault="00B23004" w:rsidP="0094774C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94774C">
              <w:rPr>
                <w:rFonts w:hint="eastAsia"/>
                <w:kern w:val="0"/>
                <w:sz w:val="16"/>
                <w:szCs w:val="16"/>
              </w:rPr>
              <w:t>場合は、納付する年数</w:t>
            </w:r>
            <w:r w:rsidRPr="0094774C">
              <w:rPr>
                <w:kern w:val="0"/>
                <w:sz w:val="16"/>
                <w:szCs w:val="16"/>
              </w:rPr>
              <w:t>(</w:t>
            </w:r>
            <w:r w:rsidRPr="0094774C">
              <w:rPr>
                <w:rFonts w:hint="eastAsia"/>
                <w:kern w:val="0"/>
                <w:sz w:val="16"/>
                <w:szCs w:val="16"/>
              </w:rPr>
              <w:t>期間</w:t>
            </w:r>
            <w:r w:rsidRPr="0094774C">
              <w:rPr>
                <w:kern w:val="0"/>
                <w:sz w:val="16"/>
                <w:szCs w:val="16"/>
              </w:rPr>
              <w:t>)</w:t>
            </w:r>
            <w:r w:rsidRPr="0094774C">
              <w:rPr>
                <w:rFonts w:hint="eastAsia"/>
                <w:kern w:val="0"/>
                <w:sz w:val="16"/>
                <w:szCs w:val="16"/>
              </w:rPr>
              <w:t>も選択してください。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1A7732" w:rsidRPr="003A1FFD" w:rsidRDefault="001A7732" w:rsidP="00DF242E">
            <w:pPr>
              <w:ind w:leftChars="-51" w:left="-107" w:rightChars="-51" w:right="-107"/>
              <w:jc w:val="center"/>
            </w:pPr>
            <w:r w:rsidRPr="003A1FFD">
              <w:rPr>
                <w:rFonts w:hint="eastAsia"/>
              </w:rPr>
              <w:t>備考</w:t>
            </w:r>
          </w:p>
        </w:tc>
        <w:tc>
          <w:tcPr>
            <w:tcW w:w="3045" w:type="dxa"/>
            <w:gridSpan w:val="2"/>
            <w:vMerge w:val="restart"/>
          </w:tcPr>
          <w:p w:rsidR="001A7732" w:rsidRPr="003A1FFD" w:rsidRDefault="001A7732" w:rsidP="001A7732"/>
        </w:tc>
      </w:tr>
      <w:tr w:rsidR="00685E8C" w:rsidRPr="003A1FFD" w:rsidTr="0094774C">
        <w:trPr>
          <w:trHeight w:val="647"/>
        </w:trPr>
        <w:tc>
          <w:tcPr>
            <w:tcW w:w="655" w:type="dxa"/>
            <w:vAlign w:val="center"/>
          </w:tcPr>
          <w:p w:rsidR="001A7732" w:rsidRPr="003A1FFD" w:rsidRDefault="001A7732" w:rsidP="003A1FFD">
            <w:pPr>
              <w:jc w:val="center"/>
            </w:pPr>
            <w:r w:rsidRPr="003A1FFD">
              <w:rPr>
                <w:rFonts w:hint="eastAsia"/>
              </w:rPr>
              <w:t>提出期限</w:t>
            </w:r>
          </w:p>
        </w:tc>
        <w:tc>
          <w:tcPr>
            <w:tcW w:w="3125" w:type="dxa"/>
          </w:tcPr>
          <w:p w:rsidR="001A7732" w:rsidRPr="003A1FFD" w:rsidRDefault="001A7732"/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:rsidR="001A7732" w:rsidRPr="003A1FFD" w:rsidRDefault="001A7732"/>
        </w:tc>
        <w:tc>
          <w:tcPr>
            <w:tcW w:w="919" w:type="dxa"/>
            <w:vMerge/>
          </w:tcPr>
          <w:p w:rsidR="001A7732" w:rsidRPr="003A1FFD" w:rsidRDefault="001A7732"/>
        </w:tc>
        <w:tc>
          <w:tcPr>
            <w:tcW w:w="1050" w:type="dxa"/>
            <w:vMerge/>
            <w:vAlign w:val="bottom"/>
          </w:tcPr>
          <w:p w:rsidR="001A7732" w:rsidRPr="003A1FFD" w:rsidRDefault="001A7732" w:rsidP="003A1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A7732" w:rsidRPr="003A1FFD" w:rsidRDefault="001A7732" w:rsidP="003A1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vMerge/>
            <w:vAlign w:val="bottom"/>
          </w:tcPr>
          <w:p w:rsidR="001A7732" w:rsidRPr="003A1FFD" w:rsidRDefault="001A7732"/>
        </w:tc>
        <w:tc>
          <w:tcPr>
            <w:tcW w:w="735" w:type="dxa"/>
            <w:gridSpan w:val="2"/>
            <w:vMerge/>
          </w:tcPr>
          <w:p w:rsidR="001A7732" w:rsidRPr="003A1FFD" w:rsidRDefault="001A7732"/>
        </w:tc>
        <w:tc>
          <w:tcPr>
            <w:tcW w:w="3045" w:type="dxa"/>
            <w:gridSpan w:val="2"/>
            <w:vMerge/>
          </w:tcPr>
          <w:p w:rsidR="001A7732" w:rsidRPr="003A1FFD" w:rsidRDefault="001A7732"/>
        </w:tc>
      </w:tr>
    </w:tbl>
    <w:p w:rsidR="00682FB0" w:rsidRPr="004010BA" w:rsidRDefault="00682FB0" w:rsidP="004010BA">
      <w:pPr>
        <w:spacing w:line="280" w:lineRule="exact"/>
      </w:pPr>
    </w:p>
    <w:sectPr w:rsidR="00682FB0" w:rsidRPr="004010BA" w:rsidSect="00D62F5F">
      <w:pgSz w:w="16838" w:h="11906" w:orient="landscape"/>
      <w:pgMar w:top="900" w:right="253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7E" w:rsidRDefault="00AA107E" w:rsidP="008B6E6F">
      <w:r>
        <w:separator/>
      </w:r>
    </w:p>
  </w:endnote>
  <w:endnote w:type="continuationSeparator" w:id="0">
    <w:p w:rsidR="00AA107E" w:rsidRDefault="00AA107E" w:rsidP="008B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7E" w:rsidRDefault="00AA107E" w:rsidP="008B6E6F">
      <w:r>
        <w:separator/>
      </w:r>
    </w:p>
  </w:footnote>
  <w:footnote w:type="continuationSeparator" w:id="0">
    <w:p w:rsidR="00AA107E" w:rsidRDefault="00AA107E" w:rsidP="008B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6F"/>
    <w:rsid w:val="00001B2A"/>
    <w:rsid w:val="0007184F"/>
    <w:rsid w:val="00097181"/>
    <w:rsid w:val="00110F64"/>
    <w:rsid w:val="0016642E"/>
    <w:rsid w:val="001721C3"/>
    <w:rsid w:val="00192FCD"/>
    <w:rsid w:val="001A7732"/>
    <w:rsid w:val="001C258F"/>
    <w:rsid w:val="001E4446"/>
    <w:rsid w:val="001F7865"/>
    <w:rsid w:val="0021611F"/>
    <w:rsid w:val="00295ACC"/>
    <w:rsid w:val="002D2572"/>
    <w:rsid w:val="0034032E"/>
    <w:rsid w:val="003A1FFD"/>
    <w:rsid w:val="003E0A07"/>
    <w:rsid w:val="003E17D8"/>
    <w:rsid w:val="004010BA"/>
    <w:rsid w:val="00413DCC"/>
    <w:rsid w:val="00477C8C"/>
    <w:rsid w:val="00500D02"/>
    <w:rsid w:val="00587085"/>
    <w:rsid w:val="005A1509"/>
    <w:rsid w:val="006231DA"/>
    <w:rsid w:val="00682FB0"/>
    <w:rsid w:val="00685E8C"/>
    <w:rsid w:val="006E2255"/>
    <w:rsid w:val="00721694"/>
    <w:rsid w:val="00741990"/>
    <w:rsid w:val="0076223A"/>
    <w:rsid w:val="007E5E32"/>
    <w:rsid w:val="008B54E4"/>
    <w:rsid w:val="008B6E6F"/>
    <w:rsid w:val="009317D1"/>
    <w:rsid w:val="0094774C"/>
    <w:rsid w:val="00A367E4"/>
    <w:rsid w:val="00AA107E"/>
    <w:rsid w:val="00B23004"/>
    <w:rsid w:val="00B3553A"/>
    <w:rsid w:val="00C656C0"/>
    <w:rsid w:val="00C8294C"/>
    <w:rsid w:val="00D03F72"/>
    <w:rsid w:val="00D136C8"/>
    <w:rsid w:val="00D62F5F"/>
    <w:rsid w:val="00DE4DB9"/>
    <w:rsid w:val="00DF242E"/>
    <w:rsid w:val="00E51A88"/>
    <w:rsid w:val="00F32E9F"/>
    <w:rsid w:val="00F651C8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E8194"/>
  <w14:defaultImageDpi w14:val="0"/>
  <w15:docId w15:val="{9F7FD4CB-888C-481A-88F9-6A37FD6E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B6E6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B6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B6E6F"/>
    <w:rPr>
      <w:rFonts w:cs="Times New Roman"/>
    </w:rPr>
  </w:style>
  <w:style w:type="table" w:styleId="a7">
    <w:name w:val="Table Grid"/>
    <w:basedOn w:val="a1"/>
    <w:uiPriority w:val="59"/>
    <w:rsid w:val="008B6E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406EE3E5.dotm</Template>
  <TotalTime>18</TotalTime>
  <Pages>1</Pages>
  <Words>303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satou</dc:creator>
  <cp:keywords/>
  <dc:description/>
  <cp:lastModifiedBy>五日市 栄光</cp:lastModifiedBy>
  <cp:revision>3</cp:revision>
  <cp:lastPrinted>2009-05-27T00:37:00Z</cp:lastPrinted>
  <dcterms:created xsi:type="dcterms:W3CDTF">2019-03-07T06:33:00Z</dcterms:created>
  <dcterms:modified xsi:type="dcterms:W3CDTF">2019-03-07T06:58:00Z</dcterms:modified>
</cp:coreProperties>
</file>