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840"/>
        <w:gridCol w:w="1470"/>
        <w:gridCol w:w="1050"/>
        <w:gridCol w:w="1050"/>
      </w:tblGrid>
      <w:tr w:rsidR="00ED5500" w:rsidTr="00D073F6">
        <w:trPr>
          <w:trHeight w:hRule="exact" w:val="420"/>
        </w:trPr>
        <w:tc>
          <w:tcPr>
            <w:tcW w:w="3570" w:type="dxa"/>
            <w:tcBorders>
              <w:top w:val="nil"/>
              <w:left w:val="nil"/>
              <w:bottom w:val="nil"/>
            </w:tcBorders>
            <w:vAlign w:val="center"/>
          </w:tcPr>
          <w:p w:rsidR="00ED5500" w:rsidRDefault="00ED5500">
            <w:pPr>
              <w:spacing w:line="280" w:lineRule="auto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D5500" w:rsidRDefault="00ED5500">
            <w:pPr>
              <w:spacing w:line="28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470" w:type="dxa"/>
            <w:vAlign w:val="center"/>
          </w:tcPr>
          <w:p w:rsidR="00ED5500" w:rsidRDefault="00D073F6">
            <w:pPr>
              <w:spacing w:line="28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主幹・副主幹</w:t>
            </w:r>
          </w:p>
        </w:tc>
        <w:tc>
          <w:tcPr>
            <w:tcW w:w="1050" w:type="dxa"/>
            <w:vAlign w:val="center"/>
          </w:tcPr>
          <w:p w:rsidR="00ED5500" w:rsidRDefault="00ED5500">
            <w:pPr>
              <w:spacing w:line="28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主査</w:t>
            </w:r>
          </w:p>
        </w:tc>
        <w:tc>
          <w:tcPr>
            <w:tcW w:w="1050" w:type="dxa"/>
            <w:vAlign w:val="center"/>
          </w:tcPr>
          <w:p w:rsidR="00ED5500" w:rsidRDefault="00ED5500">
            <w:pPr>
              <w:spacing w:line="28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</w:t>
            </w:r>
          </w:p>
        </w:tc>
      </w:tr>
      <w:tr w:rsidR="00ED5500" w:rsidTr="00D073F6">
        <w:trPr>
          <w:trHeight w:hRule="exact" w:val="840"/>
        </w:trPr>
        <w:tc>
          <w:tcPr>
            <w:tcW w:w="3570" w:type="dxa"/>
            <w:tcBorders>
              <w:top w:val="nil"/>
              <w:left w:val="nil"/>
              <w:bottom w:val="nil"/>
            </w:tcBorders>
            <w:vAlign w:val="center"/>
          </w:tcPr>
          <w:p w:rsidR="00ED5500" w:rsidRDefault="00ED5500">
            <w:pPr>
              <w:spacing w:line="280" w:lineRule="auto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D5500" w:rsidRDefault="00ED5500">
            <w:pPr>
              <w:spacing w:line="280" w:lineRule="auto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D5500" w:rsidRDefault="00ED5500">
            <w:pPr>
              <w:spacing w:line="280" w:lineRule="auto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ED5500" w:rsidRDefault="00ED5500">
            <w:pPr>
              <w:spacing w:line="280" w:lineRule="auto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ED5500" w:rsidRDefault="00ED5500">
            <w:pPr>
              <w:spacing w:line="280" w:lineRule="auto"/>
              <w:rPr>
                <w:rFonts w:cs="Times New Roman"/>
                <w:snapToGrid w:val="0"/>
              </w:rPr>
            </w:pPr>
          </w:p>
        </w:tc>
      </w:tr>
    </w:tbl>
    <w:p w:rsidR="00ED5500" w:rsidRDefault="00ED5500">
      <w:pPr>
        <w:spacing w:before="360" w:after="240" w:line="67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誓約書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誓約書</w:t>
      </w:r>
    </w:p>
    <w:p w:rsidR="00ED5500" w:rsidRDefault="00ED5500">
      <w:pPr>
        <w:spacing w:before="120" w:after="240" w:line="670" w:lineRule="exact"/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鹿角市長　　　　　様</w:t>
      </w:r>
    </w:p>
    <w:p w:rsidR="00ED5500" w:rsidRDefault="00ED5500">
      <w:pPr>
        <w:spacing w:after="600" w:line="67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ED5500" w:rsidRDefault="00ED5500">
      <w:pPr>
        <w:spacing w:before="120" w:line="5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給水装置工事申込者　　　　　　　　　　　</w:t>
      </w:r>
    </w:p>
    <w:p w:rsidR="00ED5500" w:rsidRDefault="00ED5500">
      <w:pPr>
        <w:spacing w:line="5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鹿角市　　　　　　</w:t>
      </w:r>
    </w:p>
    <w:p w:rsidR="00ED5500" w:rsidRDefault="00ED5500">
      <w:pPr>
        <w:spacing w:after="240" w:line="5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DB456B">
        <w:rPr>
          <w:rFonts w:hint="eastAsia"/>
          <w:snapToGrid w:val="0"/>
        </w:rPr>
        <w:t xml:space="preserve">　</w:t>
      </w:r>
      <w:bookmarkStart w:id="0" w:name="_GoBack"/>
      <w:bookmarkEnd w:id="0"/>
      <w:r w:rsidR="00DB456B"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  <w:sz w:val="23"/>
          <w:szCs w:val="23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ED5500" w:rsidRDefault="00ED5500">
      <w:pPr>
        <w:spacing w:after="240" w:line="5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給水装置工事の場所　　鹿角市　　　　　　</w:t>
      </w:r>
    </w:p>
    <w:p w:rsidR="00ED5500" w:rsidRDefault="00ED5500">
      <w:pPr>
        <w:spacing w:before="240" w:line="67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上記給水装置工事施工について第三者から異議があっても、市に対してご迷惑をおかけしないことを誓約いたします。</w:t>
      </w:r>
    </w:p>
    <w:sectPr w:rsidR="00ED55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B3" w:rsidRDefault="003908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08B3" w:rsidRDefault="003908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B3" w:rsidRDefault="003908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08B3" w:rsidRDefault="003908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5500"/>
    <w:rsid w:val="00066742"/>
    <w:rsid w:val="00134CFE"/>
    <w:rsid w:val="003908B3"/>
    <w:rsid w:val="00446762"/>
    <w:rsid w:val="006C36D1"/>
    <w:rsid w:val="007F1DA1"/>
    <w:rsid w:val="00AF0192"/>
    <w:rsid w:val="00B538C6"/>
    <w:rsid w:val="00BD5B6E"/>
    <w:rsid w:val="00C407E6"/>
    <w:rsid w:val="00D073F6"/>
    <w:rsid w:val="00D36F6F"/>
    <w:rsid w:val="00DB456B"/>
    <w:rsid w:val="00E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AD868"/>
  <w14:defaultImageDpi w14:val="0"/>
  <w15:docId w15:val="{82ED15F8-5256-4413-91FB-D162957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B4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B4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D74CAEBB.dotm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大典</cp:lastModifiedBy>
  <cp:revision>2</cp:revision>
  <cp:lastPrinted>2020-04-03T02:57:00Z</cp:lastPrinted>
  <dcterms:created xsi:type="dcterms:W3CDTF">2020-04-03T02:57:00Z</dcterms:created>
  <dcterms:modified xsi:type="dcterms:W3CDTF">2020-04-03T02:58:00Z</dcterms:modified>
</cp:coreProperties>
</file>