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050"/>
        <w:gridCol w:w="1670"/>
        <w:gridCol w:w="1559"/>
        <w:gridCol w:w="2693"/>
      </w:tblGrid>
      <w:tr w:rsidR="00805757" w:rsidTr="00AF33ED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840" w:type="dxa"/>
            <w:tcBorders>
              <w:bottom w:val="nil"/>
            </w:tcBorders>
            <w:vAlign w:val="center"/>
          </w:tcPr>
          <w:p w:rsidR="00805757" w:rsidRDefault="0080575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E1767" w:rsidRDefault="002E176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主幹・</w:t>
            </w:r>
          </w:p>
          <w:p w:rsidR="00805757" w:rsidRDefault="002E176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副主幹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05757" w:rsidRDefault="0080575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1670" w:type="dxa"/>
            <w:tcBorders>
              <w:bottom w:val="nil"/>
            </w:tcBorders>
            <w:vAlign w:val="center"/>
          </w:tcPr>
          <w:p w:rsidR="00805757" w:rsidRDefault="0080575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559" w:type="dxa"/>
            <w:vMerge w:val="restart"/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  <w:tr w:rsidR="00805757" w:rsidTr="00AF33E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70" w:type="dxa"/>
            <w:tcBorders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  <w:tr w:rsidR="00805757" w:rsidTr="00AF33E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5757" w:rsidRDefault="0080575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  <w:tr w:rsidR="00805757" w:rsidTr="00AF33E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top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70" w:type="dxa"/>
            <w:tcBorders>
              <w:top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05757" w:rsidRDefault="00805757">
      <w:pPr>
        <w:spacing w:before="240" w:after="120" w:line="240" w:lineRule="exact"/>
        <w:jc w:val="center"/>
        <w:rPr>
          <w:rFonts w:ascii="?l?r ??fc"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水道使用開始等届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805757" w:rsidRDefault="00805757">
      <w:pPr>
        <w:spacing w:line="24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　　年　　月　　日　　</w:t>
      </w:r>
    </w:p>
    <w:p w:rsidR="00805757" w:rsidRDefault="00805757">
      <w:pPr>
        <w:spacing w:line="240" w:lineRule="exact"/>
        <w:rPr>
          <w:rFonts w:ascii="?l?r ??fc" w:cs="Times New Roman"/>
        </w:rPr>
      </w:pPr>
      <w:r>
        <w:rPr>
          <w:rFonts w:hint="eastAsia"/>
        </w:rPr>
        <w:t xml:space="preserve">　　　鹿角市水道事業</w:t>
      </w:r>
    </w:p>
    <w:p w:rsidR="00805757" w:rsidRDefault="00805757">
      <w:pPr>
        <w:spacing w:after="120" w:line="240" w:lineRule="exact"/>
        <w:rPr>
          <w:rFonts w:ascii="?l?r ??fc" w:cs="Times New Roman"/>
        </w:rPr>
      </w:pPr>
      <w:r>
        <w:rPr>
          <w:rFonts w:hint="eastAsia"/>
        </w:rPr>
        <w:t xml:space="preserve">　　　鹿角市長　　　　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050"/>
        <w:gridCol w:w="840"/>
        <w:gridCol w:w="840"/>
        <w:gridCol w:w="840"/>
        <w:gridCol w:w="630"/>
        <w:gridCol w:w="1218"/>
        <w:gridCol w:w="1134"/>
      </w:tblGrid>
      <w:tr w:rsidR="00805757" w:rsidTr="00B956CE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届をしたいものに○印をしてください</w:t>
            </w:r>
          </w:p>
        </w:tc>
        <w:tc>
          <w:tcPr>
            <w:tcW w:w="5502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757" w:rsidRDefault="00805757" w:rsidP="00EC4024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使　用　開　始　</w:t>
            </w:r>
            <w:r w:rsidR="00EC40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４　用　途　変　更</w:t>
            </w:r>
          </w:p>
          <w:p w:rsidR="00805757" w:rsidRDefault="00805757" w:rsidP="00EC4024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使　用　廃　止　　</w:t>
            </w:r>
            <w:r w:rsidR="00EC40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５　口　径　変　更</w:t>
            </w:r>
          </w:p>
          <w:p w:rsidR="00805757" w:rsidRDefault="00805757" w:rsidP="00EC4024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使　用　休　止　　</w:t>
            </w:r>
            <w:r w:rsidR="00EC40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６　名　義　変　更</w:t>
            </w:r>
          </w:p>
        </w:tc>
      </w:tr>
      <w:tr w:rsidR="00805757" w:rsidTr="00527F8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757" w:rsidRDefault="0080575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鹿角市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  <w:tr w:rsidR="00527F86" w:rsidTr="00121C10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F86" w:rsidRDefault="00527F8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使用者のお名前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27F86" w:rsidRDefault="00527F86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527F86" w:rsidRDefault="00527F86">
            <w:pPr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527F86" w:rsidRDefault="00527F86">
            <w:pPr>
              <w:spacing w:after="12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―　　　　）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F86" w:rsidRDefault="00527F86">
            <w:pPr>
              <w:spacing w:line="26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水道メーター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F86" w:rsidRPr="009329A5" w:rsidRDefault="009329A5" w:rsidP="007B787F">
            <w:pPr>
              <w:spacing w:line="260" w:lineRule="auto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9329A5">
              <w:rPr>
                <w:rFonts w:ascii="?l?r ??fc" w:cs="Times New Roman" w:hint="eastAsia"/>
                <w:snapToGrid w:val="0"/>
                <w:sz w:val="18"/>
                <w:szCs w:val="18"/>
              </w:rPr>
              <w:t>上水道以外の水</w:t>
            </w:r>
            <w:r>
              <w:rPr>
                <w:rFonts w:ascii="?l?r ??fc" w:cs="Times New Roman" w:hint="eastAsia"/>
                <w:snapToGrid w:val="0"/>
                <w:sz w:val="18"/>
                <w:szCs w:val="18"/>
              </w:rPr>
              <w:t>道</w:t>
            </w:r>
            <w:r w:rsidR="007B787F">
              <w:rPr>
                <w:rFonts w:ascii="?l?r ??fc" w:cs="Times New Roman" w:hint="eastAsia"/>
                <w:snapToGrid w:val="0"/>
                <w:sz w:val="18"/>
                <w:szCs w:val="18"/>
              </w:rPr>
              <w:t>の</w:t>
            </w:r>
            <w:r w:rsidR="00527F86" w:rsidRPr="009329A5">
              <w:rPr>
                <w:rFonts w:ascii="?l?r ??fc" w:cs="Times New Roman" w:hint="eastAsia"/>
                <w:snapToGrid w:val="0"/>
                <w:sz w:val="18"/>
                <w:szCs w:val="18"/>
              </w:rPr>
              <w:t>利用</w:t>
            </w:r>
            <w:r w:rsidR="007B787F">
              <w:rPr>
                <w:rFonts w:ascii="?l?r ??fc" w:cs="Times New Roman" w:hint="eastAsia"/>
                <w:snapToGrid w:val="0"/>
                <w:sz w:val="18"/>
                <w:szCs w:val="18"/>
              </w:rPr>
              <w:t>（どちらかに○）</w:t>
            </w:r>
          </w:p>
        </w:tc>
      </w:tr>
      <w:tr w:rsidR="00527F86" w:rsidTr="00121C1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F86" w:rsidRDefault="00527F8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届けた方のお名前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7F86" w:rsidRDefault="00527F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7F86" w:rsidRDefault="00527F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F86" w:rsidRDefault="00527F86" w:rsidP="002E1767">
            <w:pPr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F86" w:rsidRDefault="00527F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527F86" w:rsidRDefault="00527F86" w:rsidP="00B956C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</w:t>
            </w:r>
          </w:p>
          <w:p w:rsidR="00527F86" w:rsidRDefault="00527F86" w:rsidP="00B956C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F86" w:rsidRPr="00E012AF" w:rsidRDefault="00527F86" w:rsidP="00E012AF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１使用開始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使用を開始する日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 w:rsidP="002547C4">
            <w:pPr>
              <w:ind w:firstLineChars="350" w:firstLine="73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  <w:r w:rsidRPr="00DE3DEA">
              <w:rPr>
                <w:rFonts w:ascii="?l?r ??fc" w:cs="Times New Roman" w:hint="eastAsia"/>
                <w:snapToGrid w:val="0"/>
              </w:rPr>
              <w:t>あり</w:t>
            </w:r>
          </w:p>
          <w:p w:rsidR="007B787F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7B787F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7B787F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7B787F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7B787F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7B787F" w:rsidRPr="00DE3DEA" w:rsidRDefault="007B787F" w:rsidP="007B787F">
            <w:pPr>
              <w:jc w:val="center"/>
              <w:rPr>
                <w:rFonts w:ascii="?l?r ??fc" w:cs="Times New Roman"/>
                <w:snapToGrid w:val="0"/>
              </w:rPr>
            </w:pPr>
            <w:r w:rsidRPr="00DE3DEA">
              <w:rPr>
                <w:rFonts w:ascii="?l?r ??fc" w:cs="Times New Roman" w:hint="eastAsia"/>
                <w:snapToGrid w:val="0"/>
              </w:rPr>
              <w:t>なし</w:t>
            </w: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２使用廃止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水道使用を止める日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 w:rsidP="002547C4">
            <w:pPr>
              <w:ind w:firstLineChars="350" w:firstLine="73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３使用休止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水道を休止する日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9329A5" w:rsidRDefault="009329A5" w:rsidP="002547C4">
            <w:pPr>
              <w:ind w:firstLineChars="350" w:firstLine="73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４用途変更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新用途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旧用途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329A5" w:rsidRDefault="009329A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５口径変更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新口径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φ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旧口径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φ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tcBorders>
              <w:bottom w:val="nil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9329A5" w:rsidTr="009329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６名義変更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旧使用者氏名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9A5" w:rsidRDefault="009329A5">
            <w:pPr>
              <w:rPr>
                <w:rFonts w:ascii="?l?r ??fc" w:cs="Times New Roman"/>
                <w:snapToGrid w:val="0"/>
              </w:rPr>
            </w:pPr>
          </w:p>
        </w:tc>
      </w:tr>
      <w:tr w:rsidR="00805757" w:rsidTr="00B956CE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給水装置所有者氏名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5757" w:rsidRDefault="0080575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  <w:tr w:rsidR="00805757" w:rsidTr="00B956C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757" w:rsidRDefault="0080575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805757" w:rsidRDefault="0080575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（転居時の連絡先等）</w:t>
            </w:r>
          </w:p>
        </w:tc>
        <w:tc>
          <w:tcPr>
            <w:tcW w:w="655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757" w:rsidRDefault="00805757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05757" w:rsidRDefault="00805757">
      <w:pPr>
        <w:spacing w:line="280" w:lineRule="exact"/>
        <w:rPr>
          <w:rFonts w:ascii="?l?r ??fc" w:cs="Times New Roman"/>
        </w:rPr>
      </w:pPr>
      <w:r>
        <w:rPr>
          <w:rFonts w:hint="eastAsia"/>
        </w:rPr>
        <w:t xml:space="preserve">　使用上の注意</w:t>
      </w:r>
    </w:p>
    <w:p w:rsidR="00805757" w:rsidRDefault="00805757">
      <w:pPr>
        <w:spacing w:line="280" w:lineRule="exact"/>
        <w:rPr>
          <w:rFonts w:ascii="?l?r ??fc" w:cs="Times New Roman"/>
        </w:rPr>
      </w:pPr>
      <w:r>
        <w:rPr>
          <w:rFonts w:hint="eastAsia"/>
        </w:rPr>
        <w:t xml:space="preserve">　・給水に関する鹿角市</w:t>
      </w:r>
      <w:r w:rsidR="0086462D">
        <w:rPr>
          <w:rFonts w:hint="eastAsia"/>
        </w:rPr>
        <w:t>上下</w:t>
      </w:r>
      <w:r>
        <w:rPr>
          <w:rFonts w:hint="eastAsia"/>
        </w:rPr>
        <w:t>水道課からの通知・指導等</w:t>
      </w:r>
      <w:r w:rsidR="00C67113">
        <w:rPr>
          <w:rFonts w:hint="eastAsia"/>
        </w:rPr>
        <w:t>を</w:t>
      </w:r>
      <w:r>
        <w:rPr>
          <w:rFonts w:hint="eastAsia"/>
        </w:rPr>
        <w:t>、必ず厳守</w:t>
      </w:r>
      <w:r w:rsidR="00C6711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805757" w:rsidRDefault="00805757">
      <w:pPr>
        <w:spacing w:line="280" w:lineRule="exact"/>
      </w:pPr>
      <w:r>
        <w:rPr>
          <w:rFonts w:hint="eastAsia"/>
        </w:rPr>
        <w:t xml:space="preserve">　・給水装置所有者は、使用者に連帯してその責務を負うこと</w:t>
      </w:r>
      <w:r w:rsidR="00C67113">
        <w:rPr>
          <w:rFonts w:hint="eastAsia"/>
        </w:rPr>
        <w:t>になります。</w:t>
      </w:r>
    </w:p>
    <w:p w:rsidR="00C67113" w:rsidRDefault="00C67113">
      <w:pPr>
        <w:spacing w:line="280" w:lineRule="exact"/>
        <w:rPr>
          <w:rFonts w:ascii="?l?r ??fc" w:cs="Times New Roman"/>
        </w:rPr>
      </w:pPr>
      <w:r>
        <w:rPr>
          <w:rFonts w:ascii="?l?r ??fc" w:cs="Times New Roman" w:hint="eastAsia"/>
        </w:rPr>
        <w:t xml:space="preserve">　・鹿角市水道事業給水条例</w:t>
      </w:r>
      <w:r w:rsidR="00E067E5">
        <w:rPr>
          <w:rFonts w:ascii="?l?r ??fc" w:cs="Times New Roman" w:hint="eastAsia"/>
        </w:rPr>
        <w:t>等</w:t>
      </w:r>
      <w:r>
        <w:rPr>
          <w:rFonts w:ascii="?l?r ??fc" w:cs="Times New Roman" w:hint="eastAsia"/>
        </w:rPr>
        <w:t>が契約の内容となります。</w:t>
      </w:r>
    </w:p>
    <w:sectPr w:rsidR="00C67113" w:rsidSect="00C6711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A1" w:rsidRDefault="006917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17A1" w:rsidRDefault="006917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A1" w:rsidRDefault="006917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17A1" w:rsidRDefault="006917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5757"/>
    <w:rsid w:val="000508F5"/>
    <w:rsid w:val="0006450B"/>
    <w:rsid w:val="00121C10"/>
    <w:rsid w:val="001B1C9E"/>
    <w:rsid w:val="002547C4"/>
    <w:rsid w:val="002B1604"/>
    <w:rsid w:val="002D2529"/>
    <w:rsid w:val="002E1767"/>
    <w:rsid w:val="00375DFD"/>
    <w:rsid w:val="003D5527"/>
    <w:rsid w:val="004152DF"/>
    <w:rsid w:val="004E1277"/>
    <w:rsid w:val="0050606A"/>
    <w:rsid w:val="00527F86"/>
    <w:rsid w:val="005467F8"/>
    <w:rsid w:val="00610940"/>
    <w:rsid w:val="00626854"/>
    <w:rsid w:val="006917A1"/>
    <w:rsid w:val="007152A9"/>
    <w:rsid w:val="00715664"/>
    <w:rsid w:val="007730CB"/>
    <w:rsid w:val="007A4039"/>
    <w:rsid w:val="007B787F"/>
    <w:rsid w:val="00805757"/>
    <w:rsid w:val="0086462D"/>
    <w:rsid w:val="008D25C8"/>
    <w:rsid w:val="008D78BA"/>
    <w:rsid w:val="00903B53"/>
    <w:rsid w:val="009329A5"/>
    <w:rsid w:val="00947E0E"/>
    <w:rsid w:val="009B27C8"/>
    <w:rsid w:val="00AF33ED"/>
    <w:rsid w:val="00B956CE"/>
    <w:rsid w:val="00C67113"/>
    <w:rsid w:val="00CD24AD"/>
    <w:rsid w:val="00D36F6F"/>
    <w:rsid w:val="00DE3DEA"/>
    <w:rsid w:val="00E012AF"/>
    <w:rsid w:val="00E067E5"/>
    <w:rsid w:val="00E40DB9"/>
    <w:rsid w:val="00E50ED8"/>
    <w:rsid w:val="00EC4024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EAB2F-8769-4AFA-8971-D25A6DE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329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329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852EC076.dotm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佐藤　大典</cp:lastModifiedBy>
  <cp:revision>2</cp:revision>
  <cp:lastPrinted>2019-07-17T23:42:00Z</cp:lastPrinted>
  <dcterms:created xsi:type="dcterms:W3CDTF">2021-12-02T06:08:00Z</dcterms:created>
  <dcterms:modified xsi:type="dcterms:W3CDTF">2021-12-02T06:08:00Z</dcterms:modified>
</cp:coreProperties>
</file>