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1050"/>
        <w:gridCol w:w="840"/>
        <w:gridCol w:w="1050"/>
        <w:gridCol w:w="2940"/>
      </w:tblGrid>
      <w:tr w:rsidR="00235CA2" w:rsidTr="0030248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40" w:type="dxa"/>
            <w:tcBorders>
              <w:bottom w:val="nil"/>
            </w:tcBorders>
            <w:vAlign w:val="center"/>
          </w:tcPr>
          <w:p w:rsidR="00235CA2" w:rsidRDefault="00235CA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235CA2" w:rsidRPr="0030248C" w:rsidRDefault="0030248C">
            <w:pPr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30248C">
              <w:rPr>
                <w:rFonts w:ascii="?l?r ??fc" w:cs="Times New Roman" w:hint="eastAsia"/>
                <w:snapToGrid w:val="0"/>
                <w:sz w:val="16"/>
                <w:szCs w:val="16"/>
              </w:rPr>
              <w:t>主幹</w:t>
            </w:r>
            <w:r>
              <w:rPr>
                <w:rFonts w:ascii="?l?r ??fc" w:cs="Times New Roman" w:hint="eastAsia"/>
                <w:snapToGrid w:val="0"/>
                <w:sz w:val="16"/>
                <w:szCs w:val="16"/>
              </w:rPr>
              <w:t>・副主幹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235CA2" w:rsidRDefault="00235CA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主査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235CA2" w:rsidRDefault="00235CA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  <w:tc>
          <w:tcPr>
            <w:tcW w:w="1050" w:type="dxa"/>
            <w:vMerge w:val="restart"/>
            <w:vAlign w:val="center"/>
          </w:tcPr>
          <w:p w:rsidR="00235CA2" w:rsidRDefault="00235CA2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給水台帳処理</w:t>
            </w:r>
          </w:p>
        </w:tc>
        <w:tc>
          <w:tcPr>
            <w:tcW w:w="2940" w:type="dxa"/>
            <w:vMerge w:val="restart"/>
            <w:vAlign w:val="center"/>
          </w:tcPr>
          <w:p w:rsidR="00235CA2" w:rsidRDefault="00235CA2" w:rsidP="004E1CF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　　・　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235CA2" w:rsidTr="0030248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40" w:type="dxa"/>
            <w:tcBorders>
              <w:bottom w:val="nil"/>
            </w:tcBorders>
            <w:vAlign w:val="center"/>
          </w:tcPr>
          <w:p w:rsidR="00235CA2" w:rsidRDefault="00235CA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235CA2" w:rsidRDefault="00235CA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235CA2" w:rsidRDefault="00235CA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235CA2" w:rsidRDefault="00235CA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235CA2" w:rsidRDefault="00235CA2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Merge/>
            <w:vAlign w:val="center"/>
          </w:tcPr>
          <w:p w:rsidR="00235CA2" w:rsidRDefault="00235CA2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235CA2" w:rsidTr="0030248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235CA2" w:rsidRDefault="00235CA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235CA2" w:rsidRDefault="00235CA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235CA2" w:rsidRDefault="00235CA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vAlign w:val="center"/>
          </w:tcPr>
          <w:p w:rsidR="00235CA2" w:rsidRDefault="00235CA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235CA2" w:rsidRDefault="00235CA2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Merge/>
            <w:vAlign w:val="center"/>
          </w:tcPr>
          <w:p w:rsidR="00235CA2" w:rsidRDefault="00235CA2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235CA2" w:rsidTr="0030248C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40" w:type="dxa"/>
            <w:tcBorders>
              <w:top w:val="nil"/>
            </w:tcBorders>
            <w:vAlign w:val="center"/>
          </w:tcPr>
          <w:p w:rsidR="00235CA2" w:rsidRDefault="00235CA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235CA2" w:rsidRDefault="00235CA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235CA2" w:rsidRDefault="00235CA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235CA2" w:rsidRDefault="00235CA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235CA2" w:rsidRDefault="00235CA2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940" w:type="dxa"/>
            <w:vMerge/>
            <w:vAlign w:val="center"/>
          </w:tcPr>
          <w:p w:rsidR="00235CA2" w:rsidRDefault="00235CA2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235CA2" w:rsidRDefault="00235CA2">
      <w:pPr>
        <w:spacing w:before="480" w:after="240" w:line="84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給水装置所有者変更届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給水装置所有者変更届</w:t>
      </w:r>
    </w:p>
    <w:p w:rsidR="00235CA2" w:rsidRDefault="00235CA2">
      <w:pPr>
        <w:spacing w:line="8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235CA2" w:rsidRDefault="00235CA2">
      <w:pPr>
        <w:spacing w:line="2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鹿角市水道事業</w:t>
      </w:r>
    </w:p>
    <w:p w:rsidR="00235CA2" w:rsidRDefault="00235CA2">
      <w:pPr>
        <w:spacing w:after="480" w:line="2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鹿角市長　　　　　様</w:t>
      </w:r>
    </w:p>
    <w:p w:rsidR="00235CA2" w:rsidRDefault="00235CA2">
      <w:pPr>
        <w:spacing w:before="480" w:line="280" w:lineRule="exact"/>
        <w:ind w:right="4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</w:t>
      </w:r>
    </w:p>
    <w:p w:rsidR="00235CA2" w:rsidRDefault="00235CA2">
      <w:pPr>
        <w:spacing w:line="280" w:lineRule="exact"/>
        <w:ind w:right="4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給水装置所有者　　　　　　　　　　　　</w:t>
      </w:r>
    </w:p>
    <w:p w:rsidR="00235CA2" w:rsidRDefault="00235CA2">
      <w:pPr>
        <w:spacing w:after="720" w:line="280" w:lineRule="exact"/>
        <w:ind w:right="4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4E1CF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:rsidR="00235CA2" w:rsidRDefault="00235CA2">
      <w:pPr>
        <w:spacing w:line="8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下記のとおり給水装置の所有者を変更したのでお届けします。</w:t>
      </w:r>
    </w:p>
    <w:p w:rsidR="00235CA2" w:rsidRDefault="00235CA2">
      <w:pPr>
        <w:spacing w:before="360" w:after="240" w:line="84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235CA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235CA2" w:rsidRDefault="00235CA2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給水装置の設置場所</w:t>
            </w:r>
          </w:p>
        </w:tc>
        <w:tc>
          <w:tcPr>
            <w:tcW w:w="5460" w:type="dxa"/>
            <w:vAlign w:val="center"/>
          </w:tcPr>
          <w:p w:rsidR="00235CA2" w:rsidRDefault="00235CA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鹿角市</w:t>
            </w:r>
          </w:p>
        </w:tc>
      </w:tr>
      <w:tr w:rsidR="00235CA2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520" w:type="dxa"/>
            <w:vAlign w:val="center"/>
          </w:tcPr>
          <w:p w:rsidR="00235CA2" w:rsidRDefault="00235CA2">
            <w:pPr>
              <w:spacing w:line="420" w:lineRule="exact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</w:t>
            </w:r>
          </w:p>
          <w:p w:rsidR="00235CA2" w:rsidRDefault="00235CA2">
            <w:pPr>
              <w:spacing w:line="420" w:lineRule="exact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旧所有者</w:t>
            </w:r>
          </w:p>
        </w:tc>
        <w:tc>
          <w:tcPr>
            <w:tcW w:w="5460" w:type="dxa"/>
            <w:vAlign w:val="center"/>
          </w:tcPr>
          <w:p w:rsidR="00235CA2" w:rsidRDefault="00235CA2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住所</w:t>
            </w:r>
          </w:p>
          <w:p w:rsidR="00235CA2" w:rsidRDefault="00235CA2" w:rsidP="004E1CF5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氏名　　　　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235CA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235CA2" w:rsidRDefault="00235CA2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460" w:type="dxa"/>
            <w:vAlign w:val="center"/>
          </w:tcPr>
          <w:p w:rsidR="00235CA2" w:rsidRDefault="00235CA2" w:rsidP="00543700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54370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:rsidR="00235CA2" w:rsidRDefault="00235CA2">
      <w:pPr>
        <w:rPr>
          <w:rFonts w:ascii="?l?r ??fc" w:cs="Times New Roman"/>
          <w:snapToGrid w:val="0"/>
        </w:rPr>
      </w:pPr>
    </w:p>
    <w:sectPr w:rsidR="00235CA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A74" w:rsidRDefault="00433A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3A74" w:rsidRDefault="00433A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A74" w:rsidRDefault="00433A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3A74" w:rsidRDefault="00433A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5CA2"/>
    <w:rsid w:val="00235CA2"/>
    <w:rsid w:val="0025797F"/>
    <w:rsid w:val="0030248C"/>
    <w:rsid w:val="003771A2"/>
    <w:rsid w:val="00433A74"/>
    <w:rsid w:val="00463C41"/>
    <w:rsid w:val="004E1CF5"/>
    <w:rsid w:val="00543700"/>
    <w:rsid w:val="008D47C8"/>
    <w:rsid w:val="00AC175C"/>
    <w:rsid w:val="00CB42B9"/>
    <w:rsid w:val="00D36F6F"/>
    <w:rsid w:val="00F0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426A54-2B81-43D1-8FFA-8B4766E3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2A890E4E.dotm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制作技術部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> </dc:subject>
  <dc:creator>第一法規株式会社</dc:creator>
  <cp:keywords> </cp:keywords>
  <dc:description/>
  <cp:lastModifiedBy>佐藤　大典</cp:lastModifiedBy>
  <cp:revision>2</cp:revision>
  <cp:lastPrinted>2000-09-07T05:38:00Z</cp:lastPrinted>
  <dcterms:created xsi:type="dcterms:W3CDTF">2021-12-02T06:09:00Z</dcterms:created>
  <dcterms:modified xsi:type="dcterms:W3CDTF">2021-12-02T06:09:00Z</dcterms:modified>
</cp:coreProperties>
</file>