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470"/>
        <w:gridCol w:w="1050"/>
        <w:gridCol w:w="1050"/>
      </w:tblGrid>
      <w:tr w:rsidR="00FD2BD2" w:rsidTr="00C748C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FD2BD2" w:rsidRDefault="00FD2B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D2BD2" w:rsidRDefault="00FD2BD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470" w:type="dxa"/>
            <w:vAlign w:val="center"/>
          </w:tcPr>
          <w:p w:rsidR="00FD2BD2" w:rsidRDefault="00C748C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主幹・副主幹</w:t>
            </w:r>
          </w:p>
        </w:tc>
        <w:tc>
          <w:tcPr>
            <w:tcW w:w="1050" w:type="dxa"/>
            <w:vAlign w:val="center"/>
          </w:tcPr>
          <w:p w:rsidR="00FD2BD2" w:rsidRDefault="00FD2BD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主査</w:t>
            </w:r>
          </w:p>
        </w:tc>
        <w:tc>
          <w:tcPr>
            <w:tcW w:w="1050" w:type="dxa"/>
            <w:vAlign w:val="center"/>
          </w:tcPr>
          <w:p w:rsidR="00FD2BD2" w:rsidRDefault="00FD2BD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FD2BD2" w:rsidTr="00C748C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FD2BD2" w:rsidRDefault="00FD2B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D2BD2" w:rsidRDefault="00FD2B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D2BD2" w:rsidRDefault="00FD2B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D2BD2" w:rsidRDefault="00FD2B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D2BD2" w:rsidRDefault="00FD2BD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FD2BD2" w:rsidRDefault="00FD2BD2">
      <w:pPr>
        <w:spacing w:before="840" w:line="2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給水装置　　　　　　　　　　　</w:t>
      </w:r>
    </w:p>
    <w:p w:rsidR="00FD2BD2" w:rsidRDefault="00FD2BD2">
      <w:pPr>
        <w:spacing w:line="2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検　査　請　求　書</w:t>
      </w:r>
    </w:p>
    <w:p w:rsidR="00FD2BD2" w:rsidRDefault="00FD2BD2">
      <w:pPr>
        <w:spacing w:after="840" w:line="2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水　　質　　　　　　　　　　　</w:t>
      </w:r>
    </w:p>
    <w:p w:rsidR="00FD2BD2" w:rsidRDefault="00FD2BD2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鹿角市水道事業</w:t>
      </w:r>
    </w:p>
    <w:p w:rsidR="00FD2BD2" w:rsidRDefault="00FD2BD2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鹿角市長　　　　　様</w:t>
      </w:r>
    </w:p>
    <w:p w:rsidR="00FD2BD2" w:rsidRDefault="00FD2BD2">
      <w:pPr>
        <w:spacing w:before="360" w:after="360" w:line="6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FD2BD2" w:rsidRDefault="00FD2BD2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D2BD2" w:rsidRDefault="00FD2BD2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請求者　　　　　　　　　　　　　　　</w:t>
      </w:r>
    </w:p>
    <w:p w:rsidR="00FD2BD2" w:rsidRDefault="00FD2BD2">
      <w:pPr>
        <w:spacing w:after="240"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564C6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D2BD2" w:rsidRDefault="00FD2BD2">
      <w:pPr>
        <w:spacing w:before="36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給水装置</w:t>
      </w:r>
    </w:p>
    <w:p w:rsidR="00FD2BD2" w:rsidRDefault="00FD2BD2">
      <w:pPr>
        <w:spacing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次の理由により　　　　　　の検査を請求いたします。</w:t>
      </w:r>
    </w:p>
    <w:p w:rsidR="00FD2BD2" w:rsidRDefault="00FD2BD2">
      <w:pPr>
        <w:spacing w:after="96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水　　質</w:t>
      </w:r>
    </w:p>
    <w:p w:rsidR="00FD2BD2" w:rsidRDefault="00FD2BD2">
      <w:pPr>
        <w:spacing w:line="8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　給水装置の場所　　鹿角市</w:t>
      </w:r>
    </w:p>
    <w:p w:rsidR="00FD2BD2" w:rsidRDefault="00FD2BD2">
      <w:pPr>
        <w:spacing w:line="8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　検査請求の理由　（詳細に記入して下さい。）</w:t>
      </w:r>
    </w:p>
    <w:sectPr w:rsidR="00FD2BD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E9" w:rsidRDefault="00ED41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41E9" w:rsidRDefault="00ED41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E9" w:rsidRDefault="00ED41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41E9" w:rsidRDefault="00ED41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2BD2"/>
    <w:rsid w:val="00024D52"/>
    <w:rsid w:val="001759BB"/>
    <w:rsid w:val="004C30A7"/>
    <w:rsid w:val="00826C0F"/>
    <w:rsid w:val="008564C6"/>
    <w:rsid w:val="008E3F2E"/>
    <w:rsid w:val="00C44C90"/>
    <w:rsid w:val="00C748C4"/>
    <w:rsid w:val="00D36F6F"/>
    <w:rsid w:val="00D52BC0"/>
    <w:rsid w:val="00ED41E9"/>
    <w:rsid w:val="00F747FB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1A3E2D-F0E6-4C69-889B-74D1D90D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E80201ED.dotm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/>
  <cp:lastModifiedBy>佐藤　大典</cp:lastModifiedBy>
  <cp:revision>2</cp:revision>
  <cp:lastPrinted>2000-09-07T05:38:00Z</cp:lastPrinted>
  <dcterms:created xsi:type="dcterms:W3CDTF">2021-12-02T06:13:00Z</dcterms:created>
  <dcterms:modified xsi:type="dcterms:W3CDTF">2021-12-02T06:13:00Z</dcterms:modified>
</cp:coreProperties>
</file>