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20A" w:rsidRDefault="00D3420A">
      <w:pPr>
        <w:spacing w:after="240" w:line="630" w:lineRule="exact"/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機械器具調書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機械器具調書</w:t>
      </w:r>
    </w:p>
    <w:p w:rsidR="00D3420A" w:rsidRDefault="00D3420A">
      <w:pPr>
        <w:spacing w:line="630" w:lineRule="exact"/>
        <w:jc w:val="right"/>
        <w:rPr>
          <w:rFonts w:cs="Times New Roman"/>
        </w:rPr>
      </w:pPr>
      <w:r>
        <w:rPr>
          <w:rFonts w:hint="eastAsia"/>
        </w:rPr>
        <w:t xml:space="preserve">　　年　　月　　日現在　　</w:t>
      </w:r>
    </w:p>
    <w:tbl>
      <w:tblPr>
        <w:tblW w:w="0" w:type="auto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890"/>
        <w:gridCol w:w="1890"/>
        <w:gridCol w:w="1260"/>
        <w:gridCol w:w="1260"/>
      </w:tblGrid>
      <w:tr w:rsidR="00D3420A">
        <w:trPr>
          <w:trHeight w:hRule="exact" w:val="420"/>
        </w:trPr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:rsidR="00D3420A" w:rsidRDefault="00D3420A">
            <w:pPr>
              <w:ind w:left="210" w:right="21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1890" w:type="dxa"/>
            <w:tcBorders>
              <w:top w:val="single" w:sz="12" w:space="0" w:color="auto"/>
            </w:tcBorders>
            <w:vAlign w:val="center"/>
          </w:tcPr>
          <w:p w:rsidR="00D3420A" w:rsidRDefault="00D3420A">
            <w:pPr>
              <w:ind w:left="210" w:right="21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890" w:type="dxa"/>
            <w:tcBorders>
              <w:top w:val="single" w:sz="12" w:space="0" w:color="auto"/>
            </w:tcBorders>
            <w:vAlign w:val="center"/>
          </w:tcPr>
          <w:p w:rsidR="00D3420A" w:rsidRDefault="00D3420A">
            <w:pPr>
              <w:ind w:left="210" w:right="21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形式・性能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D3420A" w:rsidRDefault="00D3420A">
            <w:pPr>
              <w:ind w:left="210" w:right="21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D3420A" w:rsidRDefault="00D3420A">
            <w:pPr>
              <w:ind w:left="210" w:right="21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</w:tr>
      <w:tr w:rsidR="00D3420A">
        <w:trPr>
          <w:trHeight w:hRule="exact" w:val="10920"/>
        </w:trPr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:rsidR="00D3420A" w:rsidRDefault="00D3420A">
            <w:pPr>
              <w:ind w:left="210" w:right="210"/>
              <w:jc w:val="distribute"/>
              <w:rPr>
                <w:rFonts w:cs="Times New Roman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  <w:vAlign w:val="center"/>
          </w:tcPr>
          <w:p w:rsidR="00D3420A" w:rsidRDefault="00D3420A">
            <w:pPr>
              <w:ind w:left="210" w:right="210"/>
              <w:jc w:val="distribute"/>
              <w:rPr>
                <w:rFonts w:cs="Times New Roman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  <w:vAlign w:val="center"/>
          </w:tcPr>
          <w:p w:rsidR="00D3420A" w:rsidRDefault="00D3420A">
            <w:pPr>
              <w:ind w:left="210" w:right="210"/>
              <w:jc w:val="distribute"/>
              <w:rPr>
                <w:rFonts w:cs="Times New Roman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D3420A" w:rsidRDefault="00D3420A">
            <w:pPr>
              <w:ind w:left="210" w:right="210"/>
              <w:jc w:val="distribute"/>
              <w:rPr>
                <w:rFonts w:cs="Times New Roman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D3420A" w:rsidRDefault="00D3420A">
            <w:pPr>
              <w:ind w:left="210" w:right="210"/>
              <w:jc w:val="distribute"/>
              <w:rPr>
                <w:rFonts w:cs="Times New Roman"/>
              </w:rPr>
            </w:pPr>
          </w:p>
        </w:tc>
      </w:tr>
    </w:tbl>
    <w:p w:rsidR="00F7792B" w:rsidRDefault="00F7792B" w:rsidP="00F7792B">
      <w:pPr>
        <w:rPr>
          <w:rFonts w:cs="Times New Roman"/>
        </w:rPr>
      </w:pPr>
      <w:r>
        <w:rPr>
          <w:rFonts w:cs="Times New Roman" w:hint="eastAsia"/>
        </w:rPr>
        <w:t>（注）種別の欄には「管の切断用の機械器具」、「管の加工用の機械器具」、「接合用の機械</w:t>
      </w:r>
    </w:p>
    <w:p w:rsidR="00D3420A" w:rsidRDefault="00F7792B" w:rsidP="00F7792B">
      <w:pPr>
        <w:ind w:firstLineChars="200" w:firstLine="421"/>
        <w:rPr>
          <w:rFonts w:cs="Times New Roman"/>
        </w:rPr>
      </w:pPr>
      <w:r>
        <w:rPr>
          <w:rFonts w:cs="Times New Roman" w:hint="eastAsia"/>
        </w:rPr>
        <w:t>器具」、「水圧テストポンプ」の別を記入すること。</w:t>
      </w:r>
      <w:bookmarkStart w:id="0" w:name="_GoBack"/>
      <w:bookmarkEnd w:id="0"/>
    </w:p>
    <w:sectPr w:rsidR="00D3420A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20A" w:rsidRDefault="00D3420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3420A" w:rsidRDefault="00D3420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20A" w:rsidRDefault="00D3420A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20A" w:rsidRDefault="00D3420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3420A" w:rsidRDefault="00D3420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20A" w:rsidRDefault="00D3420A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3420A"/>
    <w:rsid w:val="00675E8A"/>
    <w:rsid w:val="00CD3C6D"/>
    <w:rsid w:val="00D3420A"/>
    <w:rsid w:val="00D36F6F"/>
    <w:rsid w:val="00F7792B"/>
    <w:rsid w:val="00FB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E7F3F1-96BB-49B8-A69B-A80EA044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FB28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28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5AF6158B.dotm</Template>
  <TotalTime>6</TotalTime>
  <Pages>1</Pages>
  <Words>22</Words>
  <Characters>127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2020-05-11T23:48:00Z</cp:lastPrinted>
  <dcterms:created xsi:type="dcterms:W3CDTF">2020-03-19T00:04:00Z</dcterms:created>
  <dcterms:modified xsi:type="dcterms:W3CDTF">2020-05-11T23:48:00Z</dcterms:modified>
</cp:coreProperties>
</file>