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EA" w:rsidRDefault="004F7AEA">
      <w:pPr>
        <w:spacing w:line="840" w:lineRule="exact"/>
        <w:jc w:val="center"/>
        <w:rPr>
          <w:rFonts w:cs="Times New Roman"/>
        </w:rPr>
      </w:pPr>
      <w:r>
        <w:rPr>
          <w:rFonts w:hint="eastAsia"/>
        </w:rPr>
        <w:t>指定給水装置工事事業者指定事項変更届出書</w:t>
      </w:r>
    </w:p>
    <w:p w:rsidR="004F7AEA" w:rsidRDefault="004F7AEA">
      <w:pPr>
        <w:spacing w:before="120" w:line="240" w:lineRule="exact"/>
        <w:rPr>
          <w:rFonts w:cs="Times New Roman"/>
        </w:rPr>
      </w:pPr>
      <w:r>
        <w:rPr>
          <w:rFonts w:hint="eastAsia"/>
        </w:rPr>
        <w:t xml:space="preserve">　　　鹿角市水道事業</w:t>
      </w:r>
    </w:p>
    <w:p w:rsidR="004F7AEA" w:rsidRDefault="004F7AEA">
      <w:pPr>
        <w:spacing w:after="240" w:line="240" w:lineRule="exact"/>
        <w:rPr>
          <w:rFonts w:cs="Times New Roman"/>
        </w:rPr>
      </w:pPr>
      <w:r>
        <w:rPr>
          <w:rFonts w:hint="eastAsia"/>
        </w:rPr>
        <w:t xml:space="preserve">　　　鹿角市長　　　　　様</w:t>
      </w:r>
    </w:p>
    <w:p w:rsidR="004F7AEA" w:rsidRDefault="004F7AEA">
      <w:pPr>
        <w:spacing w:before="240" w:after="120"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年　　月　　日　　</w:t>
      </w:r>
    </w:p>
    <w:p w:rsidR="004F7AEA" w:rsidRDefault="009137B8">
      <w:pPr>
        <w:spacing w:before="120" w:line="420" w:lineRule="exact"/>
        <w:jc w:val="right"/>
        <w:rPr>
          <w:rFonts w:cs="Times New Roman"/>
        </w:rPr>
      </w:pPr>
      <w:r>
        <w:rPr>
          <w:rFonts w:hint="eastAsia"/>
        </w:rPr>
        <w:t xml:space="preserve">届出者　氏名又は名称　　　　　　　　　</w:t>
      </w:r>
      <w:r w:rsidR="004F7AEA">
        <w:rPr>
          <w:rFonts w:hint="eastAsia"/>
          <w:vanish/>
        </w:rPr>
        <w:t>印</w:t>
      </w:r>
      <w:r w:rsidR="004F7AEA">
        <w:rPr>
          <w:rFonts w:hint="eastAsia"/>
        </w:rPr>
        <w:t xml:space="preserve">　　</w:t>
      </w:r>
    </w:p>
    <w:p w:rsidR="004F7AEA" w:rsidRDefault="004F7AEA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　　　所　　　　　　　　　　　</w:t>
      </w:r>
    </w:p>
    <w:p w:rsidR="004F7AEA" w:rsidRDefault="004F7AEA">
      <w:pPr>
        <w:spacing w:after="120" w:line="420" w:lineRule="exact"/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代表者氏名</w:t>
      </w:r>
      <w:r w:rsidR="007520E2">
        <w:rPr>
          <w:rFonts w:hint="eastAsia"/>
        </w:rPr>
        <w:t xml:space="preserve">　　　　　　　　　　　</w:t>
      </w:r>
      <w:bookmarkStart w:id="0" w:name="_GoBack"/>
      <w:bookmarkEnd w:id="0"/>
    </w:p>
    <w:p w:rsidR="004F7AEA" w:rsidRDefault="004F7AEA">
      <w:pPr>
        <w:spacing w:before="240" w:after="360" w:line="520" w:lineRule="exact"/>
        <w:ind w:left="210" w:firstLine="210"/>
        <w:rPr>
          <w:rFonts w:cs="Times New Roman"/>
        </w:rPr>
      </w:pP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条の７の規定に基づき、次のとおり変更の届出をします。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1890"/>
        <w:gridCol w:w="1890"/>
        <w:gridCol w:w="1890"/>
      </w:tblGrid>
      <w:tr w:rsidR="004F7AEA">
        <w:trPr>
          <w:trHeight w:hRule="exact" w:val="840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4F7AEA" w:rsidRDefault="004F7AEA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フ　　リ　　ガ　　ナ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氏名又は名称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氏名又は名称</w:t>
            </w:r>
          </w:p>
        </w:tc>
        <w:tc>
          <w:tcPr>
            <w:tcW w:w="6090" w:type="dxa"/>
            <w:gridSpan w:val="4"/>
            <w:tcBorders>
              <w:top w:val="single" w:sz="12" w:space="0" w:color="auto"/>
            </w:tcBorders>
            <w:vAlign w:val="center"/>
          </w:tcPr>
          <w:p w:rsidR="004F7AEA" w:rsidRDefault="004F7AEA">
            <w:pPr>
              <w:rPr>
                <w:rFonts w:cs="Times New Roman"/>
              </w:rPr>
            </w:pPr>
          </w:p>
        </w:tc>
      </w:tr>
      <w:tr w:rsidR="004F7AEA">
        <w:trPr>
          <w:trHeight w:hRule="exact" w:val="840"/>
        </w:trPr>
        <w:tc>
          <w:tcPr>
            <w:tcW w:w="1890" w:type="dxa"/>
            <w:vAlign w:val="center"/>
          </w:tcPr>
          <w:p w:rsidR="004F7AEA" w:rsidRDefault="004F7AE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090" w:type="dxa"/>
            <w:gridSpan w:val="4"/>
            <w:vAlign w:val="center"/>
          </w:tcPr>
          <w:p w:rsidR="004F7AEA" w:rsidRDefault="004F7AEA">
            <w:pPr>
              <w:rPr>
                <w:rFonts w:cs="Times New Roman"/>
              </w:rPr>
            </w:pPr>
          </w:p>
        </w:tc>
      </w:tr>
      <w:tr w:rsidR="004F7AEA">
        <w:trPr>
          <w:trHeight w:hRule="exact" w:val="840"/>
        </w:trPr>
        <w:tc>
          <w:tcPr>
            <w:tcW w:w="1890" w:type="dxa"/>
            <w:vAlign w:val="center"/>
          </w:tcPr>
          <w:p w:rsidR="004F7AEA" w:rsidRDefault="004F7AEA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フ　　リ　　ガ　　ナ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代表者の氏名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代表者の氏名</w:t>
            </w:r>
          </w:p>
        </w:tc>
        <w:tc>
          <w:tcPr>
            <w:tcW w:w="6090" w:type="dxa"/>
            <w:gridSpan w:val="4"/>
            <w:vAlign w:val="center"/>
          </w:tcPr>
          <w:p w:rsidR="004F7AEA" w:rsidRDefault="004F7AEA">
            <w:pPr>
              <w:rPr>
                <w:rFonts w:cs="Times New Roman"/>
              </w:rPr>
            </w:pPr>
          </w:p>
        </w:tc>
      </w:tr>
      <w:tr w:rsidR="004F7AEA">
        <w:trPr>
          <w:trHeight w:hRule="exact" w:val="420"/>
        </w:trPr>
        <w:tc>
          <w:tcPr>
            <w:tcW w:w="2310" w:type="dxa"/>
            <w:gridSpan w:val="2"/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890" w:type="dxa"/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890" w:type="dxa"/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4F7AEA">
        <w:trPr>
          <w:trHeight w:hRule="exact" w:val="4200"/>
        </w:trPr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4F7AEA" w:rsidRDefault="004F7AEA">
            <w:pPr>
              <w:ind w:left="210" w:right="210"/>
              <w:jc w:val="distribute"/>
              <w:rPr>
                <w:rFonts w:cs="Times New Roman"/>
              </w:rPr>
            </w:pPr>
          </w:p>
        </w:tc>
      </w:tr>
    </w:tbl>
    <w:p w:rsidR="004F7AEA" w:rsidRDefault="004F7AEA">
      <w:pPr>
        <w:rPr>
          <w:rFonts w:cs="Times New Roman"/>
        </w:rPr>
      </w:pPr>
    </w:p>
    <w:sectPr w:rsidR="004F7AE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EA" w:rsidRDefault="004F7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7AEA" w:rsidRDefault="004F7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A" w:rsidRDefault="004F7AE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EA" w:rsidRDefault="004F7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7AEA" w:rsidRDefault="004F7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A" w:rsidRDefault="004F7AE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7AEA"/>
    <w:rsid w:val="004F7AEA"/>
    <w:rsid w:val="007520E2"/>
    <w:rsid w:val="009137B8"/>
    <w:rsid w:val="00C36560"/>
    <w:rsid w:val="00D36F6F"/>
    <w:rsid w:val="00E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3D21F9-2345-48F2-B4BF-9AA93FF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1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1B518423.dotm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4</cp:revision>
  <cp:lastPrinted>2021-12-02T07:15:00Z</cp:lastPrinted>
  <dcterms:created xsi:type="dcterms:W3CDTF">2020-03-19T00:08:00Z</dcterms:created>
  <dcterms:modified xsi:type="dcterms:W3CDTF">2021-12-02T07:16:00Z</dcterms:modified>
</cp:coreProperties>
</file>