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050"/>
        <w:gridCol w:w="840"/>
        <w:gridCol w:w="1050"/>
        <w:gridCol w:w="2940"/>
      </w:tblGrid>
      <w:tr w:rsidR="00D92B3B" w:rsidTr="006B05B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bottom w:val="nil"/>
            </w:tcBorders>
            <w:vAlign w:val="center"/>
          </w:tcPr>
          <w:p w:rsidR="00D92B3B" w:rsidRDefault="00D92B3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92B3B" w:rsidRPr="006B05BA" w:rsidRDefault="006B05BA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6B05BA">
              <w:rPr>
                <w:rFonts w:ascii="?l?r ??fc" w:cs="Times New Roman" w:hint="eastAsia"/>
                <w:snapToGrid w:val="0"/>
                <w:sz w:val="16"/>
                <w:szCs w:val="16"/>
              </w:rPr>
              <w:t>主幹・副主幹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92B3B" w:rsidRDefault="00D92B3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主査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92B3B" w:rsidRDefault="00D92B3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1050" w:type="dxa"/>
            <w:vMerge w:val="restart"/>
            <w:vAlign w:val="center"/>
          </w:tcPr>
          <w:p w:rsidR="00D92B3B" w:rsidRDefault="00D92B3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メーター検針簿</w:t>
            </w:r>
          </w:p>
        </w:tc>
        <w:tc>
          <w:tcPr>
            <w:tcW w:w="2940" w:type="dxa"/>
            <w:vMerge w:val="restart"/>
            <w:vAlign w:val="center"/>
          </w:tcPr>
          <w:p w:rsidR="00D92B3B" w:rsidRDefault="00D92B3B" w:rsidP="0051005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　　・　　　</w:t>
            </w:r>
            <w:r w:rsidR="005100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D92B3B" w:rsidTr="006B05B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D92B3B" w:rsidRDefault="00D92B3B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D92B3B" w:rsidRDefault="00D92B3B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D92B3B" w:rsidTr="006B05B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92B3B" w:rsidRDefault="00D92B3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メーター台帳</w:t>
            </w:r>
          </w:p>
        </w:tc>
        <w:tc>
          <w:tcPr>
            <w:tcW w:w="2940" w:type="dxa"/>
            <w:vMerge w:val="restart"/>
            <w:vAlign w:val="center"/>
          </w:tcPr>
          <w:p w:rsidR="00D92B3B" w:rsidRDefault="00D92B3B" w:rsidP="0051005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　　・　　　</w:t>
            </w:r>
            <w:r w:rsidR="005100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D92B3B" w:rsidTr="006B05B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top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D92B3B" w:rsidRDefault="00D92B3B">
      <w:pPr>
        <w:spacing w:before="480" w:after="120" w:line="840" w:lineRule="exact"/>
        <w:jc w:val="center"/>
        <w:rPr>
          <w:rFonts w:ascii="?l?r ??fc"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メーター破損（亡失）届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メーター破損（亡失）届</w:t>
      </w:r>
    </w:p>
    <w:p w:rsidR="00D92B3B" w:rsidRDefault="00D92B3B">
      <w:pPr>
        <w:spacing w:line="84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　　年　　月　　日　　</w:t>
      </w:r>
    </w:p>
    <w:p w:rsidR="00D92B3B" w:rsidRDefault="00D92B3B">
      <w:pPr>
        <w:spacing w:line="300" w:lineRule="exact"/>
        <w:rPr>
          <w:rFonts w:ascii="?l?r ??fc" w:cs="Times New Roman"/>
        </w:rPr>
      </w:pPr>
      <w:r>
        <w:rPr>
          <w:rFonts w:hint="eastAsia"/>
        </w:rPr>
        <w:t xml:space="preserve">　　　鹿角市水道事業</w:t>
      </w:r>
    </w:p>
    <w:p w:rsidR="00D92B3B" w:rsidRDefault="00D92B3B">
      <w:pPr>
        <w:spacing w:after="480" w:line="300" w:lineRule="exact"/>
        <w:rPr>
          <w:rFonts w:ascii="?l?r ??fc" w:cs="Times New Roman"/>
        </w:rPr>
      </w:pPr>
      <w:r>
        <w:rPr>
          <w:rFonts w:hint="eastAsia"/>
        </w:rPr>
        <w:t xml:space="preserve">　　　鹿角市長　　　　　様</w:t>
      </w:r>
    </w:p>
    <w:p w:rsidR="00D92B3B" w:rsidRDefault="00D92B3B">
      <w:pPr>
        <w:spacing w:before="360" w:line="420" w:lineRule="exact"/>
        <w:jc w:val="center"/>
        <w:rPr>
          <w:rFonts w:ascii="?l?r ??fc" w:cs="Times New Roman"/>
        </w:rPr>
      </w:pPr>
      <w:r>
        <w:rPr>
          <w:rFonts w:hint="eastAsia"/>
        </w:rPr>
        <w:t>給水装置使用者（給水装置所有者・給水装置管理人）</w:t>
      </w:r>
    </w:p>
    <w:p w:rsidR="00D92B3B" w:rsidRDefault="00D92B3B">
      <w:pPr>
        <w:spacing w:line="420" w:lineRule="exact"/>
        <w:ind w:right="420"/>
        <w:jc w:val="right"/>
        <w:rPr>
          <w:rFonts w:ascii="?l?r ??fc" w:cs="Times New Roman"/>
        </w:rPr>
      </w:pPr>
      <w:r>
        <w:rPr>
          <w:rFonts w:hint="eastAsia"/>
        </w:rPr>
        <w:t xml:space="preserve">住　所　　　　　　　　　</w:t>
      </w:r>
    </w:p>
    <w:p w:rsidR="00D92B3B" w:rsidRDefault="00D92B3B">
      <w:pPr>
        <w:spacing w:after="360" w:line="420" w:lineRule="exact"/>
        <w:ind w:right="420"/>
        <w:jc w:val="right"/>
        <w:rPr>
          <w:rFonts w:ascii="?l?r ??fc" w:cs="Times New Roman"/>
        </w:rPr>
      </w:pPr>
      <w:r>
        <w:rPr>
          <w:rFonts w:hint="eastAsia"/>
        </w:rPr>
        <w:t xml:space="preserve">氏　名　　　　　　　　</w:t>
      </w:r>
      <w:r w:rsidR="00510052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</w:p>
    <w:p w:rsidR="00D92B3B" w:rsidRDefault="00D92B3B">
      <w:pPr>
        <w:spacing w:line="420" w:lineRule="exact"/>
        <w:ind w:left="210" w:firstLine="210"/>
        <w:rPr>
          <w:rFonts w:ascii="?l?r ??fc" w:cs="Times New Roman"/>
        </w:rPr>
      </w:pPr>
      <w:r>
        <w:rPr>
          <w:rFonts w:hint="eastAsia"/>
        </w:rPr>
        <w:t>下記の理由により保管使用中のメーターを破損（亡失）しましたのでお届けします。</w:t>
      </w:r>
    </w:p>
    <w:p w:rsidR="00D92B3B" w:rsidRDefault="00D92B3B">
      <w:pPr>
        <w:spacing w:line="420" w:lineRule="exact"/>
        <w:ind w:left="210" w:firstLine="210"/>
        <w:rPr>
          <w:rFonts w:ascii="?l?r ??fc" w:cs="Times New Roman"/>
        </w:rPr>
      </w:pPr>
      <w:r>
        <w:rPr>
          <w:rFonts w:hint="eastAsia"/>
        </w:rPr>
        <w:t>なお、損料等については直ちに弁償いたします。</w:t>
      </w:r>
    </w:p>
    <w:p w:rsidR="00D92B3B" w:rsidRDefault="00D92B3B">
      <w:pPr>
        <w:spacing w:before="480" w:after="240" w:line="420" w:lineRule="exact"/>
        <w:jc w:val="center"/>
        <w:rPr>
          <w:rFonts w:ascii="?l?r ??fc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92B3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bottom w:val="nil"/>
            </w:tcBorders>
            <w:vAlign w:val="center"/>
          </w:tcPr>
          <w:p w:rsidR="00D92B3B" w:rsidRDefault="00D92B3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</w:t>
            </w:r>
          </w:p>
        </w:tc>
      </w:tr>
      <w:tr w:rsidR="00D92B3B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2100" w:type="dxa"/>
            <w:tcBorders>
              <w:bottom w:val="nil"/>
              <w:right w:val="nil"/>
            </w:tcBorders>
          </w:tcPr>
          <w:p w:rsidR="00D92B3B" w:rsidRDefault="00D92B3B">
            <w:pPr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（理由）</w:t>
            </w:r>
          </w:p>
        </w:tc>
        <w:tc>
          <w:tcPr>
            <w:tcW w:w="5880" w:type="dxa"/>
            <w:tcBorders>
              <w:left w:val="nil"/>
              <w:bottom w:val="nil"/>
            </w:tcBorders>
          </w:tcPr>
          <w:p w:rsidR="00D92B3B" w:rsidRDefault="00D92B3B">
            <w:pPr>
              <w:rPr>
                <w:rFonts w:ascii="?l?r ??fc" w:cs="Times New Roman"/>
                <w:snapToGrid w:val="0"/>
              </w:rPr>
            </w:pPr>
          </w:p>
        </w:tc>
      </w:tr>
      <w:tr w:rsidR="00D92B3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7980" w:type="dxa"/>
            <w:gridSpan w:val="2"/>
            <w:tcBorders>
              <w:top w:val="nil"/>
            </w:tcBorders>
            <w:vAlign w:val="center"/>
          </w:tcPr>
          <w:p w:rsidR="00D92B3B" w:rsidRDefault="00D92B3B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メーターの種別　　口径　　　　</w:t>
            </w:r>
            <w:r w:rsidR="006B05BA">
              <w:rPr>
                <w:snapToGrid w:val="0"/>
              </w:rPr>
              <w:t>mm</w:t>
            </w:r>
            <w:r>
              <w:rPr>
                <w:rFonts w:hint="eastAsia"/>
                <w:snapToGrid w:val="0"/>
              </w:rPr>
              <w:t xml:space="preserve">　番号</w:t>
            </w:r>
          </w:p>
          <w:p w:rsidR="00D92B3B" w:rsidRDefault="00D92B3B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有効年限　　　年　　月　　　取付　　年　　月　　日</w:t>
            </w:r>
          </w:p>
        </w:tc>
      </w:tr>
    </w:tbl>
    <w:p w:rsidR="00D92B3B" w:rsidRDefault="00D92B3B">
      <w:pPr>
        <w:rPr>
          <w:rFonts w:ascii="?l?r ??fc" w:cs="Times New Roman"/>
        </w:rPr>
      </w:pPr>
    </w:p>
    <w:sectPr w:rsidR="00D92B3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12" w:rsidRDefault="008651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112" w:rsidRDefault="008651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12" w:rsidRDefault="008651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112" w:rsidRDefault="008651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2B3B"/>
    <w:rsid w:val="001A1F79"/>
    <w:rsid w:val="001E3DD5"/>
    <w:rsid w:val="004905C7"/>
    <w:rsid w:val="004A0348"/>
    <w:rsid w:val="00510052"/>
    <w:rsid w:val="00582E0B"/>
    <w:rsid w:val="006B05BA"/>
    <w:rsid w:val="00865112"/>
    <w:rsid w:val="009839D3"/>
    <w:rsid w:val="00B74B25"/>
    <w:rsid w:val="00D36F6F"/>
    <w:rsid w:val="00D92B3B"/>
    <w:rsid w:val="00E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D2A58D-4A54-4B04-9724-61ED2937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56D0407B.dotm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/>
  <cp:lastModifiedBy>佐藤　大典</cp:lastModifiedBy>
  <cp:revision>2</cp:revision>
  <cp:lastPrinted>2000-09-07T05:37:00Z</cp:lastPrinted>
  <dcterms:created xsi:type="dcterms:W3CDTF">2021-12-02T07:36:00Z</dcterms:created>
  <dcterms:modified xsi:type="dcterms:W3CDTF">2021-12-02T07:36:00Z</dcterms:modified>
</cp:coreProperties>
</file>