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6F7" w:rsidRDefault="005C06F7">
      <w:pPr>
        <w:spacing w:line="46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事故報告書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事故報告書</w:t>
      </w:r>
    </w:p>
    <w:p w:rsidR="005C06F7" w:rsidRDefault="005C06F7" w:rsidP="0082599A">
      <w:pPr>
        <w:spacing w:after="360" w:line="460" w:lineRule="exact"/>
        <w:ind w:left="840" w:firstLineChars="200" w:firstLine="421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  <w:bookmarkStart w:id="0" w:name="_GoBack"/>
      <w:bookmarkEnd w:id="0"/>
    </w:p>
    <w:p w:rsidR="005C06F7" w:rsidRDefault="005C06F7">
      <w:pPr>
        <w:spacing w:after="360" w:line="460" w:lineRule="exact"/>
        <w:ind w:left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鹿角市長　　　　　様</w:t>
      </w:r>
    </w:p>
    <w:p w:rsidR="005C06F7" w:rsidRDefault="005C06F7">
      <w:pPr>
        <w:spacing w:after="360" w:line="460" w:lineRule="exact"/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報告者　住　所</w:t>
      </w:r>
    </w:p>
    <w:p w:rsidR="005C06F7" w:rsidRDefault="005C06F7">
      <w:pPr>
        <w:spacing w:after="360" w:line="46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B00D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5C06F7" w:rsidRDefault="005C06F7">
      <w:pPr>
        <w:spacing w:line="460" w:lineRule="exact"/>
        <w:ind w:left="21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鹿角市水道施設等に下記により損害を与えたので、ここに報告いたします。</w:t>
      </w:r>
    </w:p>
    <w:p w:rsidR="005C06F7" w:rsidRDefault="005C06F7">
      <w:pPr>
        <w:spacing w:before="120" w:after="360" w:line="46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C06F7" w:rsidRDefault="0082599A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１　事故発生日時　　　　　</w:t>
      </w:r>
      <w:r w:rsidR="005C06F7">
        <w:rPr>
          <w:rFonts w:hint="eastAsia"/>
          <w:snapToGrid w:val="0"/>
        </w:rPr>
        <w:t xml:space="preserve">　　年　　月　　日　　時　　分</w:t>
      </w:r>
    </w:p>
    <w:p w:rsidR="005C06F7" w:rsidRDefault="005C06F7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２　事故発生場所　　　鹿角市</w:t>
      </w:r>
    </w:p>
    <w:p w:rsidR="005C06F7" w:rsidRDefault="005C06F7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事故当事者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事故当事者</w:t>
      </w:r>
      <w:r>
        <w:rPr>
          <w:rFonts w:hint="eastAsia"/>
          <w:snapToGrid w:val="0"/>
        </w:rPr>
        <w:t xml:space="preserve">　　　住所</w:t>
      </w:r>
    </w:p>
    <w:p w:rsidR="005C06F7" w:rsidRDefault="005C06F7">
      <w:pPr>
        <w:spacing w:line="460" w:lineRule="exact"/>
        <w:ind w:left="25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会社名</w:t>
      </w:r>
    </w:p>
    <w:p w:rsidR="005C06F7" w:rsidRDefault="005C06F7">
      <w:pPr>
        <w:spacing w:line="460" w:lineRule="exact"/>
        <w:ind w:left="25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</w:p>
    <w:p w:rsidR="005C06F7" w:rsidRDefault="005C06F7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４　事故発生原因・状況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</w:t>
      </w:r>
    </w:p>
    <w:p w:rsidR="005C06F7" w:rsidRDefault="005C06F7">
      <w:pPr>
        <w:spacing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</w:t>
      </w:r>
    </w:p>
    <w:p w:rsidR="005C06F7" w:rsidRDefault="005C06F7">
      <w:pPr>
        <w:spacing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</w:t>
      </w:r>
    </w:p>
    <w:p w:rsidR="005C06F7" w:rsidRDefault="005C06F7">
      <w:pPr>
        <w:spacing w:after="360"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　　　　　　　　　　　　　　　　　　　　　　　　　　</w:t>
      </w:r>
    </w:p>
    <w:p w:rsidR="005C06F7" w:rsidRDefault="005C06F7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５　現場確認結果　　　</w:t>
      </w:r>
      <w:r w:rsidR="00173988">
        <w:rPr>
          <w:rFonts w:hint="eastAsia"/>
          <w:snapToGrid w:val="0"/>
          <w:u w:val="single"/>
        </w:rPr>
        <w:t>水量損失時間　　　　　　　　　管種口径　　　　　ｍｍ</w:t>
      </w:r>
    </w:p>
    <w:p w:rsidR="005C06F7" w:rsidRDefault="00173988">
      <w:pPr>
        <w:spacing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水圧（消火栓番号Ｎｏ　　）　ｋｍ</w:t>
      </w:r>
      <w:r w:rsidR="005C06F7">
        <w:rPr>
          <w:rFonts w:hint="eastAsia"/>
          <w:snapToGrid w:val="0"/>
          <w:u w:val="single"/>
        </w:rPr>
        <w:t xml:space="preserve">３損失水量　　　</w:t>
      </w:r>
      <w:r>
        <w:rPr>
          <w:rFonts w:hint="eastAsia"/>
          <w:snapToGrid w:val="0"/>
          <w:u w:val="single"/>
        </w:rPr>
        <w:t>ｍ</w:t>
      </w:r>
      <w:r w:rsidR="005C06F7">
        <w:rPr>
          <w:rFonts w:hint="eastAsia"/>
          <w:snapToGrid w:val="0"/>
          <w:u w:val="single"/>
        </w:rPr>
        <w:t>３</w:t>
      </w:r>
    </w:p>
    <w:p w:rsidR="005C06F7" w:rsidRDefault="005C06F7">
      <w:pPr>
        <w:spacing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修理先　　　　　　　　　　　　　　　　　　　　　　　</w:t>
      </w:r>
    </w:p>
    <w:p w:rsidR="005C06F7" w:rsidRDefault="005C06F7">
      <w:pPr>
        <w:spacing w:after="360" w:line="460" w:lineRule="exact"/>
        <w:ind w:right="42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復旧方法　　　　　　　　　　　　　　　　　　　　　　</w:t>
      </w:r>
    </w:p>
    <w:p w:rsidR="005C06F7" w:rsidRDefault="005C06F7">
      <w:pPr>
        <w:spacing w:line="460" w:lineRule="exact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６　現場確認者　　　　鹿角市上下水道課　職氏名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sectPr w:rsidR="005C06F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F7" w:rsidRDefault="005C06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06F7" w:rsidRDefault="005C06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F7" w:rsidRDefault="005C06F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F7" w:rsidRDefault="005C06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06F7" w:rsidRDefault="005C06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F7" w:rsidRDefault="005C06F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06F7"/>
    <w:rsid w:val="00173988"/>
    <w:rsid w:val="005C06F7"/>
    <w:rsid w:val="0082599A"/>
    <w:rsid w:val="00B00DA9"/>
    <w:rsid w:val="00D36F6F"/>
    <w:rsid w:val="00E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63ED8C-DA95-49A7-A8E2-82C0A11D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17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F15B0677.dotm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4</cp:revision>
  <cp:lastPrinted>2021-12-02T07:38:00Z</cp:lastPrinted>
  <dcterms:created xsi:type="dcterms:W3CDTF">2020-03-19T00:05:00Z</dcterms:created>
  <dcterms:modified xsi:type="dcterms:W3CDTF">2021-12-02T07:40:00Z</dcterms:modified>
</cp:coreProperties>
</file>