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E6F" w:rsidRDefault="00583E6F">
      <w:pPr>
        <w:spacing w:after="200" w:line="50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損害賠償額納付期限延長願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  <w:r>
        <w:rPr>
          <w:rFonts w:hint="eastAsia"/>
          <w:vanish/>
        </w:rPr>
        <w:t>損害賠償額納付期限延長願</w:t>
      </w:r>
    </w:p>
    <w:p w:rsidR="00583E6F" w:rsidRDefault="00583E6F">
      <w:pPr>
        <w:spacing w:after="360" w:line="50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583E6F" w:rsidRDefault="00583E6F">
      <w:pPr>
        <w:spacing w:after="480" w:line="500" w:lineRule="exact"/>
        <w:ind w:left="630"/>
        <w:jc w:val="left"/>
        <w:rPr>
          <w:rFonts w:cs="Times New Roman"/>
        </w:rPr>
      </w:pPr>
      <w:r>
        <w:rPr>
          <w:rFonts w:hint="eastAsia"/>
        </w:rPr>
        <w:t>鹿角市長　　　　　様</w:t>
      </w:r>
    </w:p>
    <w:p w:rsidR="00583E6F" w:rsidRDefault="00583E6F">
      <w:pPr>
        <w:spacing w:line="500" w:lineRule="exact"/>
        <w:ind w:right="2310"/>
        <w:jc w:val="right"/>
        <w:rPr>
          <w:rFonts w:cs="Times New Roman"/>
        </w:rPr>
      </w:pPr>
      <w:r>
        <w:rPr>
          <w:rFonts w:hint="eastAsia"/>
        </w:rPr>
        <w:t>住所</w:t>
      </w:r>
    </w:p>
    <w:p w:rsidR="00583E6F" w:rsidRDefault="00583E6F">
      <w:pPr>
        <w:spacing w:line="50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氏名　　　　　　　　</w:t>
      </w:r>
      <w:r w:rsidR="00CB7C7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  <w:vanish/>
        </w:rPr>
        <w:t>印</w:t>
      </w:r>
    </w:p>
    <w:p w:rsidR="00583E6F" w:rsidRDefault="00583E6F">
      <w:pPr>
        <w:spacing w:after="720" w:line="500" w:lineRule="exact"/>
        <w:ind w:right="1890"/>
        <w:jc w:val="right"/>
        <w:rPr>
          <w:rFonts w:cs="Times New Roman"/>
        </w:rPr>
      </w:pPr>
      <w:r>
        <w:rPr>
          <w:rFonts w:hint="eastAsia"/>
        </w:rPr>
        <w:t>電話番号</w:t>
      </w:r>
    </w:p>
    <w:p w:rsidR="00583E6F" w:rsidRDefault="00583E6F">
      <w:pPr>
        <w:spacing w:after="480" w:line="500" w:lineRule="exact"/>
        <w:ind w:left="210" w:firstLine="210"/>
        <w:jc w:val="left"/>
        <w:rPr>
          <w:rFonts w:cs="Times New Roman"/>
        </w:rPr>
      </w:pPr>
      <w:r>
        <w:rPr>
          <w:rFonts w:hint="eastAsia"/>
        </w:rPr>
        <w:t>下記のとおり、納付期限の延長を承認されるようお願いいたします。</w:t>
      </w:r>
    </w:p>
    <w:p w:rsidR="00583E6F" w:rsidRDefault="00583E6F">
      <w:pPr>
        <w:spacing w:after="480" w:line="500" w:lineRule="exact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583E6F" w:rsidRDefault="00484D1C">
      <w:pPr>
        <w:spacing w:after="360" w:line="600" w:lineRule="exact"/>
        <w:ind w:left="210"/>
        <w:jc w:val="left"/>
        <w:rPr>
          <w:rFonts w:cs="Times New Roman"/>
        </w:rPr>
      </w:pPr>
      <w:r>
        <w:rPr>
          <w:rFonts w:hint="eastAsia"/>
        </w:rPr>
        <w:t xml:space="preserve">１　事故発生日時　　　　</w:t>
      </w:r>
      <w:r w:rsidR="00583E6F">
        <w:rPr>
          <w:rFonts w:hint="eastAsia"/>
        </w:rPr>
        <w:t xml:space="preserve">　　年　　月　　日　　　　時　　分</w:t>
      </w:r>
    </w:p>
    <w:p w:rsidR="00583E6F" w:rsidRDefault="00583E6F">
      <w:pPr>
        <w:spacing w:after="360" w:line="600" w:lineRule="exact"/>
        <w:ind w:left="210"/>
        <w:jc w:val="left"/>
        <w:rPr>
          <w:rFonts w:cs="Times New Roman"/>
        </w:rPr>
      </w:pPr>
      <w:r>
        <w:rPr>
          <w:rFonts w:hint="eastAsia"/>
        </w:rPr>
        <w:t>２　事故発生場所　　鹿角市</w:t>
      </w:r>
    </w:p>
    <w:p w:rsidR="00583E6F" w:rsidRDefault="00583E6F">
      <w:pPr>
        <w:spacing w:line="600" w:lineRule="exact"/>
        <w:ind w:left="210"/>
        <w:jc w:val="left"/>
        <w:rPr>
          <w:rFonts w:cs="Times New Roman"/>
        </w:rPr>
      </w:pPr>
      <w:r>
        <w:rPr>
          <w:rFonts w:hint="eastAsia"/>
        </w:rPr>
        <w:t>３　納付期限延長理由</w:t>
      </w:r>
    </w:p>
    <w:sectPr w:rsidR="00583E6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E6F" w:rsidRDefault="00583E6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3E6F" w:rsidRDefault="00583E6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6F" w:rsidRDefault="00583E6F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E6F" w:rsidRDefault="00583E6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3E6F" w:rsidRDefault="00583E6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E6F" w:rsidRDefault="00583E6F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3E6F"/>
    <w:rsid w:val="00484D1C"/>
    <w:rsid w:val="00583E6F"/>
    <w:rsid w:val="006D5539"/>
    <w:rsid w:val="00CB7C72"/>
    <w:rsid w:val="00D3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0CC4BA-E7F7-4B74-AFAF-AA0A675A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F0025FA8.dotm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　大典</cp:lastModifiedBy>
  <cp:revision>3</cp:revision>
  <dcterms:created xsi:type="dcterms:W3CDTF">2020-03-19T00:06:00Z</dcterms:created>
  <dcterms:modified xsi:type="dcterms:W3CDTF">2021-12-02T07:40:00Z</dcterms:modified>
</cp:coreProperties>
</file>