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E4" w:rsidRDefault="001C2DE4">
      <w:pPr>
        <w:spacing w:line="440" w:lineRule="exact"/>
        <w:jc w:val="right"/>
        <w:rPr>
          <w:rFonts w:cs="Times New Roman"/>
        </w:rPr>
      </w:pPr>
      <w:r>
        <w:rPr>
          <w:rFonts w:hint="eastAsia"/>
        </w:rPr>
        <w:t xml:space="preserve">　　年　　月　　日　　</w:t>
      </w:r>
    </w:p>
    <w:p w:rsidR="001C2DE4" w:rsidRDefault="001C2DE4">
      <w:pPr>
        <w:spacing w:after="120" w:line="440" w:lineRule="exact"/>
        <w:rPr>
          <w:rFonts w:cs="Times New Roman"/>
        </w:rPr>
      </w:pPr>
      <w:r>
        <w:rPr>
          <w:rFonts w:hint="eastAsia"/>
        </w:rPr>
        <w:t xml:space="preserve">　　　鹿角市長　　　　　様</w:t>
      </w:r>
    </w:p>
    <w:p w:rsidR="001C2DE4" w:rsidRDefault="001C2DE4">
      <w:pPr>
        <w:spacing w:before="120" w:line="260" w:lineRule="exact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</w:t>
      </w:r>
    </w:p>
    <w:p w:rsidR="001C2DE4" w:rsidRDefault="001C2DE4">
      <w:pPr>
        <w:spacing w:line="260" w:lineRule="exact"/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</w:t>
      </w:r>
    </w:p>
    <w:p w:rsidR="001C2DE4" w:rsidRDefault="001C2DE4">
      <w:pPr>
        <w:spacing w:after="120" w:line="260" w:lineRule="exact"/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 w:rsidR="008A603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1C2DE4" w:rsidRDefault="001C2DE4">
      <w:pPr>
        <w:spacing w:line="440" w:lineRule="exact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</w:t>
      </w:r>
    </w:p>
    <w:p w:rsidR="001C2DE4" w:rsidRDefault="001C2DE4">
      <w:pPr>
        <w:spacing w:before="160" w:after="160" w:line="44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開発給水協議書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開発給水協議書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　開発事業地に給水を受けたいので、関係書類を添えて協議します。</w:t>
      </w:r>
    </w:p>
    <w:p w:rsidR="001C2DE4" w:rsidRDefault="001C2DE4">
      <w:pPr>
        <w:spacing w:before="120" w:after="120" w:line="44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１　給水場所　　　鹿角市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　　（対象地番全部を記入）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２　開発事業の名称（団地名）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３　開発目的　　１　宅地造成による土地分譲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　　　　　　　　２　宅地造成及び分譲住宅建築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　　　　　　　　３　その他（　　　　　　　　　　　）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４　開発事業の概要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開発区域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開発区域</w:t>
      </w:r>
      <w:r>
        <w:rPr>
          <w:rFonts w:hint="eastAsia"/>
        </w:rPr>
        <w:t xml:space="preserve">　　Ａ＝　　　　　　　㎡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　　　　　　　　　　　計画地盤高　　最高　　　　　ｍ　　最低　　　　　ｍ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　　　　　　　　　　　区　画　数　　　　　　　区画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５　開発事業の予定時期　　　着工　　　年　　　月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完成　　　年　　　月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６　給水希望年月　　　　　　　　　　　年　　　月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７　水道工事施工予定業者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８　添付書類</w:t>
      </w:r>
    </w:p>
    <w:p w:rsidR="001C2DE4" w:rsidRDefault="001C2DE4">
      <w:pPr>
        <w:spacing w:line="44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位置図　　　　Ｓ＝１／</w:t>
      </w:r>
      <w:r>
        <w:t>2,500</w:t>
      </w:r>
    </w:p>
    <w:p w:rsidR="001C2DE4" w:rsidRDefault="001C2DE4">
      <w:pPr>
        <w:spacing w:line="44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計画平面図　　Ｓ＝１／</w:t>
      </w:r>
      <w:r>
        <w:t>1,000</w:t>
      </w:r>
    </w:p>
    <w:p w:rsidR="001C2DE4" w:rsidRDefault="001C2DE4">
      <w:pPr>
        <w:spacing w:line="44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>配水管布設計画平面図　　Ｓ＝１／</w:t>
      </w:r>
      <w:r>
        <w:t>1,000</w:t>
      </w:r>
    </w:p>
    <w:p w:rsidR="001C2DE4" w:rsidRDefault="001C2DE4">
      <w:pPr>
        <w:spacing w:line="440" w:lineRule="exact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>その他必要書類（道路位置指定通知書、公共施設管理予定者との協議経過書等）</w:t>
      </w:r>
    </w:p>
    <w:sectPr w:rsidR="001C2DE4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8E" w:rsidRDefault="00F907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078E" w:rsidRDefault="00F907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E4" w:rsidRDefault="001C2DE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8E" w:rsidRDefault="00F907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078E" w:rsidRDefault="00F907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E4" w:rsidRDefault="001C2DE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DE4"/>
    <w:rsid w:val="001C2DE4"/>
    <w:rsid w:val="005564D3"/>
    <w:rsid w:val="008A603A"/>
    <w:rsid w:val="00AE727D"/>
    <w:rsid w:val="00B4240C"/>
    <w:rsid w:val="00D36F6F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D5C548-870F-4806-A0DD-EE2F8EAD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65F767BB.dotm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佐藤　大典</cp:lastModifiedBy>
  <cp:revision>2</cp:revision>
  <cp:lastPrinted>2000-01-26T09:33:00Z</cp:lastPrinted>
  <dcterms:created xsi:type="dcterms:W3CDTF">2021-12-02T07:42:00Z</dcterms:created>
  <dcterms:modified xsi:type="dcterms:W3CDTF">2021-12-02T07:42:00Z</dcterms:modified>
</cp:coreProperties>
</file>