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F0" w:rsidRDefault="00C97A6A" w:rsidP="00C97A6A">
      <w:pPr>
        <w:ind w:firstLineChars="200" w:firstLine="420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C97A6A">
        <w:rPr>
          <w:rFonts w:hint="eastAsia"/>
          <w:sz w:val="28"/>
          <w:szCs w:val="28"/>
          <w:u w:val="single"/>
        </w:rPr>
        <w:t xml:space="preserve">　　　　　　　　　　　　宅</w:t>
      </w:r>
      <w:r w:rsidRPr="00C97A6A">
        <w:rPr>
          <w:rFonts w:hint="eastAsia"/>
          <w:sz w:val="28"/>
          <w:szCs w:val="28"/>
        </w:rPr>
        <w:t xml:space="preserve">　</w:t>
      </w:r>
      <w:r>
        <w:rPr>
          <w:rFonts w:hint="eastAsia"/>
        </w:rPr>
        <w:t xml:space="preserve">　　　　　</w:t>
      </w:r>
      <w:r w:rsidRPr="00C97A6A">
        <w:rPr>
          <w:rFonts w:hint="eastAsia"/>
          <w:b/>
          <w:sz w:val="28"/>
          <w:szCs w:val="28"/>
        </w:rPr>
        <w:t>給水装置工事使用資材届</w:t>
      </w:r>
    </w:p>
    <w:p w:rsidR="00C97A6A" w:rsidRDefault="00C97A6A" w:rsidP="00C97A6A">
      <w:pPr>
        <w:spacing w:beforeLines="50" w:before="180"/>
        <w:ind w:firstLineChars="200" w:firstLine="480"/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C97A6A">
        <w:rPr>
          <w:rFonts w:hint="eastAsia"/>
          <w:szCs w:val="21"/>
          <w:u w:val="single"/>
        </w:rPr>
        <w:t xml:space="preserve">給水装置設置場所　：　　　　　　　　　　　　　　　　　　</w:t>
      </w:r>
    </w:p>
    <w:p w:rsidR="00C97A6A" w:rsidRDefault="00C97A6A" w:rsidP="00C97A6A">
      <w:pPr>
        <w:ind w:firstLineChars="200" w:firstLine="420"/>
        <w:rPr>
          <w:sz w:val="16"/>
          <w:szCs w:val="16"/>
        </w:rPr>
      </w:pPr>
      <w:r>
        <w:rPr>
          <w:rFonts w:hint="eastAsia"/>
          <w:szCs w:val="21"/>
        </w:rPr>
        <w:t xml:space="preserve">　・使用資材に記入するものは、継手類、バルブ類を記入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1134"/>
        <w:gridCol w:w="1701"/>
        <w:gridCol w:w="2606"/>
      </w:tblGrid>
      <w:tr w:rsidR="00C97A6A" w:rsidTr="00C97A6A">
        <w:tc>
          <w:tcPr>
            <w:tcW w:w="675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2977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使用資材名</w:t>
            </w:r>
          </w:p>
        </w:tc>
        <w:tc>
          <w:tcPr>
            <w:tcW w:w="851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個数</w:t>
            </w: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浸出基準</w:t>
            </w:r>
          </w:p>
        </w:tc>
        <w:tc>
          <w:tcPr>
            <w:tcW w:w="1701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予定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2606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C97A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  <w:tr w:rsidR="00C97A6A" w:rsidTr="00C97A6A">
        <w:tc>
          <w:tcPr>
            <w:tcW w:w="675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977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97A6A" w:rsidRDefault="00C97A6A" w:rsidP="00930F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非</w:t>
            </w:r>
          </w:p>
        </w:tc>
        <w:tc>
          <w:tcPr>
            <w:tcW w:w="1701" w:type="dxa"/>
          </w:tcPr>
          <w:p w:rsidR="00C97A6A" w:rsidRDefault="00C97A6A" w:rsidP="00C97A6A">
            <w:pPr>
              <w:rPr>
                <w:szCs w:val="21"/>
              </w:rPr>
            </w:pPr>
          </w:p>
        </w:tc>
        <w:tc>
          <w:tcPr>
            <w:tcW w:w="2606" w:type="dxa"/>
          </w:tcPr>
          <w:p w:rsidR="00C97A6A" w:rsidRDefault="00C97A6A" w:rsidP="00C97A6A">
            <w:pPr>
              <w:rPr>
                <w:szCs w:val="21"/>
              </w:rPr>
            </w:pPr>
          </w:p>
        </w:tc>
      </w:tr>
    </w:tbl>
    <w:p w:rsidR="00C97A6A" w:rsidRDefault="00C97A6A" w:rsidP="00C97A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浸出基準欄の記入要領</w:t>
      </w:r>
    </w:p>
    <w:p w:rsidR="00C97A6A" w:rsidRDefault="00C97A6A" w:rsidP="00C97A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◎新設工事の場合はすべての資材は、適に〇となる。</w:t>
      </w:r>
    </w:p>
    <w:p w:rsidR="00C97A6A" w:rsidRDefault="00C97A6A" w:rsidP="00C97A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C97A6A" w:rsidRDefault="00C97A6A" w:rsidP="00C97A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上記のとおり使用資材を届出します。</w:t>
      </w:r>
    </w:p>
    <w:p w:rsidR="00C97A6A" w:rsidRDefault="00DE143A" w:rsidP="00C97A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C97A6A">
        <w:rPr>
          <w:rFonts w:hint="eastAsia"/>
          <w:szCs w:val="21"/>
        </w:rPr>
        <w:t xml:space="preserve">　　年　　月　　日</w:t>
      </w:r>
    </w:p>
    <w:p w:rsidR="00C97A6A" w:rsidRDefault="00C97A6A" w:rsidP="00C97A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C97A6A" w:rsidRPr="00C97A6A" w:rsidRDefault="00C97A6A" w:rsidP="00C97A6A">
      <w:pPr>
        <w:ind w:firstLineChars="200" w:firstLine="420"/>
        <w:rPr>
          <w:sz w:val="12"/>
          <w:szCs w:val="12"/>
        </w:rPr>
      </w:pPr>
      <w:r>
        <w:rPr>
          <w:rFonts w:hint="eastAsia"/>
          <w:szCs w:val="21"/>
        </w:rPr>
        <w:t xml:space="preserve">　　　　　　　　　　　　　　　給水装置工事責任技術者　　　　　　　　　　　　　</w:t>
      </w:r>
      <w:bookmarkStart w:id="0" w:name="_GoBack"/>
      <w:bookmarkEnd w:id="0"/>
    </w:p>
    <w:sectPr w:rsidR="00C97A6A" w:rsidRPr="00C97A6A" w:rsidSect="00C97A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6A"/>
    <w:rsid w:val="002F62F0"/>
    <w:rsid w:val="00376C39"/>
    <w:rsid w:val="005C131E"/>
    <w:rsid w:val="00C97A6A"/>
    <w:rsid w:val="00D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E4B437-BF2A-457E-8D38-EAF1B23A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97037CCB.dotm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3</cp:revision>
  <dcterms:created xsi:type="dcterms:W3CDTF">2020-03-18T23:53:00Z</dcterms:created>
  <dcterms:modified xsi:type="dcterms:W3CDTF">2021-12-01T06:35:00Z</dcterms:modified>
</cp:coreProperties>
</file>