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AE" w:rsidRDefault="002D1589" w:rsidP="009909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A0208">
        <w:rPr>
          <w:rFonts w:hint="eastAsia"/>
          <w:sz w:val="24"/>
          <w:szCs w:val="24"/>
        </w:rPr>
        <w:t xml:space="preserve">年　　</w:t>
      </w:r>
      <w:r w:rsidR="00BE29E6">
        <w:rPr>
          <w:rFonts w:hint="eastAsia"/>
          <w:sz w:val="24"/>
          <w:szCs w:val="24"/>
        </w:rPr>
        <w:t xml:space="preserve">月　　</w:t>
      </w:r>
      <w:r w:rsidR="000D4BC3">
        <w:rPr>
          <w:rFonts w:hint="eastAsia"/>
          <w:sz w:val="24"/>
          <w:szCs w:val="24"/>
        </w:rPr>
        <w:t>日</w:t>
      </w:r>
    </w:p>
    <w:p w:rsidR="000D4BC3" w:rsidRDefault="000D4BC3">
      <w:pPr>
        <w:rPr>
          <w:sz w:val="24"/>
          <w:szCs w:val="24"/>
        </w:rPr>
      </w:pPr>
    </w:p>
    <w:p w:rsidR="00990963" w:rsidRDefault="006B60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鹿角市水道事業</w:t>
      </w:r>
    </w:p>
    <w:p w:rsidR="000D4BC3" w:rsidRDefault="00140D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鹿角市長　　　　　　　</w:t>
      </w:r>
      <w:r w:rsidR="00990963">
        <w:rPr>
          <w:rFonts w:hint="eastAsia"/>
          <w:sz w:val="24"/>
          <w:szCs w:val="24"/>
        </w:rPr>
        <w:t xml:space="preserve">　　</w:t>
      </w:r>
      <w:r w:rsidR="000D4BC3">
        <w:rPr>
          <w:rFonts w:hint="eastAsia"/>
          <w:sz w:val="24"/>
          <w:szCs w:val="24"/>
        </w:rPr>
        <w:t>様</w:t>
      </w:r>
    </w:p>
    <w:p w:rsidR="000D4BC3" w:rsidRDefault="000D4BC3">
      <w:pPr>
        <w:rPr>
          <w:sz w:val="24"/>
          <w:szCs w:val="24"/>
        </w:rPr>
      </w:pPr>
    </w:p>
    <w:p w:rsidR="00990963" w:rsidRDefault="00990963">
      <w:pPr>
        <w:rPr>
          <w:sz w:val="24"/>
          <w:szCs w:val="24"/>
        </w:rPr>
      </w:pPr>
    </w:p>
    <w:p w:rsidR="00526B1E" w:rsidRDefault="00526B1E">
      <w:pPr>
        <w:rPr>
          <w:sz w:val="24"/>
          <w:szCs w:val="24"/>
        </w:rPr>
      </w:pPr>
    </w:p>
    <w:p w:rsidR="000D4BC3" w:rsidRDefault="000D4BC3" w:rsidP="006B01D9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6B01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6B01D9" w:rsidRPr="006B01D9" w:rsidRDefault="006A0208" w:rsidP="006B01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6B01D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0D4BC3" w:rsidRPr="00BE29E6" w:rsidRDefault="000D4BC3">
      <w:pPr>
        <w:rPr>
          <w:sz w:val="24"/>
          <w:szCs w:val="24"/>
        </w:rPr>
      </w:pPr>
    </w:p>
    <w:p w:rsidR="000D4BC3" w:rsidRDefault="000D4BC3">
      <w:pPr>
        <w:rPr>
          <w:sz w:val="24"/>
          <w:szCs w:val="24"/>
        </w:rPr>
      </w:pPr>
    </w:p>
    <w:p w:rsidR="00526B1E" w:rsidRDefault="00526B1E">
      <w:pPr>
        <w:rPr>
          <w:sz w:val="24"/>
          <w:szCs w:val="24"/>
        </w:rPr>
      </w:pPr>
    </w:p>
    <w:p w:rsidR="000D4BC3" w:rsidRDefault="006B6020" w:rsidP="009909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給水装置工事</w:t>
      </w:r>
      <w:r w:rsidR="005D4598">
        <w:rPr>
          <w:rFonts w:hint="eastAsia"/>
          <w:sz w:val="24"/>
          <w:szCs w:val="24"/>
        </w:rPr>
        <w:t>工期変更</w:t>
      </w:r>
      <w:r>
        <w:rPr>
          <w:rFonts w:hint="eastAsia"/>
          <w:sz w:val="24"/>
          <w:szCs w:val="24"/>
        </w:rPr>
        <w:t>届</w:t>
      </w:r>
    </w:p>
    <w:p w:rsidR="000D4BC3" w:rsidRPr="006B6020" w:rsidRDefault="000D4BC3">
      <w:pPr>
        <w:rPr>
          <w:sz w:val="24"/>
          <w:szCs w:val="24"/>
        </w:rPr>
      </w:pPr>
    </w:p>
    <w:p w:rsidR="000D4BC3" w:rsidRDefault="006B6020" w:rsidP="00140DCB">
      <w:pPr>
        <w:spacing w:line="4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6A0208">
        <w:rPr>
          <w:rFonts w:hint="eastAsia"/>
          <w:sz w:val="24"/>
          <w:szCs w:val="24"/>
        </w:rPr>
        <w:t>日付け、</w:t>
      </w:r>
      <w:r w:rsidR="00140DCB">
        <w:rPr>
          <w:rFonts w:hint="eastAsia"/>
          <w:sz w:val="24"/>
          <w:szCs w:val="24"/>
        </w:rPr>
        <w:t xml:space="preserve">　</w:t>
      </w:r>
      <w:r w:rsidR="00FE539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第　　</w:t>
      </w:r>
      <w:r w:rsidR="000D4BC3">
        <w:rPr>
          <w:rFonts w:hint="eastAsia"/>
          <w:sz w:val="24"/>
          <w:szCs w:val="24"/>
        </w:rPr>
        <w:t>号により</w:t>
      </w:r>
      <w:r>
        <w:rPr>
          <w:rFonts w:hint="eastAsia"/>
          <w:sz w:val="24"/>
          <w:szCs w:val="24"/>
        </w:rPr>
        <w:t>給水装置工事</w:t>
      </w:r>
      <w:r w:rsidR="000D4BC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承認</w:t>
      </w:r>
      <w:r w:rsidR="000D4BC3">
        <w:rPr>
          <w:rFonts w:hint="eastAsia"/>
          <w:sz w:val="24"/>
          <w:szCs w:val="24"/>
        </w:rPr>
        <w:t>を受けましたが、</w:t>
      </w:r>
      <w:r w:rsidR="00990963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理由</w:t>
      </w:r>
      <w:r w:rsidR="00990963">
        <w:rPr>
          <w:rFonts w:hint="eastAsia"/>
          <w:sz w:val="24"/>
          <w:szCs w:val="24"/>
        </w:rPr>
        <w:t>により</w:t>
      </w:r>
      <w:r w:rsidR="00B8783A">
        <w:rPr>
          <w:rFonts w:hint="eastAsia"/>
          <w:sz w:val="24"/>
          <w:szCs w:val="24"/>
        </w:rPr>
        <w:t>工期変更しますので</w:t>
      </w:r>
      <w:r w:rsidR="00990963">
        <w:rPr>
          <w:rFonts w:hint="eastAsia"/>
          <w:sz w:val="24"/>
          <w:szCs w:val="24"/>
        </w:rPr>
        <w:t>届出ます。</w:t>
      </w:r>
    </w:p>
    <w:p w:rsidR="00990963" w:rsidRDefault="00990963" w:rsidP="00990963">
      <w:pPr>
        <w:rPr>
          <w:sz w:val="24"/>
          <w:szCs w:val="24"/>
        </w:rPr>
      </w:pPr>
    </w:p>
    <w:p w:rsidR="00990963" w:rsidRDefault="00990963" w:rsidP="00990963">
      <w:pPr>
        <w:rPr>
          <w:sz w:val="24"/>
          <w:szCs w:val="24"/>
        </w:rPr>
      </w:pPr>
    </w:p>
    <w:p w:rsidR="00990963" w:rsidRDefault="00990963" w:rsidP="00990963">
      <w:pPr>
        <w:rPr>
          <w:sz w:val="24"/>
          <w:szCs w:val="24"/>
        </w:rPr>
      </w:pPr>
    </w:p>
    <w:p w:rsidR="00990963" w:rsidRDefault="00990963" w:rsidP="009909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90963" w:rsidRDefault="00990963" w:rsidP="00990963">
      <w:pPr>
        <w:rPr>
          <w:sz w:val="24"/>
          <w:szCs w:val="24"/>
        </w:rPr>
      </w:pPr>
    </w:p>
    <w:p w:rsidR="00990963" w:rsidRDefault="00990963" w:rsidP="00990963">
      <w:pPr>
        <w:rPr>
          <w:sz w:val="24"/>
          <w:szCs w:val="24"/>
        </w:rPr>
      </w:pPr>
    </w:p>
    <w:p w:rsidR="00990963" w:rsidRDefault="00990963" w:rsidP="0099096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B6020" w:rsidRPr="00B8783A">
        <w:rPr>
          <w:rFonts w:hint="eastAsia"/>
          <w:spacing w:val="480"/>
          <w:kern w:val="0"/>
          <w:sz w:val="24"/>
          <w:szCs w:val="24"/>
          <w:fitText w:val="1440" w:id="-695458048"/>
        </w:rPr>
        <w:t>理</w:t>
      </w:r>
      <w:r w:rsidR="006B6020" w:rsidRPr="00B8783A">
        <w:rPr>
          <w:rFonts w:hint="eastAsia"/>
          <w:kern w:val="0"/>
          <w:sz w:val="24"/>
          <w:szCs w:val="24"/>
          <w:fitText w:val="1440" w:id="-695458048"/>
        </w:rPr>
        <w:t>由</w:t>
      </w:r>
    </w:p>
    <w:p w:rsidR="00990963" w:rsidRDefault="00990963" w:rsidP="00990963">
      <w:pPr>
        <w:rPr>
          <w:kern w:val="0"/>
          <w:sz w:val="24"/>
          <w:szCs w:val="24"/>
        </w:rPr>
      </w:pPr>
    </w:p>
    <w:p w:rsidR="00990963" w:rsidRDefault="00990963" w:rsidP="00990963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6B602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1427B3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990963" w:rsidRPr="006B6020" w:rsidRDefault="00990963" w:rsidP="00990963">
      <w:pPr>
        <w:rPr>
          <w:kern w:val="0"/>
          <w:sz w:val="24"/>
          <w:szCs w:val="24"/>
          <w:u w:val="single"/>
        </w:rPr>
      </w:pPr>
    </w:p>
    <w:p w:rsidR="00990963" w:rsidRDefault="00990963" w:rsidP="00990963">
      <w:pPr>
        <w:rPr>
          <w:kern w:val="0"/>
          <w:sz w:val="24"/>
          <w:szCs w:val="24"/>
          <w:u w:val="single"/>
        </w:rPr>
      </w:pPr>
    </w:p>
    <w:p w:rsidR="00990963" w:rsidRPr="00990963" w:rsidRDefault="00990963" w:rsidP="00990963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6B602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990963" w:rsidRPr="006B6020" w:rsidRDefault="00990963" w:rsidP="00990963">
      <w:pPr>
        <w:rPr>
          <w:kern w:val="0"/>
          <w:sz w:val="24"/>
          <w:szCs w:val="24"/>
          <w:u w:val="single"/>
        </w:rPr>
      </w:pPr>
    </w:p>
    <w:p w:rsidR="00990963" w:rsidRDefault="00990963" w:rsidP="00990963">
      <w:pPr>
        <w:rPr>
          <w:kern w:val="0"/>
          <w:sz w:val="24"/>
          <w:szCs w:val="24"/>
          <w:u w:val="single"/>
        </w:rPr>
      </w:pPr>
    </w:p>
    <w:p w:rsidR="00990963" w:rsidRDefault="00990963" w:rsidP="00990963">
      <w:pPr>
        <w:rPr>
          <w:kern w:val="0"/>
          <w:sz w:val="24"/>
          <w:szCs w:val="24"/>
          <w:u w:val="single"/>
        </w:rPr>
      </w:pPr>
      <w:r w:rsidRPr="0099096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6B602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90963" w:rsidRPr="006B6020" w:rsidRDefault="00990963" w:rsidP="00990963">
      <w:pPr>
        <w:rPr>
          <w:kern w:val="0"/>
          <w:sz w:val="24"/>
          <w:szCs w:val="24"/>
          <w:u w:val="single"/>
        </w:rPr>
      </w:pPr>
    </w:p>
    <w:p w:rsidR="00990963" w:rsidRDefault="00990963" w:rsidP="00990963">
      <w:pPr>
        <w:rPr>
          <w:kern w:val="0"/>
          <w:sz w:val="24"/>
          <w:szCs w:val="24"/>
          <w:u w:val="single"/>
        </w:rPr>
      </w:pPr>
    </w:p>
    <w:p w:rsidR="009570B1" w:rsidRDefault="00990963" w:rsidP="00C15F4F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="006B6020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B8783A" w:rsidRDefault="00B8783A" w:rsidP="00B8783A">
      <w:pPr>
        <w:ind w:firstLineChars="100" w:firstLine="240"/>
        <w:rPr>
          <w:kern w:val="0"/>
          <w:sz w:val="24"/>
          <w:szCs w:val="24"/>
          <w:u w:val="single"/>
        </w:rPr>
      </w:pPr>
    </w:p>
    <w:p w:rsidR="00C15F4F" w:rsidRDefault="00B8783A" w:rsidP="00B8783A">
      <w:pPr>
        <w:ind w:firstLineChars="100" w:firstLine="24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変更後の工期</w:t>
      </w:r>
    </w:p>
    <w:p w:rsidR="00B8783A" w:rsidRDefault="00B8783A" w:rsidP="00140DCB">
      <w:pPr>
        <w:ind w:firstLineChars="100" w:firstLine="24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140DCB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年　　　月　　　日完成予定</w:t>
      </w:r>
    </w:p>
    <w:p w:rsidR="00C15F4F" w:rsidRDefault="00C15F4F" w:rsidP="00C15F4F">
      <w:pPr>
        <w:rPr>
          <w:kern w:val="0"/>
          <w:sz w:val="24"/>
          <w:szCs w:val="24"/>
          <w:u w:val="single"/>
        </w:rPr>
      </w:pPr>
    </w:p>
    <w:p w:rsidR="00C15F4F" w:rsidRPr="00C15F4F" w:rsidRDefault="00C15F4F" w:rsidP="00C15F4F">
      <w:pPr>
        <w:rPr>
          <w:kern w:val="0"/>
          <w:sz w:val="24"/>
          <w:szCs w:val="24"/>
          <w:u w:val="single"/>
        </w:rPr>
      </w:pPr>
    </w:p>
    <w:sectPr w:rsidR="00C15F4F" w:rsidRPr="00C15F4F" w:rsidSect="00453180">
      <w:pgSz w:w="11906" w:h="16838"/>
      <w:pgMar w:top="1134" w:right="1134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BB" w:rsidRDefault="003040BB" w:rsidP="000D4BC3">
      <w:r>
        <w:separator/>
      </w:r>
    </w:p>
  </w:endnote>
  <w:endnote w:type="continuationSeparator" w:id="0">
    <w:p w:rsidR="003040BB" w:rsidRDefault="003040BB" w:rsidP="000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BB" w:rsidRDefault="003040BB" w:rsidP="000D4BC3">
      <w:r>
        <w:separator/>
      </w:r>
    </w:p>
  </w:footnote>
  <w:footnote w:type="continuationSeparator" w:id="0">
    <w:p w:rsidR="003040BB" w:rsidRDefault="003040BB" w:rsidP="000D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BC3"/>
    <w:rsid w:val="000D4BC3"/>
    <w:rsid w:val="000F386C"/>
    <w:rsid w:val="00140DCB"/>
    <w:rsid w:val="001427B3"/>
    <w:rsid w:val="001C1F68"/>
    <w:rsid w:val="0023236F"/>
    <w:rsid w:val="002D1589"/>
    <w:rsid w:val="003040BB"/>
    <w:rsid w:val="00367385"/>
    <w:rsid w:val="00417D06"/>
    <w:rsid w:val="0042370A"/>
    <w:rsid w:val="00453180"/>
    <w:rsid w:val="00453EA5"/>
    <w:rsid w:val="0047099B"/>
    <w:rsid w:val="004F05E7"/>
    <w:rsid w:val="00526B1E"/>
    <w:rsid w:val="005A629B"/>
    <w:rsid w:val="005D4598"/>
    <w:rsid w:val="00611546"/>
    <w:rsid w:val="00653146"/>
    <w:rsid w:val="00662264"/>
    <w:rsid w:val="00682F1C"/>
    <w:rsid w:val="00683AB4"/>
    <w:rsid w:val="00683F5A"/>
    <w:rsid w:val="00697CC8"/>
    <w:rsid w:val="006A0208"/>
    <w:rsid w:val="006B01D9"/>
    <w:rsid w:val="006B6020"/>
    <w:rsid w:val="00705496"/>
    <w:rsid w:val="00766521"/>
    <w:rsid w:val="00815F48"/>
    <w:rsid w:val="008E2571"/>
    <w:rsid w:val="009570B1"/>
    <w:rsid w:val="00990963"/>
    <w:rsid w:val="00990FAE"/>
    <w:rsid w:val="009C1F48"/>
    <w:rsid w:val="00A4524C"/>
    <w:rsid w:val="00B434CA"/>
    <w:rsid w:val="00B8783A"/>
    <w:rsid w:val="00BE29E6"/>
    <w:rsid w:val="00C15F4F"/>
    <w:rsid w:val="00C5082E"/>
    <w:rsid w:val="00C56B31"/>
    <w:rsid w:val="00C650D4"/>
    <w:rsid w:val="00D27E1A"/>
    <w:rsid w:val="00D61311"/>
    <w:rsid w:val="00FA5918"/>
    <w:rsid w:val="00FE1807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EACD8-F1E1-4948-B511-40830063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BC3"/>
  </w:style>
  <w:style w:type="paragraph" w:styleId="a5">
    <w:name w:val="footer"/>
    <w:basedOn w:val="a"/>
    <w:link w:val="a6"/>
    <w:uiPriority w:val="99"/>
    <w:unhideWhenUsed/>
    <w:rsid w:val="000D4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BC3"/>
  </w:style>
  <w:style w:type="paragraph" w:styleId="a7">
    <w:name w:val="Note Heading"/>
    <w:basedOn w:val="a"/>
    <w:next w:val="a"/>
    <w:link w:val="a8"/>
    <w:uiPriority w:val="99"/>
    <w:semiHidden/>
    <w:unhideWhenUsed/>
    <w:rsid w:val="0099096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90963"/>
  </w:style>
  <w:style w:type="paragraph" w:styleId="a9">
    <w:name w:val="Closing"/>
    <w:basedOn w:val="a"/>
    <w:link w:val="aa"/>
    <w:uiPriority w:val="99"/>
    <w:semiHidden/>
    <w:unhideWhenUsed/>
    <w:rsid w:val="0099096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90963"/>
  </w:style>
  <w:style w:type="paragraph" w:styleId="ab">
    <w:name w:val="Balloon Text"/>
    <w:basedOn w:val="a"/>
    <w:link w:val="ac"/>
    <w:uiPriority w:val="99"/>
    <w:semiHidden/>
    <w:unhideWhenUsed/>
    <w:rsid w:val="00682F1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82F1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14CE-0855-41F8-BB3D-FD403F2C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CD80C294.dotm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大典</cp:lastModifiedBy>
  <cp:revision>3</cp:revision>
  <dcterms:created xsi:type="dcterms:W3CDTF">2020-03-19T00:10:00Z</dcterms:created>
  <dcterms:modified xsi:type="dcterms:W3CDTF">2021-12-01T06:40:00Z</dcterms:modified>
</cp:coreProperties>
</file>