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FB6" w:rsidRDefault="005C4F45" w:rsidP="005C4F45">
      <w:pPr>
        <w:jc w:val="center"/>
      </w:pPr>
      <w:r>
        <w:rPr>
          <w:rFonts w:hint="eastAsia"/>
        </w:rPr>
        <w:t>請願（陳情）書</w:t>
      </w:r>
    </w:p>
    <w:p w:rsidR="005C4F45" w:rsidRDefault="005C4F45" w:rsidP="005C4F45">
      <w:pPr>
        <w:jc w:val="center"/>
      </w:pPr>
    </w:p>
    <w:p w:rsidR="005C4F45" w:rsidRDefault="005C4F45" w:rsidP="005C4F45">
      <w:pPr>
        <w:jc w:val="right"/>
      </w:pPr>
      <w:r>
        <w:rPr>
          <w:rFonts w:hint="eastAsia"/>
        </w:rPr>
        <w:t>年　　　月　　　日</w:t>
      </w:r>
    </w:p>
    <w:p w:rsidR="005C4F45" w:rsidRDefault="005C4F45"/>
    <w:p w:rsidR="005C4F45" w:rsidRDefault="005C4F45">
      <w:r>
        <w:rPr>
          <w:rFonts w:hint="eastAsia"/>
        </w:rPr>
        <w:t xml:space="preserve">鹿角市議会議長　　　</w:t>
      </w:r>
      <w:r w:rsidR="00877C2E">
        <w:rPr>
          <w:rFonts w:hint="eastAsia"/>
        </w:rPr>
        <w:t xml:space="preserve">　</w:t>
      </w:r>
      <w:bookmarkStart w:id="0" w:name="_GoBack"/>
      <w:bookmarkEnd w:id="0"/>
      <w:r w:rsidR="00877C2E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:rsidR="000237BC" w:rsidRDefault="000237BC"/>
    <w:p w:rsidR="005C4F45" w:rsidRDefault="005C4F45" w:rsidP="000237BC">
      <w:pPr>
        <w:ind w:firstLineChars="1800" w:firstLine="3780"/>
      </w:pPr>
      <w:r>
        <w:rPr>
          <w:rFonts w:hint="eastAsia"/>
        </w:rPr>
        <w:t>住</w:t>
      </w:r>
      <w:r w:rsidR="00877C2E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="00C13636">
        <w:rPr>
          <w:rFonts w:hint="eastAsia"/>
        </w:rPr>
        <w:t xml:space="preserve">　</w:t>
      </w:r>
    </w:p>
    <w:p w:rsidR="005C4F45" w:rsidRDefault="005C4F45" w:rsidP="000237BC">
      <w:pPr>
        <w:ind w:firstLineChars="1800" w:firstLine="3780"/>
      </w:pPr>
      <w:r>
        <w:rPr>
          <w:rFonts w:hint="eastAsia"/>
        </w:rPr>
        <w:t>氏</w:t>
      </w:r>
      <w:r w:rsidR="00877C2E">
        <w:rPr>
          <w:rFonts w:hint="eastAsia"/>
        </w:rPr>
        <w:t xml:space="preserve">　　名</w:t>
      </w:r>
      <w:r>
        <w:rPr>
          <w:rFonts w:hint="eastAsia"/>
        </w:rPr>
        <w:t>（署名または記名押印）</w:t>
      </w:r>
    </w:p>
    <w:p w:rsidR="005C4F45" w:rsidRDefault="005C4F45" w:rsidP="00877C2E">
      <w:pPr>
        <w:ind w:firstLineChars="2200" w:firstLine="4620"/>
      </w:pPr>
      <w:r>
        <w:rPr>
          <w:rFonts w:hint="eastAsia"/>
        </w:rPr>
        <w:t>（法人の場合は住所地・名称及び代表者の氏名）</w:t>
      </w:r>
    </w:p>
    <w:p w:rsidR="005C4F45" w:rsidRDefault="005C4F45" w:rsidP="000237BC">
      <w:pPr>
        <w:ind w:firstLineChars="1800" w:firstLine="3780"/>
      </w:pPr>
      <w:r>
        <w:rPr>
          <w:rFonts w:hint="eastAsia"/>
        </w:rPr>
        <w:t>紹介</w:t>
      </w:r>
      <w:r w:rsidR="00C13636">
        <w:rPr>
          <w:rFonts w:hint="eastAsia"/>
        </w:rPr>
        <w:t>議員（署名または記名押印）</w:t>
      </w:r>
    </w:p>
    <w:p w:rsidR="005C4F45" w:rsidRDefault="005C4F45"/>
    <w:p w:rsidR="000237BC" w:rsidRDefault="000237BC"/>
    <w:p w:rsidR="005C4F45" w:rsidRDefault="005C4F45" w:rsidP="005C4F45">
      <w:pPr>
        <w:jc w:val="center"/>
      </w:pPr>
      <w:r>
        <w:rPr>
          <w:rFonts w:hint="eastAsia"/>
        </w:rPr>
        <w:t>○　○　○　○　について</w:t>
      </w:r>
    </w:p>
    <w:p w:rsidR="005C4F45" w:rsidRDefault="005C4F45" w:rsidP="005C4F45"/>
    <w:p w:rsidR="005C4F45" w:rsidRDefault="005C4F45" w:rsidP="005C4F45">
      <w:r>
        <w:rPr>
          <w:rFonts w:hint="eastAsia"/>
        </w:rPr>
        <w:t>請願（陳情）の趣旨</w:t>
      </w:r>
    </w:p>
    <w:p w:rsidR="005C4F45" w:rsidRDefault="005C4F45" w:rsidP="005C4F45">
      <w:r>
        <w:rPr>
          <w:rFonts w:hint="eastAsia"/>
        </w:rPr>
        <w:t xml:space="preserve">　○　○　○　○　○　○　○　○　○　○　○　○　○　○　○　○　○　○　○　○　○　</w:t>
      </w:r>
    </w:p>
    <w:p w:rsidR="005C4F45" w:rsidRDefault="005C4F45" w:rsidP="005C4F45">
      <w:r>
        <w:rPr>
          <w:rFonts w:hint="eastAsia"/>
        </w:rPr>
        <w:t xml:space="preserve">　○　○　○　○　○　○　○　○　○　○　○　○　○　○　○　○　○　○　○　○　○　</w:t>
      </w:r>
    </w:p>
    <w:p w:rsidR="005C4F45" w:rsidRPr="005C4F45" w:rsidRDefault="005C4F45" w:rsidP="005C4F45">
      <w:r>
        <w:rPr>
          <w:rFonts w:hint="eastAsia"/>
        </w:rPr>
        <w:t xml:space="preserve">　○　○　○　○　○　○　○　○　○　○　○　○　○　○　○　○　○　○　○　○　○　</w:t>
      </w:r>
    </w:p>
    <w:p w:rsidR="005C4F45" w:rsidRDefault="005C4F45" w:rsidP="005C4F45"/>
    <w:p w:rsidR="005C4F45" w:rsidRDefault="005C4F45" w:rsidP="005C4F45"/>
    <w:p w:rsidR="000237BC" w:rsidRDefault="000237BC" w:rsidP="005C4F45"/>
    <w:p w:rsidR="000237BC" w:rsidRDefault="000237BC" w:rsidP="005C4F45"/>
    <w:p w:rsidR="000237BC" w:rsidRDefault="000237BC" w:rsidP="005C4F45"/>
    <w:p w:rsidR="000237BC" w:rsidRDefault="000237BC" w:rsidP="005C4F45"/>
    <w:p w:rsidR="000237BC" w:rsidRDefault="000237BC" w:rsidP="005C4F45"/>
    <w:p w:rsidR="005C4F45" w:rsidRDefault="005C4F45" w:rsidP="005C4F45">
      <w:r>
        <w:rPr>
          <w:rFonts w:hint="eastAsia"/>
        </w:rPr>
        <w:t>請願（陳情）の事項</w:t>
      </w:r>
    </w:p>
    <w:p w:rsidR="005C4F45" w:rsidRDefault="005C4F45" w:rsidP="005C4F45">
      <w:r>
        <w:rPr>
          <w:rFonts w:hint="eastAsia"/>
        </w:rPr>
        <w:t>１．○　○　○　○　○　○　○　○</w:t>
      </w:r>
    </w:p>
    <w:p w:rsidR="005C4F45" w:rsidRDefault="005C4F45" w:rsidP="005C4F45">
      <w:r>
        <w:rPr>
          <w:rFonts w:hint="eastAsia"/>
        </w:rPr>
        <w:t>２．○　○　○　○　○　○　○　○</w:t>
      </w:r>
    </w:p>
    <w:p w:rsidR="005C4F45" w:rsidRPr="005C4F45" w:rsidRDefault="005C4F45" w:rsidP="005C4F45">
      <w:r>
        <w:rPr>
          <w:rFonts w:hint="eastAsia"/>
        </w:rPr>
        <w:t>３．○　○　○　○　○　○　○　○</w:t>
      </w:r>
    </w:p>
    <w:sectPr w:rsidR="005C4F45" w:rsidRPr="005C4F45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56A0"/>
    <w:multiLevelType w:val="hybridMultilevel"/>
    <w:tmpl w:val="02387568"/>
    <w:lvl w:ilvl="0" w:tplc="663EB19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61C83"/>
    <w:multiLevelType w:val="hybridMultilevel"/>
    <w:tmpl w:val="83584C38"/>
    <w:lvl w:ilvl="0" w:tplc="AC3E5E0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45"/>
    <w:rsid w:val="000237BC"/>
    <w:rsid w:val="005C4F45"/>
    <w:rsid w:val="00720FB6"/>
    <w:rsid w:val="00877C2E"/>
    <w:rsid w:val="00C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3833F"/>
  <w15:docId w15:val="{C612839A-A9F7-43E2-AD48-D91BD5C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2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3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議会事務局03</dc:creator>
  <cp:keywords/>
  <dc:description/>
  <cp:lastModifiedBy>議会事務局03</cp:lastModifiedBy>
  <cp:revision>3</cp:revision>
  <cp:lastPrinted>2021-10-26T09:16:00Z</cp:lastPrinted>
  <dcterms:created xsi:type="dcterms:W3CDTF">2021-10-26T08:57:00Z</dcterms:created>
  <dcterms:modified xsi:type="dcterms:W3CDTF">2021-10-27T02:10:00Z</dcterms:modified>
</cp:coreProperties>
</file>