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01" w:rsidRDefault="00251E01">
      <w:pPr>
        <w:pStyle w:val="aa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鹿角市長　様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a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251E01" w:rsidRDefault="00251E01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  <w:sz w:val="14"/>
          <w:szCs w:val="14"/>
        </w:rPr>
        <w:t>印</w:t>
      </w:r>
      <w:r>
        <w:rPr>
          <w:rFonts w:hint="eastAsia"/>
          <w:snapToGrid w:val="0"/>
        </w:rPr>
        <w:t xml:space="preserve">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補助金の交付について（申請）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年度において、次のとおり補助金を交付されるよう申請します。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8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D76485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225425</wp:posOffset>
                </wp:positionV>
                <wp:extent cx="4800600" cy="33782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3378200"/>
                          <a:chOff x="2671" y="7878"/>
                          <a:chExt cx="7560" cy="53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241" y="787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41" y="863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71" y="11678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71" y="12438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671" y="13198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9D90E99" id="Group 2" o:spid="_x0000_s1026" style="position:absolute;left:0;text-align:left;margin-left:31.5pt;margin-top:17.75pt;width:378pt;height:266pt;z-index:251658240" coordorigin="2671,7878" coordsize="7560,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" o:allowincell="f">
                <v:line id="Line 3" o:spid="_x0000_s1027" style="position:absolute;visibility:visible;mso-wrap-style:square" from="6241,7878" to="10231,7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6241,8638" to="10231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2671,11678" to="10231,1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2671,12438" to="10231,1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2671,13198" to="10231,1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251E01">
        <w:rPr>
          <w:rFonts w:hint="eastAsia"/>
          <w:snapToGrid w:val="0"/>
        </w:rPr>
        <w:t xml:space="preserve">　１　</w:t>
      </w:r>
      <w:r w:rsidR="00251E01">
        <w:rPr>
          <w:snapToGrid w:val="0"/>
        </w:rPr>
        <w:fldChar w:fldCharType="begin"/>
      </w:r>
      <w:r w:rsidR="00251E01">
        <w:rPr>
          <w:snapToGrid w:val="0"/>
        </w:rPr>
        <w:instrText xml:space="preserve"> eq \o\ad(</w:instrText>
      </w:r>
      <w:r w:rsidR="00251E01">
        <w:rPr>
          <w:rFonts w:hint="eastAsia"/>
          <w:snapToGrid w:val="0"/>
        </w:rPr>
        <w:instrText>補助金の名称</w:instrText>
      </w:r>
      <w:r w:rsidR="00251E01">
        <w:rPr>
          <w:snapToGrid w:val="0"/>
        </w:rPr>
        <w:instrText>,</w:instrText>
      </w:r>
      <w:r w:rsidR="00251E01">
        <w:rPr>
          <w:rFonts w:hint="eastAsia"/>
          <w:snapToGrid w:val="0"/>
        </w:rPr>
        <w:instrText xml:space="preserve">　　　　　　　　　　</w:instrText>
      </w:r>
      <w:r w:rsidR="00251E01">
        <w:rPr>
          <w:snapToGrid w:val="0"/>
        </w:rPr>
        <w:instrText>)</w:instrText>
      </w:r>
      <w:r w:rsidR="00251E01">
        <w:rPr>
          <w:snapToGrid w:val="0"/>
        </w:rPr>
        <w:fldChar w:fldCharType="end"/>
      </w:r>
      <w:r w:rsidR="00903D9B">
        <w:rPr>
          <w:rFonts w:hint="eastAsia"/>
          <w:snapToGrid w:val="0"/>
        </w:rPr>
        <w:t xml:space="preserve">　　　　　　　鹿角市</w:t>
      </w:r>
      <w:r w:rsidR="001113A0">
        <w:rPr>
          <w:rFonts w:hint="eastAsia"/>
          <w:snapToGrid w:val="0"/>
        </w:rPr>
        <w:t>域学連携活動支援</w:t>
      </w:r>
      <w:r w:rsidR="00903D9B">
        <w:rPr>
          <w:rFonts w:hint="eastAsia"/>
          <w:snapToGrid w:val="0"/>
        </w:rPr>
        <w:t>補助金</w:t>
      </w:r>
      <w:bookmarkStart w:id="0" w:name="_GoBack"/>
      <w:bookmarkEnd w:id="0"/>
      <w:r w:rsidR="00251E01">
        <w:rPr>
          <w:rFonts w:hint="eastAsia"/>
          <w:snapToGrid w:val="0"/>
          <w:vanish/>
        </w:rPr>
        <w:t>補助金の名称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補助金交付申請額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補助金交付申請額</w:t>
      </w:r>
      <w:r>
        <w:rPr>
          <w:rFonts w:hint="eastAsia"/>
          <w:snapToGrid w:val="0"/>
        </w:rPr>
        <w:t xml:space="preserve">　　　　　　　￥　　　　　　　　　　　　　　　　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補助事業等の実施期間　　　　　　　自　　　　　年　　月　　日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至　　　　　年　　月　　日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補助事業等の目的及び内容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a"/>
        <w:spacing w:line="380" w:lineRule="exact"/>
        <w:jc w:val="both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　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　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　　　</w:t>
      </w:r>
    </w:p>
    <w:p w:rsidR="00251E01" w:rsidRDefault="00251E01">
      <w:pPr>
        <w:spacing w:before="120" w:after="120" w:line="380" w:lineRule="exact"/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事業計画の概要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事業計画の概要</w:t>
      </w:r>
    </w:p>
    <w:p w:rsidR="00251E01" w:rsidRDefault="00251E01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事　業　費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840"/>
        <w:gridCol w:w="1890"/>
        <w:gridCol w:w="1890"/>
      </w:tblGrid>
      <w:tr w:rsidR="00251E01">
        <w:trPr>
          <w:trHeight w:hRule="exact" w:val="580"/>
        </w:trPr>
        <w:tc>
          <w:tcPr>
            <w:tcW w:w="2520" w:type="dxa"/>
            <w:vAlign w:val="center"/>
          </w:tcPr>
          <w:p w:rsidR="00251E01" w:rsidRDefault="00251E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業　内　容</w:t>
            </w:r>
          </w:p>
        </w:tc>
        <w:tc>
          <w:tcPr>
            <w:tcW w:w="840" w:type="dxa"/>
            <w:vAlign w:val="center"/>
          </w:tcPr>
          <w:p w:rsidR="00251E01" w:rsidRDefault="00251E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840" w:type="dxa"/>
            <w:vAlign w:val="center"/>
          </w:tcPr>
          <w:p w:rsidR="00251E01" w:rsidRDefault="00251E0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890" w:type="dxa"/>
            <w:vAlign w:val="center"/>
          </w:tcPr>
          <w:p w:rsidR="00251E01" w:rsidRDefault="00251E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事業費（円）</w:t>
            </w:r>
          </w:p>
        </w:tc>
        <w:tc>
          <w:tcPr>
            <w:tcW w:w="1890" w:type="dxa"/>
            <w:vAlign w:val="center"/>
          </w:tcPr>
          <w:p w:rsidR="00251E01" w:rsidRDefault="00251E01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摘　　　　要</w:t>
            </w:r>
          </w:p>
        </w:tc>
      </w:tr>
      <w:tr w:rsidR="00251E01"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rPr>
          <w:trHeight w:hRule="exact" w:val="580"/>
        </w:trPr>
        <w:tc>
          <w:tcPr>
            <w:tcW w:w="2520" w:type="dxa"/>
            <w:vAlign w:val="center"/>
          </w:tcPr>
          <w:p w:rsidR="00251E01" w:rsidRDefault="00251E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</w:tbl>
    <w:p w:rsidR="00251E01" w:rsidRDefault="00251E01">
      <w:pPr>
        <w:rPr>
          <w:rFonts w:cs="Times New Roman"/>
          <w:snapToGrid w:val="0"/>
        </w:rPr>
      </w:pPr>
    </w:p>
    <w:p w:rsidR="00251E01" w:rsidRDefault="00251E01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資　金　計　画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3780"/>
      </w:tblGrid>
      <w:tr w:rsidR="00251E01">
        <w:trPr>
          <w:trHeight w:hRule="exact" w:val="580"/>
        </w:trPr>
        <w:tc>
          <w:tcPr>
            <w:tcW w:w="2520" w:type="dxa"/>
            <w:vAlign w:val="center"/>
          </w:tcPr>
          <w:p w:rsidR="00251E01" w:rsidRDefault="00251E0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金　区　分</w:t>
            </w:r>
          </w:p>
        </w:tc>
        <w:tc>
          <w:tcPr>
            <w:tcW w:w="1680" w:type="dxa"/>
            <w:vAlign w:val="center"/>
          </w:tcPr>
          <w:p w:rsidR="00251E01" w:rsidRDefault="00251E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金額（円）</w:t>
            </w:r>
          </w:p>
        </w:tc>
        <w:tc>
          <w:tcPr>
            <w:tcW w:w="3780" w:type="dxa"/>
            <w:vAlign w:val="center"/>
          </w:tcPr>
          <w:p w:rsidR="00251E01" w:rsidRDefault="00251E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　　　要</w:t>
            </w:r>
          </w:p>
        </w:tc>
      </w:tr>
      <w:tr w:rsidR="00251E01"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</w:tcPr>
          <w:p w:rsidR="00251E01" w:rsidRDefault="00251E01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</w:tr>
      <w:tr w:rsidR="00251E01"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rPr>
          <w:trHeight w:hRule="exact" w:val="580"/>
        </w:trPr>
        <w:tc>
          <w:tcPr>
            <w:tcW w:w="252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  <w:tr w:rsidR="00251E01">
        <w:trPr>
          <w:trHeight w:hRule="exact" w:val="580"/>
        </w:trPr>
        <w:tc>
          <w:tcPr>
            <w:tcW w:w="2520" w:type="dxa"/>
            <w:vAlign w:val="center"/>
          </w:tcPr>
          <w:p w:rsidR="00251E01" w:rsidRDefault="00251E01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6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</w:tcPr>
          <w:p w:rsidR="00251E01" w:rsidRDefault="00251E01">
            <w:pPr>
              <w:rPr>
                <w:rFonts w:cs="Times New Roman"/>
                <w:snapToGrid w:val="0"/>
              </w:rPr>
            </w:pPr>
          </w:p>
        </w:tc>
      </w:tr>
    </w:tbl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１　設計図面（見積書）を添付すること。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２　事務補助については、上記に準じて作成すること。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sectPr w:rsidR="00251E0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EC5" w:rsidRDefault="00003E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3EC5" w:rsidRDefault="00003E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01" w:rsidRDefault="00251E0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EC5" w:rsidRDefault="00003E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3EC5" w:rsidRDefault="00003E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01" w:rsidRDefault="00251E0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E01"/>
    <w:rsid w:val="00003EC5"/>
    <w:rsid w:val="001113A0"/>
    <w:rsid w:val="00251E01"/>
    <w:rsid w:val="00903D9B"/>
    <w:rsid w:val="00981408"/>
    <w:rsid w:val="00D36F6F"/>
    <w:rsid w:val="00D7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0EBC81-795E-4C1E-B4BD-A7D34282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7F81236C.dotm</Template>
  <TotalTime>1</TotalTime>
  <Pages>2</Pages>
  <Words>212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海沼　寿和</cp:lastModifiedBy>
  <cp:revision>3</cp:revision>
  <cp:lastPrinted>2000-02-18T00:26:00Z</cp:lastPrinted>
  <dcterms:created xsi:type="dcterms:W3CDTF">2021-05-27T00:27:00Z</dcterms:created>
  <dcterms:modified xsi:type="dcterms:W3CDTF">2021-05-27T00:28:00Z</dcterms:modified>
</cp:coreProperties>
</file>