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8"/>
        <w:spacing w:line="380" w:lineRule="exact"/>
        <w:outlineLvl w:val="0"/>
        <w:rPr>
          <w:rFonts w:cs="Times New Roman"/>
          <w:snapToGrid w:val="0"/>
          <w:sz w:val="26"/>
          <w:szCs w:val="26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8D7C0C" w:rsidRDefault="008D7C0C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  <w:sz w:val="14"/>
          <w:szCs w:val="14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:rsidR="008D7C0C" w:rsidRDefault="008D7C0C">
      <w:pPr>
        <w:spacing w:line="380" w:lineRule="exact"/>
        <w:rPr>
          <w:rFonts w:cs="Times New Roman"/>
          <w:snapToGrid w:val="0"/>
        </w:rPr>
      </w:pPr>
    </w:p>
    <w:p w:rsidR="008D7C0C" w:rsidRDefault="008D7C0C">
      <w:pPr>
        <w:spacing w:line="380" w:lineRule="exact"/>
        <w:jc w:val="center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補助事業の実績について（報告）</w:t>
      </w:r>
    </w:p>
    <w:p w:rsidR="008D7C0C" w:rsidRDefault="008D7C0C">
      <w:pPr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日付け鹿指令（補）第　　号により補助金の交付決定を受けました下記事業の実績について、補助金等の交付並びに適正化に関する規則第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条の規定により次のとおり報告します。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a"/>
        <w:spacing w:line="380" w:lineRule="exact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Default="00A63087">
      <w:pPr>
        <w:pStyle w:val="a3"/>
        <w:tabs>
          <w:tab w:val="clear" w:pos="4252"/>
          <w:tab w:val="clear" w:pos="8504"/>
        </w:tabs>
        <w:spacing w:line="42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F05C9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CN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CfzZ5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667000" cy="4826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482600"/>
                          <a:chOff x="5821" y="8258"/>
                          <a:chExt cx="4200" cy="76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21" y="825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21" y="901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E9A123B" id="Group 3" o:spid="_x0000_s1026" style="position:absolute;left:0;text-align:left;margin-left:189pt;margin-top:17.75pt;width:210pt;height:38pt;z-index:251656704" coordorigin="5821,8258" coordsize="420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" o:allowincell="f">
                <v:line id="Line 4" o:spid="_x0000_s1027" style="position:absolute;visibility:visible;mso-wrap-style:square" from="5821,8258" to="1002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8" style="position:absolute;visibility:visible;mso-wrap-style:square" from="5821,9018" to="10021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8D7C0C">
        <w:rPr>
          <w:rFonts w:hint="eastAsia"/>
          <w:snapToGrid w:val="0"/>
        </w:rPr>
        <w:t xml:space="preserve">　１　</w:t>
      </w:r>
      <w:r w:rsidR="008D7C0C">
        <w:rPr>
          <w:snapToGrid w:val="0"/>
        </w:rPr>
        <w:fldChar w:fldCharType="begin"/>
      </w:r>
      <w:r w:rsidR="008D7C0C">
        <w:rPr>
          <w:snapToGrid w:val="0"/>
        </w:rPr>
        <w:instrText xml:space="preserve"> eq \o\ad(</w:instrText>
      </w:r>
      <w:r w:rsidR="008D7C0C">
        <w:rPr>
          <w:rFonts w:hint="eastAsia"/>
          <w:snapToGrid w:val="0"/>
        </w:rPr>
        <w:instrText>補助金の名称</w:instrText>
      </w:r>
      <w:r w:rsidR="008D7C0C">
        <w:rPr>
          <w:snapToGrid w:val="0"/>
        </w:rPr>
        <w:instrText>,</w:instrText>
      </w:r>
      <w:r w:rsidR="008D7C0C">
        <w:rPr>
          <w:rFonts w:hint="eastAsia"/>
          <w:snapToGrid w:val="0"/>
        </w:rPr>
        <w:instrText xml:space="preserve">　　　　　　　　　　</w:instrText>
      </w:r>
      <w:r w:rsidR="008D7C0C">
        <w:rPr>
          <w:snapToGrid w:val="0"/>
        </w:rPr>
        <w:instrText>)</w:instrText>
      </w:r>
      <w:r w:rsidR="008D7C0C">
        <w:rPr>
          <w:snapToGrid w:val="0"/>
        </w:rPr>
        <w:fldChar w:fldCharType="end"/>
      </w:r>
      <w:r w:rsidR="00D00724">
        <w:rPr>
          <w:rFonts w:hint="eastAsia"/>
          <w:snapToGrid w:val="0"/>
        </w:rPr>
        <w:t xml:space="preserve">　　　　　鹿角市</w:t>
      </w:r>
      <w:r w:rsidR="00D43151">
        <w:rPr>
          <w:rFonts w:hint="eastAsia"/>
          <w:snapToGrid w:val="0"/>
        </w:rPr>
        <w:t>域学連携活動支援</w:t>
      </w:r>
      <w:r w:rsidR="00D00724">
        <w:rPr>
          <w:rFonts w:hint="eastAsia"/>
          <w:snapToGrid w:val="0"/>
        </w:rPr>
        <w:t>補助金</w:t>
      </w:r>
      <w:bookmarkStart w:id="0" w:name="_GoBack"/>
      <w:bookmarkEnd w:id="0"/>
      <w:r w:rsidR="008D7C0C">
        <w:rPr>
          <w:rFonts w:hint="eastAsia"/>
          <w:snapToGrid w:val="0"/>
          <w:vanish/>
        </w:rPr>
        <w:t>補助金の名称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Default="00A63087">
      <w:pPr>
        <w:spacing w:line="380" w:lineRule="exact"/>
        <w:jc w:val="lef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200025</wp:posOffset>
                </wp:positionV>
                <wp:extent cx="2667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612502F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5.75pt" to="42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oe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5ms6cU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" o:allowincell="f"/>
            </w:pict>
          </mc:Fallback>
        </mc:AlternateContent>
      </w:r>
      <w:r w:rsidR="008D7C0C">
        <w:rPr>
          <w:rFonts w:hint="eastAsia"/>
          <w:snapToGrid w:val="0"/>
        </w:rPr>
        <w:t xml:space="preserve">　２　</w:t>
      </w:r>
      <w:r w:rsidR="008D7C0C">
        <w:rPr>
          <w:snapToGrid w:val="0"/>
        </w:rPr>
        <w:fldChar w:fldCharType="begin"/>
      </w:r>
      <w:r w:rsidR="008D7C0C">
        <w:rPr>
          <w:snapToGrid w:val="0"/>
        </w:rPr>
        <w:instrText xml:space="preserve"> eq \o\ad(</w:instrText>
      </w:r>
      <w:r w:rsidR="008D7C0C">
        <w:rPr>
          <w:rFonts w:hint="eastAsia"/>
          <w:snapToGrid w:val="0"/>
        </w:rPr>
        <w:instrText>補助金の決定額</w:instrText>
      </w:r>
      <w:r w:rsidR="008D7C0C">
        <w:rPr>
          <w:snapToGrid w:val="0"/>
        </w:rPr>
        <w:instrText>,</w:instrText>
      </w:r>
      <w:r w:rsidR="008D7C0C">
        <w:rPr>
          <w:rFonts w:hint="eastAsia"/>
          <w:snapToGrid w:val="0"/>
        </w:rPr>
        <w:instrText xml:space="preserve">　　　　　　　　　　</w:instrText>
      </w:r>
      <w:r w:rsidR="008D7C0C">
        <w:rPr>
          <w:snapToGrid w:val="0"/>
        </w:rPr>
        <w:instrText>)</w:instrText>
      </w:r>
      <w:r w:rsidR="008D7C0C">
        <w:rPr>
          <w:snapToGrid w:val="0"/>
        </w:rPr>
        <w:fldChar w:fldCharType="end"/>
      </w:r>
      <w:r w:rsidR="008D7C0C">
        <w:rPr>
          <w:rFonts w:hint="eastAsia"/>
          <w:snapToGrid w:val="0"/>
          <w:vanish/>
        </w:rPr>
        <w:t>補助金の決定額</w:t>
      </w:r>
      <w:r w:rsidR="008D7C0C">
        <w:rPr>
          <w:rFonts w:hint="eastAsia"/>
          <w:snapToGrid w:val="0"/>
        </w:rPr>
        <w:t xml:space="preserve">　　　　　￥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Default="008D7C0C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補助事業等の執行状況　　　　　　　　　　　　　　　　　　　　（単位：円）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1050"/>
        <w:gridCol w:w="1050"/>
        <w:gridCol w:w="1890"/>
      </w:tblGrid>
      <w:tr w:rsidR="008D7C0C">
        <w:trPr>
          <w:cantSplit/>
          <w:trHeight w:hRule="exact" w:val="360"/>
        </w:trPr>
        <w:tc>
          <w:tcPr>
            <w:tcW w:w="3990" w:type="dxa"/>
            <w:gridSpan w:val="3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pStyle w:val="aa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　計　画</w:t>
            </w:r>
          </w:p>
        </w:tc>
        <w:tc>
          <w:tcPr>
            <w:tcW w:w="3990" w:type="dxa"/>
            <w:gridSpan w:val="3"/>
            <w:tcBorders>
              <w:left w:val="nil"/>
            </w:tcBorders>
            <w:vAlign w:val="center"/>
          </w:tcPr>
          <w:p w:rsidR="008D7C0C" w:rsidRDefault="008D7C0C">
            <w:pPr>
              <w:pStyle w:val="aa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　　　　　績</w:t>
            </w:r>
          </w:p>
        </w:tc>
      </w:tr>
      <w:tr w:rsidR="008D7C0C"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　内　容</w:t>
            </w:r>
          </w:p>
        </w:tc>
        <w:tc>
          <w:tcPr>
            <w:tcW w:w="105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量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量</w:t>
            </w:r>
          </w:p>
        </w:tc>
        <w:tc>
          <w:tcPr>
            <w:tcW w:w="105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</w:tr>
      <w:tr w:rsidR="008D7C0C"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rPr>
          <w:cantSplit/>
          <w:trHeight w:hRule="exact" w:val="500"/>
        </w:trPr>
        <w:tc>
          <w:tcPr>
            <w:tcW w:w="3990" w:type="dxa"/>
            <w:gridSpan w:val="3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事業着手年月日　　　　年　　月　　日</w:t>
            </w:r>
          </w:p>
        </w:tc>
        <w:tc>
          <w:tcPr>
            <w:tcW w:w="3990" w:type="dxa"/>
            <w:gridSpan w:val="3"/>
            <w:vMerge w:val="restart"/>
            <w:tcBorders>
              <w:left w:val="nil"/>
            </w:tcBorders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（事業の成果）</w:t>
            </w:r>
          </w:p>
        </w:tc>
      </w:tr>
      <w:tr w:rsidR="008D7C0C">
        <w:trPr>
          <w:cantSplit/>
          <w:trHeight w:hRule="exact" w:val="500"/>
        </w:trPr>
        <w:tc>
          <w:tcPr>
            <w:tcW w:w="3990" w:type="dxa"/>
            <w:gridSpan w:val="3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pStyle w:val="aa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事業完了年月日　　　　年　　月　　日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</w:tcPr>
          <w:p w:rsidR="008D7C0C" w:rsidRDefault="008D7C0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D7C0C">
        <w:trPr>
          <w:cantSplit/>
          <w:trHeight w:hRule="exact" w:val="760"/>
        </w:trPr>
        <w:tc>
          <w:tcPr>
            <w:tcW w:w="3990" w:type="dxa"/>
            <w:gridSpan w:val="3"/>
            <w:tcBorders>
              <w:right w:val="double" w:sz="4" w:space="0" w:color="auto"/>
            </w:tcBorders>
          </w:tcPr>
          <w:p w:rsidR="008D7C0C" w:rsidRDefault="008D7C0C">
            <w:pPr>
              <w:spacing w:before="1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（事業執行の方法）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</w:tcPr>
          <w:p w:rsidR="008D7C0C" w:rsidRDefault="008D7C0C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8D7C0C" w:rsidRDefault="008D7C0C">
      <w:pPr>
        <w:jc w:val="lef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atLeas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４　収支決算（見込）額</w:t>
      </w:r>
    </w:p>
    <w:p w:rsidR="008D7C0C" w:rsidRDefault="008D7C0C">
      <w:pPr>
        <w:spacing w:line="380" w:lineRule="atLeast"/>
        <w:rPr>
          <w:rFonts w:cs="Times New Roman"/>
          <w:snapToGrid w:val="0"/>
        </w:rPr>
      </w:pPr>
    </w:p>
    <w:p w:rsidR="008D7C0C" w:rsidRDefault="008D7C0C">
      <w:pPr>
        <w:spacing w:line="380" w:lineRule="atLeas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atLeas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収入の部　　　　　　　　　　　　　　　　　　　　　　　　　　　　（単位：円）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260"/>
        <w:gridCol w:w="1260"/>
        <w:gridCol w:w="2100"/>
      </w:tblGrid>
      <w:tr w:rsidR="008D7C0C">
        <w:trPr>
          <w:trHeight w:hRule="exact" w:val="940"/>
        </w:trPr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  <w:p w:rsidR="008D7C0C" w:rsidRDefault="008D7C0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（Ａ）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決算（見込）額　　　　（Ｂ）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  <w:p w:rsidR="008D7C0C" w:rsidRDefault="008D7C0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)-(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</w:tbl>
    <w:p w:rsidR="008D7C0C" w:rsidRDefault="008D7C0C">
      <w:pPr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支出の部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260"/>
        <w:gridCol w:w="1260"/>
        <w:gridCol w:w="2100"/>
      </w:tblGrid>
      <w:tr w:rsidR="008D7C0C">
        <w:trPr>
          <w:trHeight w:hRule="exact" w:val="940"/>
        </w:trPr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  <w:p w:rsidR="008D7C0C" w:rsidRDefault="008D7C0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（Ａ）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決算（見込）額　　　　（Ｂ）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  <w:p w:rsidR="008D7C0C" w:rsidRDefault="008D7C0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)-(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rPr>
          <w:trHeight w:hRule="exact" w:val="540"/>
        </w:trPr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</w:tbl>
    <w:p w:rsidR="008D7C0C" w:rsidRDefault="008D7C0C">
      <w:pPr>
        <w:jc w:val="left"/>
        <w:rPr>
          <w:rFonts w:cs="Times New Roman"/>
          <w:snapToGrid w:val="0"/>
        </w:rPr>
      </w:pPr>
    </w:p>
    <w:sectPr w:rsidR="008D7C0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E55" w:rsidRDefault="00581E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1E55" w:rsidRDefault="00581E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0C" w:rsidRDefault="008D7C0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E55" w:rsidRDefault="00581E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1E55" w:rsidRDefault="00581E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0C" w:rsidRDefault="008D7C0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7C0C"/>
    <w:rsid w:val="00581E55"/>
    <w:rsid w:val="008D7C0C"/>
    <w:rsid w:val="00A63087"/>
    <w:rsid w:val="00CB759F"/>
    <w:rsid w:val="00D00724"/>
    <w:rsid w:val="00D36F6F"/>
    <w:rsid w:val="00D4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197BE0-55C7-41C3-AB7B-904957AE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C1F7B31D.dotm</Template>
  <TotalTime>0</TotalTime>
  <Pages>2</Pages>
  <Words>297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海沼　寿和</cp:lastModifiedBy>
  <cp:revision>3</cp:revision>
  <cp:lastPrinted>2000-02-18T01:00:00Z</cp:lastPrinted>
  <dcterms:created xsi:type="dcterms:W3CDTF">2021-05-27T00:42:00Z</dcterms:created>
  <dcterms:modified xsi:type="dcterms:W3CDTF">2021-05-27T00:42:00Z</dcterms:modified>
</cp:coreProperties>
</file>