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21" w:rsidRDefault="00975D21" w:rsidP="00975D21">
      <w:pPr>
        <w:rPr>
          <w:rFonts w:hAnsi="ＭＳ 明朝"/>
        </w:rPr>
      </w:pPr>
      <w:r w:rsidRPr="007B4A3F">
        <w:rPr>
          <w:rFonts w:hAnsi="ＭＳ 明朝" w:hint="eastAsia"/>
        </w:rPr>
        <w:t>様式第</w:t>
      </w:r>
      <w:r w:rsidR="001654A6">
        <w:rPr>
          <w:rFonts w:hAnsi="ＭＳ 明朝" w:hint="eastAsia"/>
        </w:rPr>
        <w:t>３</w:t>
      </w:r>
      <w:r w:rsidR="00FB73D8">
        <w:rPr>
          <w:rFonts w:hAnsi="ＭＳ 明朝" w:hint="eastAsia"/>
        </w:rPr>
        <w:t>号</w:t>
      </w:r>
      <w:r w:rsidR="00731C91">
        <w:rPr>
          <w:rFonts w:hAnsi="ＭＳ 明朝" w:hint="eastAsia"/>
        </w:rPr>
        <w:t>（第10条関係</w:t>
      </w:r>
      <w:bookmarkStart w:id="0" w:name="_GoBack"/>
      <w:bookmarkEnd w:id="0"/>
      <w:r w:rsidR="00731C91">
        <w:rPr>
          <w:rFonts w:hAnsi="ＭＳ 明朝" w:hint="eastAsia"/>
        </w:rPr>
        <w:t>）</w:t>
      </w:r>
    </w:p>
    <w:p w:rsidR="00975D21" w:rsidRPr="007B4A3F" w:rsidRDefault="00975D21" w:rsidP="00975D21">
      <w:pPr>
        <w:rPr>
          <w:rFonts w:hAnsi="ＭＳ 明朝"/>
        </w:rPr>
      </w:pPr>
    </w:p>
    <w:p w:rsidR="00975D21" w:rsidRPr="007B4A3F" w:rsidRDefault="006E312E" w:rsidP="00975D21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事　業</w:t>
      </w:r>
      <w:r w:rsidR="00975D21" w:rsidRPr="00820415">
        <w:rPr>
          <w:rFonts w:hAnsi="ＭＳ 明朝" w:hint="eastAsia"/>
          <w:sz w:val="28"/>
        </w:rPr>
        <w:t xml:space="preserve">　</w:t>
      </w:r>
      <w:r w:rsidR="00975D21">
        <w:rPr>
          <w:rFonts w:hAnsi="ＭＳ 明朝" w:hint="eastAsia"/>
          <w:sz w:val="28"/>
        </w:rPr>
        <w:t>実　績</w:t>
      </w:r>
      <w:r w:rsidR="00975D21" w:rsidRPr="00820415">
        <w:rPr>
          <w:rFonts w:hAnsi="ＭＳ 明朝" w:hint="eastAsia"/>
          <w:sz w:val="28"/>
        </w:rPr>
        <w:t xml:space="preserve">　書</w:t>
      </w:r>
    </w:p>
    <w:p w:rsidR="007C04DD" w:rsidRDefault="007C04DD" w:rsidP="00975D21">
      <w:pPr>
        <w:jc w:val="center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1559"/>
        <w:gridCol w:w="1843"/>
        <w:gridCol w:w="2693"/>
      </w:tblGrid>
      <w:tr w:rsidR="007C04DD" w:rsidRPr="0036752F" w:rsidTr="00D70E3E">
        <w:trPr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4DD" w:rsidRPr="001B3994" w:rsidRDefault="007C04DD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4DD" w:rsidRPr="007E74C9" w:rsidRDefault="007C04DD" w:rsidP="007C04DD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</w:tc>
      </w:tr>
      <w:tr w:rsidR="007C04DD" w:rsidRPr="0036752F" w:rsidTr="00D70E3E">
        <w:trPr>
          <w:trHeight w:hRule="exact" w:val="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04DD" w:rsidRDefault="007C04DD" w:rsidP="00D70E3E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EC0471">
              <w:rPr>
                <w:rFonts w:hAnsi="ＭＳ 明朝" w:hint="eastAsia"/>
                <w:sz w:val="18"/>
                <w:szCs w:val="18"/>
              </w:rPr>
              <w:t>調査研究テーマ</w:t>
            </w:r>
            <w:r w:rsidR="00EC0471" w:rsidRPr="00EC0471">
              <w:rPr>
                <w:rFonts w:hAnsi="ＭＳ 明朝" w:hint="eastAsia"/>
                <w:sz w:val="18"/>
                <w:szCs w:val="18"/>
              </w:rPr>
              <w:t>又は</w:t>
            </w:r>
          </w:p>
          <w:p w:rsidR="00EC0471" w:rsidRPr="00EC0471" w:rsidRDefault="00BE09D5" w:rsidP="00D70E3E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地域交流</w:t>
            </w:r>
            <w:r w:rsidR="00EC0471">
              <w:rPr>
                <w:rFonts w:hAnsi="ＭＳ 明朝" w:hint="eastAsia"/>
                <w:sz w:val="18"/>
                <w:szCs w:val="18"/>
              </w:rPr>
              <w:t>活動内容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04DD" w:rsidRPr="0036752F" w:rsidRDefault="007C04DD" w:rsidP="007C04DD">
            <w:pPr>
              <w:ind w:leftChars="51" w:left="112"/>
              <w:rPr>
                <w:rFonts w:hAnsi="ＭＳ 明朝"/>
                <w:sz w:val="28"/>
                <w:szCs w:val="28"/>
              </w:rPr>
            </w:pPr>
          </w:p>
        </w:tc>
      </w:tr>
      <w:tr w:rsidR="00FB73D8" w:rsidRPr="0036752F" w:rsidTr="00D70E3E">
        <w:trPr>
          <w:trHeight w:hRule="exact" w:val="476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B73D8" w:rsidRDefault="001654A6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交流</w:t>
            </w:r>
            <w:r w:rsidR="00FB73D8">
              <w:rPr>
                <w:rFonts w:hAnsi="ＭＳ 明朝" w:hint="eastAsia"/>
                <w:sz w:val="22"/>
                <w:szCs w:val="22"/>
              </w:rPr>
              <w:t>した</w:t>
            </w:r>
          </w:p>
          <w:p w:rsidR="00FB73D8" w:rsidRPr="001B3994" w:rsidRDefault="00FB73D8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地域・団体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3D8" w:rsidRPr="008C002F" w:rsidRDefault="00FB73D8" w:rsidP="00D70E3E">
            <w:pPr>
              <w:rPr>
                <w:rFonts w:hAnsi="ＭＳ 明朝"/>
                <w:sz w:val="18"/>
                <w:szCs w:val="18"/>
              </w:rPr>
            </w:pPr>
            <w:r w:rsidRPr="00FB73D8">
              <w:rPr>
                <w:rFonts w:hAnsi="ＭＳ 明朝" w:hint="eastAsia"/>
                <w:spacing w:val="105"/>
                <w:sz w:val="18"/>
                <w:szCs w:val="18"/>
                <w:fitText w:val="960" w:id="843733504"/>
              </w:rPr>
              <w:t>団体</w:t>
            </w:r>
            <w:r w:rsidRPr="00FB73D8">
              <w:rPr>
                <w:rFonts w:hAnsi="ＭＳ 明朝" w:hint="eastAsia"/>
                <w:sz w:val="18"/>
                <w:szCs w:val="18"/>
                <w:fitText w:val="960" w:id="843733504"/>
              </w:rPr>
              <w:t>名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73D8" w:rsidRPr="008C002F" w:rsidRDefault="00FB73D8" w:rsidP="00D70E3E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FB73D8" w:rsidRPr="0036752F" w:rsidTr="00D70E3E">
        <w:trPr>
          <w:trHeight w:hRule="exact" w:val="540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B73D8" w:rsidRPr="001B3994" w:rsidRDefault="00FB73D8" w:rsidP="00D70E3E">
            <w:pPr>
              <w:ind w:leftChars="51" w:left="112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73D8" w:rsidRDefault="00FB73D8" w:rsidP="00D70E3E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18"/>
                <w:szCs w:val="18"/>
              </w:rPr>
              <w:t>担当者連絡先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B73D8" w:rsidRDefault="00FB73D8" w:rsidP="00D70E3E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7C04DD" w:rsidRPr="0036752F" w:rsidTr="00D70E3E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C04DD" w:rsidRPr="001B3994" w:rsidRDefault="000C3BAC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宿泊</w:t>
            </w:r>
            <w:r w:rsidR="007C04DD" w:rsidRPr="001B3994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7C04DD" w:rsidRPr="001B3994" w:rsidRDefault="007C04DD" w:rsidP="007C04DD">
            <w:pPr>
              <w:ind w:leftChars="51" w:left="112" w:rightChars="50" w:right="110"/>
              <w:jc w:val="center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 xml:space="preserve">　年　　月　　日～ 　年　　月　　日（　　泊　　日）</w:t>
            </w:r>
          </w:p>
        </w:tc>
      </w:tr>
      <w:tr w:rsidR="007C04DD" w:rsidRPr="0036752F" w:rsidTr="00D70E3E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C04DD" w:rsidRPr="001B3994" w:rsidRDefault="007C04DD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宿泊施設名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7C04DD" w:rsidRPr="001B3994" w:rsidRDefault="007C04DD" w:rsidP="007C04DD">
            <w:pPr>
              <w:ind w:leftChars="51" w:left="112" w:rightChars="50" w:right="11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7C04DD" w:rsidRPr="0036752F" w:rsidTr="00D70E3E">
        <w:trPr>
          <w:trHeight w:hRule="exact" w:val="63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C04DD" w:rsidRPr="001B3994" w:rsidRDefault="007C04DD" w:rsidP="00D70E3E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参加</w:t>
            </w:r>
            <w:r w:rsidRPr="001B3994">
              <w:rPr>
                <w:rFonts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7C04DD" w:rsidRPr="001B3994" w:rsidRDefault="007C04DD" w:rsidP="007C04DD">
            <w:pPr>
              <w:ind w:leftChars="51" w:left="112" w:rightChars="47" w:right="103"/>
              <w:jc w:val="right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人　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C04DD" w:rsidRPr="001B3994" w:rsidRDefault="007C04DD" w:rsidP="007C04DD">
            <w:pPr>
              <w:ind w:rightChars="47" w:right="103"/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延べ宿泊者数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4DD" w:rsidRPr="001B3994" w:rsidRDefault="007C04DD" w:rsidP="007C04DD">
            <w:pPr>
              <w:ind w:leftChars="51" w:left="112" w:firstLineChars="700" w:firstLine="1398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人泊</w:t>
            </w:r>
          </w:p>
        </w:tc>
      </w:tr>
      <w:tr w:rsidR="004E3861" w:rsidRPr="0036752F" w:rsidTr="004E3861">
        <w:trPr>
          <w:trHeight w:val="8700"/>
        </w:trPr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①活動の内容</w:t>
            </w: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  <w:r w:rsidRPr="007D0656">
              <w:rPr>
                <w:rFonts w:hAnsi="ＭＳ 明朝" w:hint="eastAsia"/>
                <w:sz w:val="22"/>
                <w:szCs w:val="22"/>
              </w:rPr>
              <w:t>具体的な成果</w:t>
            </w: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Default="004E3861" w:rsidP="004E386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4E3861" w:rsidRPr="007D0656" w:rsidRDefault="00D70E3E" w:rsidP="00D70E3E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③地域との交流</w:t>
            </w:r>
            <w:r w:rsidR="004E3861">
              <w:rPr>
                <w:rFonts w:hAnsi="ＭＳ 明朝" w:hint="eastAsia"/>
                <w:sz w:val="22"/>
                <w:szCs w:val="22"/>
              </w:rPr>
              <w:t>の内容（写真等の資料を添付）</w:t>
            </w:r>
          </w:p>
        </w:tc>
      </w:tr>
    </w:tbl>
    <w:p w:rsidR="004E3861" w:rsidRPr="004E3861" w:rsidRDefault="007C04DD" w:rsidP="004E3861">
      <w:pPr>
        <w:pStyle w:val="a7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0"/>
          <w:szCs w:val="20"/>
        </w:rPr>
        <w:t>参加</w:t>
      </w:r>
      <w:r w:rsidRPr="00E6648F">
        <w:rPr>
          <w:rFonts w:hint="eastAsia"/>
          <w:sz w:val="20"/>
          <w:szCs w:val="20"/>
        </w:rPr>
        <w:t>者名簿（大学</w:t>
      </w:r>
      <w:r w:rsidR="00FB73D8">
        <w:rPr>
          <w:rFonts w:hint="eastAsia"/>
          <w:sz w:val="20"/>
          <w:szCs w:val="20"/>
        </w:rPr>
        <w:t>名</w:t>
      </w:r>
      <w:r w:rsidRPr="00E6648F">
        <w:rPr>
          <w:rFonts w:hint="eastAsia"/>
          <w:sz w:val="20"/>
          <w:szCs w:val="20"/>
        </w:rPr>
        <w:t>、学部学科名、役職又は学年、氏名</w:t>
      </w:r>
      <w:r w:rsidR="0033393F">
        <w:rPr>
          <w:rFonts w:hint="eastAsia"/>
          <w:sz w:val="20"/>
          <w:szCs w:val="20"/>
        </w:rPr>
        <w:t>及び各々の宿泊日</w:t>
      </w:r>
      <w:r w:rsidRPr="00E6648F">
        <w:rPr>
          <w:rFonts w:hint="eastAsia"/>
          <w:sz w:val="20"/>
          <w:szCs w:val="20"/>
        </w:rPr>
        <w:t>が分かるも</w:t>
      </w:r>
      <w:r w:rsidRPr="00E6648F">
        <w:rPr>
          <w:rFonts w:hint="eastAsia"/>
          <w:sz w:val="21"/>
          <w:szCs w:val="21"/>
        </w:rPr>
        <w:t>の）</w:t>
      </w:r>
      <w:r w:rsidRPr="004E3861">
        <w:rPr>
          <w:rFonts w:hint="eastAsia"/>
          <w:sz w:val="20"/>
          <w:szCs w:val="20"/>
        </w:rPr>
        <w:t>を添付すること</w:t>
      </w:r>
    </w:p>
    <w:sectPr w:rsidR="004E3861" w:rsidRPr="004E3861" w:rsidSect="00BE1E78">
      <w:pgSz w:w="11906" w:h="16838" w:code="9"/>
      <w:pgMar w:top="1134" w:right="1274" w:bottom="851" w:left="1531" w:header="737" w:footer="618" w:gutter="0"/>
      <w:cols w:space="720"/>
      <w:docGrid w:type="linesAndChars" w:linePitch="364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3E" w:rsidRDefault="00D70E3E" w:rsidP="007E74C9">
      <w:pPr>
        <w:spacing w:line="240" w:lineRule="auto"/>
      </w:pPr>
      <w:r>
        <w:separator/>
      </w:r>
    </w:p>
  </w:endnote>
  <w:endnote w:type="continuationSeparator" w:id="0">
    <w:p w:rsidR="00D70E3E" w:rsidRDefault="00D70E3E" w:rsidP="007E7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3E" w:rsidRDefault="00D70E3E" w:rsidP="007E74C9">
      <w:pPr>
        <w:spacing w:line="240" w:lineRule="auto"/>
      </w:pPr>
      <w:r>
        <w:separator/>
      </w:r>
    </w:p>
  </w:footnote>
  <w:footnote w:type="continuationSeparator" w:id="0">
    <w:p w:rsidR="00D70E3E" w:rsidRDefault="00D70E3E" w:rsidP="007E7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1">
    <w:nsid w:val="5BE079DC"/>
    <w:multiLevelType w:val="hybridMultilevel"/>
    <w:tmpl w:val="ACD28B40"/>
    <w:lvl w:ilvl="0" w:tplc="24A65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1"/>
    <w:rsid w:val="000223EC"/>
    <w:rsid w:val="00033BE1"/>
    <w:rsid w:val="00040046"/>
    <w:rsid w:val="000C3BAC"/>
    <w:rsid w:val="00102F10"/>
    <w:rsid w:val="00116094"/>
    <w:rsid w:val="001430BD"/>
    <w:rsid w:val="0015501F"/>
    <w:rsid w:val="001654A6"/>
    <w:rsid w:val="00195809"/>
    <w:rsid w:val="001B1C17"/>
    <w:rsid w:val="001B3994"/>
    <w:rsid w:val="001E303B"/>
    <w:rsid w:val="002C5A98"/>
    <w:rsid w:val="0031624A"/>
    <w:rsid w:val="00325A13"/>
    <w:rsid w:val="0033393F"/>
    <w:rsid w:val="00345ED1"/>
    <w:rsid w:val="0039169D"/>
    <w:rsid w:val="003F7AB0"/>
    <w:rsid w:val="004135C5"/>
    <w:rsid w:val="00462505"/>
    <w:rsid w:val="004E3861"/>
    <w:rsid w:val="004E686D"/>
    <w:rsid w:val="005C3422"/>
    <w:rsid w:val="0065089D"/>
    <w:rsid w:val="006E312E"/>
    <w:rsid w:val="006F7E8A"/>
    <w:rsid w:val="00714C6F"/>
    <w:rsid w:val="007177D9"/>
    <w:rsid w:val="00731C91"/>
    <w:rsid w:val="00751A8B"/>
    <w:rsid w:val="00752394"/>
    <w:rsid w:val="007C04DD"/>
    <w:rsid w:val="007D0656"/>
    <w:rsid w:val="007E74C9"/>
    <w:rsid w:val="00871B22"/>
    <w:rsid w:val="008737DF"/>
    <w:rsid w:val="008A19BC"/>
    <w:rsid w:val="008C002F"/>
    <w:rsid w:val="008D4D1E"/>
    <w:rsid w:val="00975D21"/>
    <w:rsid w:val="009A1E01"/>
    <w:rsid w:val="00A950B8"/>
    <w:rsid w:val="00A95848"/>
    <w:rsid w:val="00AA7342"/>
    <w:rsid w:val="00AB5B51"/>
    <w:rsid w:val="00AD76B3"/>
    <w:rsid w:val="00AF0734"/>
    <w:rsid w:val="00B7733C"/>
    <w:rsid w:val="00B965D3"/>
    <w:rsid w:val="00BD5654"/>
    <w:rsid w:val="00BE09D5"/>
    <w:rsid w:val="00BE1E78"/>
    <w:rsid w:val="00BE2144"/>
    <w:rsid w:val="00C23012"/>
    <w:rsid w:val="00D70E3E"/>
    <w:rsid w:val="00DE63EE"/>
    <w:rsid w:val="00DF23C5"/>
    <w:rsid w:val="00E6648F"/>
    <w:rsid w:val="00E66EAA"/>
    <w:rsid w:val="00EA5005"/>
    <w:rsid w:val="00EB4AD5"/>
    <w:rsid w:val="00EC0471"/>
    <w:rsid w:val="00F0753D"/>
    <w:rsid w:val="00F47E86"/>
    <w:rsid w:val="00FB73D8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2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73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E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04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2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73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E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04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10FA9-E4E4-43E9-BC53-82ABBD93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DC71A70</Template>
  <TotalTime>71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上村 憲生</cp:lastModifiedBy>
  <cp:revision>29</cp:revision>
  <cp:lastPrinted>2015-02-23T05:08:00Z</cp:lastPrinted>
  <dcterms:created xsi:type="dcterms:W3CDTF">2015-02-23T01:57:00Z</dcterms:created>
  <dcterms:modified xsi:type="dcterms:W3CDTF">2016-06-15T06:25:00Z</dcterms:modified>
</cp:coreProperties>
</file>