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8E" w:rsidRPr="00DD5824" w:rsidRDefault="0013488E" w:rsidP="0013488E">
      <w:pPr>
        <w:ind w:rightChars="66" w:right="145"/>
        <w:jc w:val="right"/>
        <w:rPr>
          <w:rFonts w:asciiTheme="minorEastAsia"/>
        </w:rPr>
      </w:pPr>
      <w:bookmarkStart w:id="0" w:name="_GoBack"/>
      <w:bookmarkEnd w:id="0"/>
      <w:r w:rsidRPr="00DD5824">
        <w:rPr>
          <w:rFonts w:asciiTheme="minorEastAsia" w:hAnsiTheme="minorEastAsia" w:hint="eastAsia"/>
        </w:rPr>
        <w:t xml:space="preserve">　　年　　月　　日</w:t>
      </w:r>
    </w:p>
    <w:p w:rsidR="0013488E" w:rsidRPr="00DD5824" w:rsidRDefault="0013488E" w:rsidP="0013488E">
      <w:pPr>
        <w:rPr>
          <w:rFonts w:asciiTheme="minorEastAsia"/>
        </w:rPr>
      </w:pPr>
    </w:p>
    <w:p w:rsidR="0013488E" w:rsidRPr="00DD5824" w:rsidRDefault="0013488E" w:rsidP="0013488E">
      <w:pPr>
        <w:rPr>
          <w:rFonts w:asciiTheme="minorEastAsia"/>
        </w:rPr>
      </w:pPr>
    </w:p>
    <w:p w:rsidR="0013488E" w:rsidRPr="00DD5824" w:rsidRDefault="0013488E" w:rsidP="0013488E">
      <w:pPr>
        <w:ind w:leftChars="67" w:left="147"/>
        <w:rPr>
          <w:rFonts w:asciiTheme="minorEastAsia"/>
        </w:rPr>
      </w:pPr>
      <w:r w:rsidRPr="00DD5824">
        <w:rPr>
          <w:rFonts w:asciiTheme="minorEastAsia" w:hAnsiTheme="minorEastAsia" w:hint="eastAsia"/>
        </w:rPr>
        <w:t>鹿角市長　　　　　　　　様</w:t>
      </w:r>
    </w:p>
    <w:p w:rsidR="0013488E" w:rsidRPr="00DD5824" w:rsidRDefault="0013488E" w:rsidP="0013488E">
      <w:pPr>
        <w:rPr>
          <w:rFonts w:asciiTheme="minorEastAsia"/>
        </w:rPr>
      </w:pPr>
    </w:p>
    <w:p w:rsidR="0013488E" w:rsidRPr="00DD5824" w:rsidRDefault="0013488E" w:rsidP="0013488E">
      <w:pPr>
        <w:ind w:leftChars="1933" w:left="4253"/>
        <w:rPr>
          <w:rFonts w:asciiTheme="minorEastAsia"/>
        </w:rPr>
      </w:pPr>
      <w:r w:rsidRPr="00DD5824">
        <w:rPr>
          <w:rFonts w:asciiTheme="minorEastAsia" w:hAnsiTheme="minorEastAsia" w:hint="eastAsia"/>
        </w:rPr>
        <w:t>申請者</w:t>
      </w:r>
    </w:p>
    <w:p w:rsidR="0013488E" w:rsidRPr="00DD5824" w:rsidRDefault="0013488E" w:rsidP="0013488E">
      <w:pPr>
        <w:ind w:leftChars="2061" w:left="4534"/>
        <w:rPr>
          <w:rFonts w:asciiTheme="minorEastAsia"/>
        </w:rPr>
      </w:pPr>
      <w:r w:rsidRPr="00DD5824">
        <w:rPr>
          <w:rFonts w:asciiTheme="minorEastAsia" w:hAnsiTheme="minorEastAsia" w:hint="eastAsia"/>
        </w:rPr>
        <w:t>許可番号</w:t>
      </w:r>
      <w:r w:rsidR="00DD5824">
        <w:rPr>
          <w:rFonts w:asciiTheme="minorEastAsia" w:hAnsiTheme="minorEastAsia" w:hint="eastAsia"/>
        </w:rPr>
        <w:t xml:space="preserve">　　</w:t>
      </w:r>
    </w:p>
    <w:p w:rsidR="0013488E" w:rsidRPr="00DD5824" w:rsidRDefault="0013488E" w:rsidP="0013488E">
      <w:pPr>
        <w:ind w:leftChars="2061" w:left="4534"/>
        <w:rPr>
          <w:rFonts w:asciiTheme="minorEastAsia"/>
        </w:rPr>
      </w:pPr>
      <w:r w:rsidRPr="00DD5824">
        <w:rPr>
          <w:rFonts w:asciiTheme="minorEastAsia" w:hAnsiTheme="minorEastAsia" w:hint="eastAsia"/>
        </w:rPr>
        <w:t>住</w:t>
      </w:r>
      <w:r w:rsidR="00AA6230" w:rsidRPr="00DD5824">
        <w:rPr>
          <w:rFonts w:asciiTheme="minorEastAsia" w:hAnsiTheme="minorEastAsia" w:hint="eastAsia"/>
        </w:rPr>
        <w:t xml:space="preserve">　　</w:t>
      </w:r>
      <w:r w:rsidRPr="00DD5824">
        <w:rPr>
          <w:rFonts w:asciiTheme="minorEastAsia" w:hAnsiTheme="minorEastAsia" w:hint="eastAsia"/>
        </w:rPr>
        <w:t>所</w:t>
      </w:r>
      <w:r w:rsidR="00DD5824">
        <w:rPr>
          <w:rFonts w:asciiTheme="minorEastAsia" w:hAnsiTheme="minorEastAsia" w:hint="eastAsia"/>
        </w:rPr>
        <w:t xml:space="preserve">　　</w:t>
      </w:r>
    </w:p>
    <w:p w:rsidR="0013488E" w:rsidRPr="00DD5824" w:rsidRDefault="0013488E" w:rsidP="0013488E">
      <w:pPr>
        <w:ind w:leftChars="2061" w:left="4534"/>
        <w:rPr>
          <w:rFonts w:asciiTheme="minorEastAsia"/>
        </w:rPr>
      </w:pPr>
      <w:r w:rsidRPr="00DD5824">
        <w:rPr>
          <w:rFonts w:asciiTheme="minorEastAsia" w:hAnsiTheme="minorEastAsia" w:hint="eastAsia"/>
        </w:rPr>
        <w:t>商号又は名称</w:t>
      </w:r>
    </w:p>
    <w:p w:rsidR="0013488E" w:rsidRPr="00DD5824" w:rsidRDefault="0013488E" w:rsidP="0013488E">
      <w:pPr>
        <w:ind w:leftChars="2061" w:left="4534"/>
        <w:rPr>
          <w:rFonts w:asciiTheme="minorEastAsia"/>
        </w:rPr>
      </w:pPr>
      <w:r w:rsidRPr="00DD5824">
        <w:rPr>
          <w:rFonts w:asciiTheme="minorEastAsia" w:hAnsiTheme="minorEastAsia" w:hint="eastAsia"/>
        </w:rPr>
        <w:t xml:space="preserve">代表者名　　　　　　　　　　　　　　　</w:t>
      </w:r>
      <w:r w:rsidRPr="00DD5824">
        <w:rPr>
          <w:rFonts w:asciiTheme="minorEastAsia" w:hAnsiTheme="minorEastAsia" w:hint="eastAsia"/>
          <w:sz w:val="18"/>
          <w:szCs w:val="18"/>
        </w:rPr>
        <w:t>印</w:t>
      </w:r>
    </w:p>
    <w:p w:rsidR="0013488E" w:rsidRPr="00DD5824" w:rsidRDefault="0013488E" w:rsidP="0013488E">
      <w:pPr>
        <w:rPr>
          <w:rFonts w:asciiTheme="minorEastAsia"/>
        </w:rPr>
      </w:pPr>
    </w:p>
    <w:p w:rsidR="0013488E" w:rsidRPr="00DD5824" w:rsidRDefault="0013488E" w:rsidP="0013488E">
      <w:pPr>
        <w:rPr>
          <w:rFonts w:asciiTheme="minorEastAsia"/>
        </w:rPr>
      </w:pPr>
    </w:p>
    <w:p w:rsidR="0013488E" w:rsidRPr="00DD5824" w:rsidRDefault="0013488E" w:rsidP="0013488E">
      <w:pPr>
        <w:jc w:val="center"/>
        <w:rPr>
          <w:rFonts w:asciiTheme="minorEastAsia"/>
          <w:sz w:val="28"/>
          <w:szCs w:val="28"/>
        </w:rPr>
      </w:pPr>
      <w:r w:rsidRPr="00DD5824">
        <w:rPr>
          <w:rFonts w:asciiTheme="minorEastAsia" w:hAnsiTheme="minorEastAsia" w:hint="eastAsia"/>
          <w:sz w:val="28"/>
          <w:szCs w:val="28"/>
        </w:rPr>
        <w:t>紙入札方式移行申請書</w:t>
      </w:r>
    </w:p>
    <w:p w:rsidR="0013488E" w:rsidRPr="00DD5824" w:rsidRDefault="0013488E" w:rsidP="0013488E">
      <w:pPr>
        <w:rPr>
          <w:rFonts w:asciiTheme="minorEastAsia"/>
        </w:rPr>
      </w:pPr>
    </w:p>
    <w:p w:rsidR="0013488E" w:rsidRPr="00DD5824" w:rsidRDefault="0013488E" w:rsidP="0013488E">
      <w:pPr>
        <w:rPr>
          <w:rFonts w:asciiTheme="minorEastAsia"/>
        </w:rPr>
      </w:pPr>
    </w:p>
    <w:p w:rsidR="00C45D6D" w:rsidRPr="00DD5824" w:rsidRDefault="00C45D6D" w:rsidP="0013488E">
      <w:pPr>
        <w:ind w:firstLineChars="100" w:firstLine="220"/>
        <w:rPr>
          <w:rFonts w:asciiTheme="minorEastAsia"/>
        </w:rPr>
      </w:pPr>
      <w:r w:rsidRPr="00DD5824">
        <w:rPr>
          <w:rFonts w:asciiTheme="minorEastAsia" w:hAnsiTheme="minorEastAsia" w:hint="eastAsia"/>
        </w:rPr>
        <w:t>次の工事（業務）について、電子入札システムによる処理が継続できなくなりましたので、紙入札方式による移行を申請します。</w:t>
      </w:r>
    </w:p>
    <w:p w:rsidR="00926CB3" w:rsidRPr="00DD5824" w:rsidRDefault="00926CB3" w:rsidP="00926CB3">
      <w:pPr>
        <w:rPr>
          <w:rFonts w:asciiTheme="minorEastAsia"/>
        </w:rPr>
      </w:pPr>
    </w:p>
    <w:p w:rsidR="00926CB3" w:rsidRPr="00DD5824" w:rsidRDefault="00926CB3" w:rsidP="00926CB3">
      <w:pPr>
        <w:rPr>
          <w:rFonts w:asciiTheme="minorEastAsia"/>
        </w:rPr>
      </w:pPr>
    </w:p>
    <w:p w:rsidR="00926CB3" w:rsidRPr="00DD5824" w:rsidRDefault="00926CB3" w:rsidP="00926CB3">
      <w:pPr>
        <w:rPr>
          <w:rFonts w:asciiTheme="minorEastAsia"/>
        </w:rPr>
      </w:pPr>
    </w:p>
    <w:p w:rsidR="00926CB3" w:rsidRPr="00DD5824" w:rsidRDefault="00926CB3" w:rsidP="00926CB3">
      <w:pPr>
        <w:ind w:firstLineChars="100" w:firstLine="220"/>
        <w:rPr>
          <w:rFonts w:asciiTheme="minorEastAsia"/>
        </w:rPr>
      </w:pPr>
      <w:r w:rsidRPr="00DD5824">
        <w:rPr>
          <w:rFonts w:asciiTheme="minorEastAsia" w:hAnsiTheme="minorEastAsia" w:hint="eastAsia"/>
        </w:rPr>
        <w:t>１　工事（業務）名</w:t>
      </w:r>
      <w:r w:rsidR="00DD5824">
        <w:rPr>
          <w:rFonts w:asciiTheme="minorEastAsia" w:hAnsiTheme="minorEastAsia" w:hint="eastAsia"/>
        </w:rPr>
        <w:t xml:space="preserve">　　　</w:t>
      </w:r>
    </w:p>
    <w:p w:rsidR="00926CB3" w:rsidRPr="00DD5824" w:rsidRDefault="00926CB3" w:rsidP="00926CB3">
      <w:pPr>
        <w:ind w:firstLineChars="300" w:firstLine="660"/>
        <w:rPr>
          <w:rFonts w:asciiTheme="minorEastAsia"/>
        </w:rPr>
      </w:pPr>
      <w:r w:rsidRPr="00DD5824">
        <w:rPr>
          <w:rFonts w:asciiTheme="minorEastAsia" w:hAnsiTheme="minorEastAsia" w:hint="eastAsia"/>
        </w:rPr>
        <w:t>工事（業務）番号</w:t>
      </w:r>
      <w:r w:rsidR="00DD5824">
        <w:rPr>
          <w:rFonts w:asciiTheme="minorEastAsia" w:hAnsiTheme="minorEastAsia" w:hint="eastAsia"/>
        </w:rPr>
        <w:t xml:space="preserve">　　</w:t>
      </w:r>
    </w:p>
    <w:p w:rsidR="00926CB3" w:rsidRPr="00DD5824" w:rsidRDefault="00926CB3" w:rsidP="00926CB3">
      <w:pPr>
        <w:rPr>
          <w:rFonts w:asciiTheme="minorEastAsia"/>
        </w:rPr>
      </w:pPr>
    </w:p>
    <w:p w:rsidR="00926CB3" w:rsidRPr="00DD5824" w:rsidRDefault="00926CB3" w:rsidP="00926CB3">
      <w:pPr>
        <w:rPr>
          <w:rFonts w:asciiTheme="minorEastAsia"/>
        </w:rPr>
      </w:pPr>
    </w:p>
    <w:p w:rsidR="00926CB3" w:rsidRPr="00DD5824" w:rsidRDefault="00926CB3" w:rsidP="00926CB3">
      <w:pPr>
        <w:rPr>
          <w:rFonts w:asciiTheme="minorEastAsia"/>
        </w:rPr>
      </w:pPr>
    </w:p>
    <w:p w:rsidR="00926CB3" w:rsidRPr="00DD5824" w:rsidRDefault="00926CB3" w:rsidP="00926CB3">
      <w:pPr>
        <w:ind w:firstLineChars="100" w:firstLine="220"/>
        <w:rPr>
          <w:rFonts w:asciiTheme="minorEastAsia"/>
        </w:rPr>
      </w:pPr>
      <w:r w:rsidRPr="00DD5824">
        <w:rPr>
          <w:rFonts w:asciiTheme="minorEastAsia" w:hAnsiTheme="minorEastAsia" w:hint="eastAsia"/>
        </w:rPr>
        <w:t>２</w:t>
      </w:r>
      <w:r w:rsidRPr="00DD5824">
        <w:rPr>
          <w:rFonts w:asciiTheme="minorEastAsia" w:hAnsiTheme="minorEastAsia"/>
        </w:rPr>
        <w:t xml:space="preserve"> </w:t>
      </w:r>
      <w:r w:rsidRPr="00DD5824">
        <w:rPr>
          <w:rFonts w:asciiTheme="minorEastAsia" w:hAnsiTheme="minorEastAsia" w:hint="eastAsia"/>
        </w:rPr>
        <w:t>電子入札システムによる処理が継続できない理由</w:t>
      </w:r>
    </w:p>
    <w:p w:rsidR="0013488E" w:rsidRDefault="0013488E" w:rsidP="00DD5824">
      <w:pPr>
        <w:ind w:leftChars="322" w:left="708" w:firstLineChars="100" w:firstLine="220"/>
        <w:rPr>
          <w:rFonts w:asciiTheme="minorEastAsia"/>
        </w:rPr>
      </w:pPr>
    </w:p>
    <w:p w:rsidR="00DD5824" w:rsidRDefault="00DD5824" w:rsidP="00DD5824">
      <w:pPr>
        <w:ind w:leftChars="322" w:left="708" w:firstLineChars="100" w:firstLine="220"/>
        <w:rPr>
          <w:rFonts w:asciiTheme="minorEastAsia"/>
        </w:rPr>
      </w:pPr>
    </w:p>
    <w:sectPr w:rsidR="00DD5824" w:rsidSect="0013488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F9" w:rsidRDefault="00ED2BF9" w:rsidP="004E3A1C">
      <w:r>
        <w:separator/>
      </w:r>
    </w:p>
  </w:endnote>
  <w:endnote w:type="continuationSeparator" w:id="0">
    <w:p w:rsidR="00ED2BF9" w:rsidRDefault="00ED2BF9" w:rsidP="004E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F9" w:rsidRDefault="00ED2BF9" w:rsidP="004E3A1C">
      <w:r>
        <w:separator/>
      </w:r>
    </w:p>
  </w:footnote>
  <w:footnote w:type="continuationSeparator" w:id="0">
    <w:p w:rsidR="00ED2BF9" w:rsidRDefault="00ED2BF9" w:rsidP="004E3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6D"/>
    <w:rsid w:val="00066880"/>
    <w:rsid w:val="000B18D5"/>
    <w:rsid w:val="000B7AF2"/>
    <w:rsid w:val="000F4A4A"/>
    <w:rsid w:val="0013488E"/>
    <w:rsid w:val="00166FAB"/>
    <w:rsid w:val="001F09CF"/>
    <w:rsid w:val="0022726F"/>
    <w:rsid w:val="002E5E62"/>
    <w:rsid w:val="0030503B"/>
    <w:rsid w:val="003327FB"/>
    <w:rsid w:val="00343148"/>
    <w:rsid w:val="00436A46"/>
    <w:rsid w:val="004E3A1C"/>
    <w:rsid w:val="00506B29"/>
    <w:rsid w:val="005F41FD"/>
    <w:rsid w:val="0062510A"/>
    <w:rsid w:val="00715CC5"/>
    <w:rsid w:val="0081535A"/>
    <w:rsid w:val="008579C8"/>
    <w:rsid w:val="00883956"/>
    <w:rsid w:val="008E1A1A"/>
    <w:rsid w:val="008F2B97"/>
    <w:rsid w:val="00926CB3"/>
    <w:rsid w:val="00AA6230"/>
    <w:rsid w:val="00B50580"/>
    <w:rsid w:val="00C032FE"/>
    <w:rsid w:val="00C100C0"/>
    <w:rsid w:val="00C45D6D"/>
    <w:rsid w:val="00D845DF"/>
    <w:rsid w:val="00DD5824"/>
    <w:rsid w:val="00DD7347"/>
    <w:rsid w:val="00ED2BF9"/>
    <w:rsid w:val="00F0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950595-1B7C-4515-80BA-B70E7749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8E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D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B18D5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AA62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3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E3A1C"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4E3A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E3A1C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1B0D3DB7.dotm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山崎 孝人</cp:lastModifiedBy>
  <cp:revision>2</cp:revision>
  <cp:lastPrinted>2015-04-21T01:35:00Z</cp:lastPrinted>
  <dcterms:created xsi:type="dcterms:W3CDTF">2019-02-05T01:23:00Z</dcterms:created>
  <dcterms:modified xsi:type="dcterms:W3CDTF">2019-02-05T01:23:00Z</dcterms:modified>
</cp:coreProperties>
</file>