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69" w:rsidRPr="00046F69" w:rsidRDefault="00046F69">
      <w:pPr>
        <w:rPr>
          <w:sz w:val="24"/>
          <w:szCs w:val="24"/>
        </w:rPr>
      </w:pPr>
      <w:bookmarkStart w:id="0" w:name="_GoBack"/>
      <w:bookmarkEnd w:id="0"/>
      <w:r w:rsidRPr="00046F69">
        <w:rPr>
          <w:rFonts w:hint="eastAsia"/>
          <w:sz w:val="24"/>
          <w:szCs w:val="24"/>
        </w:rPr>
        <w:t xml:space="preserve">　（</w:t>
      </w:r>
      <w:r w:rsidRPr="00046F69">
        <w:rPr>
          <w:rFonts w:hint="eastAsia"/>
          <w:sz w:val="24"/>
          <w:szCs w:val="24"/>
        </w:rPr>
        <w:t xml:space="preserve"> </w:t>
      </w:r>
      <w:r w:rsidRPr="00046F69">
        <w:rPr>
          <w:rFonts w:hint="eastAsia"/>
          <w:sz w:val="24"/>
          <w:szCs w:val="24"/>
        </w:rPr>
        <w:t>別　紙</w:t>
      </w:r>
      <w:r w:rsidRPr="00046F69">
        <w:rPr>
          <w:rFonts w:hint="eastAsia"/>
          <w:sz w:val="24"/>
          <w:szCs w:val="24"/>
        </w:rPr>
        <w:t xml:space="preserve"> </w:t>
      </w:r>
      <w:r w:rsidRPr="00046F69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1"/>
        <w:gridCol w:w="1982"/>
        <w:gridCol w:w="1981"/>
        <w:gridCol w:w="1982"/>
        <w:gridCol w:w="1699"/>
        <w:gridCol w:w="860"/>
      </w:tblGrid>
      <w:tr w:rsidR="00046F69" w:rsidRPr="00046F69" w:rsidTr="00046F69">
        <w:trPr>
          <w:trHeight w:val="436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死亡者の本籍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死亡者の住所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死亡者の氏名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埋葬又は</w:t>
            </w:r>
          </w:p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火葬の場所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死亡年月日</w:t>
            </w: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性別</w:t>
            </w:r>
          </w:p>
        </w:tc>
      </w:tr>
      <w:tr w:rsidR="00046F69" w:rsidRPr="00046F69" w:rsidTr="00046F69">
        <w:trPr>
          <w:trHeight w:val="436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Pr="00046F69" w:rsidRDefault="00046F69">
            <w:pPr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Pr="00046F69" w:rsidRDefault="00046F69">
            <w:pPr>
              <w:rPr>
                <w:sz w:val="22"/>
              </w:rPr>
            </w:pPr>
          </w:p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Pr="00046F69" w:rsidRDefault="00046F69">
            <w:pPr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Pr="00046F69" w:rsidRDefault="00046F69">
            <w:pPr>
              <w:rPr>
                <w:sz w:val="22"/>
              </w:rPr>
            </w:pPr>
          </w:p>
        </w:tc>
        <w:tc>
          <w:tcPr>
            <w:tcW w:w="1699" w:type="dxa"/>
            <w:tcBorders>
              <w:bottom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埋・火葬年月日</w:t>
            </w:r>
          </w:p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6F69" w:rsidRPr="00046F69" w:rsidRDefault="00046F69" w:rsidP="00046F69">
            <w:pPr>
              <w:jc w:val="center"/>
              <w:rPr>
                <w:sz w:val="22"/>
              </w:rPr>
            </w:pPr>
            <w:r w:rsidRPr="00046F69">
              <w:rPr>
                <w:rFonts w:hint="eastAsia"/>
                <w:sz w:val="22"/>
              </w:rPr>
              <w:t>続柄</w:t>
            </w:r>
          </w:p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 w:val="restart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top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  <w:tr w:rsidR="00046F69" w:rsidTr="00046F69">
        <w:trPr>
          <w:trHeight w:val="669"/>
        </w:trPr>
        <w:tc>
          <w:tcPr>
            <w:tcW w:w="198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1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982" w:type="dxa"/>
            <w:vMerge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1699" w:type="dxa"/>
            <w:tcBorders>
              <w:bottom w:val="single" w:sz="12" w:space="0" w:color="auto"/>
            </w:tcBorders>
          </w:tcPr>
          <w:p w:rsidR="00046F69" w:rsidRDefault="00046F69" w:rsidP="00002E98"/>
        </w:tc>
        <w:tc>
          <w:tcPr>
            <w:tcW w:w="860" w:type="dxa"/>
            <w:tcBorders>
              <w:bottom w:val="single" w:sz="12" w:space="0" w:color="auto"/>
              <w:right w:val="single" w:sz="12" w:space="0" w:color="auto"/>
            </w:tcBorders>
          </w:tcPr>
          <w:p w:rsidR="00046F69" w:rsidRDefault="00046F69" w:rsidP="00002E98"/>
        </w:tc>
      </w:tr>
    </w:tbl>
    <w:p w:rsidR="00046F69" w:rsidRDefault="00046F69"/>
    <w:sectPr w:rsidR="00046F69" w:rsidSect="00664150">
      <w:pgSz w:w="11906" w:h="16838" w:code="9"/>
      <w:pgMar w:top="851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60C4"/>
    <w:rsid w:val="00046F69"/>
    <w:rsid w:val="00664150"/>
    <w:rsid w:val="00694C8C"/>
    <w:rsid w:val="006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D3664A-9D89-4ABC-8EB9-31361D6E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FDDC1376.dotm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h21109</dc:creator>
  <cp:lastModifiedBy>小館 香志美</cp:lastModifiedBy>
  <cp:revision>2</cp:revision>
  <cp:lastPrinted>2018-01-25T00:35:00Z</cp:lastPrinted>
  <dcterms:created xsi:type="dcterms:W3CDTF">2018-01-25T00:19:00Z</dcterms:created>
  <dcterms:modified xsi:type="dcterms:W3CDTF">2019-08-13T03:44:00Z</dcterms:modified>
</cp:coreProperties>
</file>