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FE" w:rsidRPr="00D6382A" w:rsidRDefault="00DA00B8" w:rsidP="00D6382A">
      <w:pPr>
        <w:jc w:val="center"/>
        <w:rPr>
          <w:sz w:val="32"/>
          <w:szCs w:val="32"/>
        </w:rPr>
      </w:pPr>
      <w:r w:rsidRPr="00D6382A">
        <w:rPr>
          <w:rFonts w:hint="eastAsia"/>
          <w:sz w:val="32"/>
          <w:szCs w:val="32"/>
        </w:rPr>
        <w:t>改</w:t>
      </w:r>
      <w:r w:rsidR="00D6382A">
        <w:rPr>
          <w:rFonts w:hint="eastAsia"/>
          <w:sz w:val="32"/>
          <w:szCs w:val="32"/>
        </w:rPr>
        <w:t xml:space="preserve"> </w:t>
      </w:r>
      <w:r w:rsidRPr="00D6382A">
        <w:rPr>
          <w:rFonts w:hint="eastAsia"/>
          <w:sz w:val="32"/>
          <w:szCs w:val="32"/>
        </w:rPr>
        <w:t>葬</w:t>
      </w:r>
      <w:r w:rsidR="00D6382A">
        <w:rPr>
          <w:rFonts w:hint="eastAsia"/>
          <w:sz w:val="32"/>
          <w:szCs w:val="32"/>
        </w:rPr>
        <w:t xml:space="preserve"> </w:t>
      </w:r>
      <w:r w:rsidRPr="00D6382A">
        <w:rPr>
          <w:rFonts w:hint="eastAsia"/>
          <w:sz w:val="32"/>
          <w:szCs w:val="32"/>
        </w:rPr>
        <w:t>許</w:t>
      </w:r>
      <w:r w:rsidR="00D6382A">
        <w:rPr>
          <w:rFonts w:hint="eastAsia"/>
          <w:sz w:val="32"/>
          <w:szCs w:val="32"/>
        </w:rPr>
        <w:t xml:space="preserve"> </w:t>
      </w:r>
      <w:r w:rsidRPr="00D6382A">
        <w:rPr>
          <w:rFonts w:hint="eastAsia"/>
          <w:sz w:val="32"/>
          <w:szCs w:val="32"/>
        </w:rPr>
        <w:t>可</w:t>
      </w:r>
      <w:r w:rsidR="00D6382A">
        <w:rPr>
          <w:rFonts w:hint="eastAsia"/>
          <w:sz w:val="32"/>
          <w:szCs w:val="32"/>
        </w:rPr>
        <w:t xml:space="preserve"> </w:t>
      </w:r>
      <w:r w:rsidRPr="00D6382A">
        <w:rPr>
          <w:rFonts w:hint="eastAsia"/>
          <w:sz w:val="32"/>
          <w:szCs w:val="32"/>
        </w:rPr>
        <w:t>申</w:t>
      </w:r>
      <w:r w:rsidR="00D6382A">
        <w:rPr>
          <w:rFonts w:hint="eastAsia"/>
          <w:sz w:val="32"/>
          <w:szCs w:val="32"/>
        </w:rPr>
        <w:t xml:space="preserve"> </w:t>
      </w:r>
      <w:r w:rsidRPr="00D6382A">
        <w:rPr>
          <w:rFonts w:hint="eastAsia"/>
          <w:sz w:val="32"/>
          <w:szCs w:val="32"/>
        </w:rPr>
        <w:t>請</w:t>
      </w:r>
      <w:r w:rsidR="00D6382A">
        <w:rPr>
          <w:rFonts w:hint="eastAsia"/>
          <w:sz w:val="32"/>
          <w:szCs w:val="32"/>
        </w:rPr>
        <w:t xml:space="preserve"> </w:t>
      </w:r>
      <w:r w:rsidRPr="00D6382A">
        <w:rPr>
          <w:rFonts w:hint="eastAsia"/>
          <w:sz w:val="32"/>
          <w:szCs w:val="32"/>
        </w:rPr>
        <w:t>書</w:t>
      </w:r>
    </w:p>
    <w:p w:rsidR="00DA00B8" w:rsidRPr="00D6382A" w:rsidRDefault="00DA00B8" w:rsidP="005F3C9E">
      <w:pPr>
        <w:spacing w:beforeLines="50" w:before="158"/>
        <w:ind w:firstLineChars="200" w:firstLine="640"/>
        <w:rPr>
          <w:sz w:val="32"/>
          <w:szCs w:val="32"/>
        </w:rPr>
      </w:pPr>
      <w:r w:rsidRPr="00D6382A">
        <w:rPr>
          <w:rFonts w:hint="eastAsia"/>
          <w:sz w:val="32"/>
          <w:szCs w:val="32"/>
        </w:rPr>
        <w:t>鹿角市長　様</w:t>
      </w:r>
    </w:p>
    <w:p w:rsidR="00DA00B8" w:rsidRDefault="00DA00B8"/>
    <w:p w:rsidR="00DA00B8" w:rsidRPr="00DA00B8" w:rsidRDefault="00DA00B8" w:rsidP="005F3C9E">
      <w:pPr>
        <w:spacing w:afterLines="50" w:after="158"/>
        <w:rPr>
          <w:szCs w:val="21"/>
        </w:rPr>
      </w:pPr>
      <w:r w:rsidRPr="00DA00B8">
        <w:rPr>
          <w:rFonts w:hint="eastAsia"/>
          <w:szCs w:val="21"/>
        </w:rPr>
        <w:t xml:space="preserve">　下記のとおり改葬許可を受けたく、墓地埋葬等に関する法律第５条第１項及び同法施行規則第２条の規定により申請します。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6"/>
        <w:gridCol w:w="1524"/>
        <w:gridCol w:w="2741"/>
        <w:gridCol w:w="545"/>
        <w:gridCol w:w="999"/>
      </w:tblGrid>
      <w:tr w:rsidR="00825431" w:rsidRPr="00ED77B0" w:rsidTr="00825431">
        <w:trPr>
          <w:trHeight w:val="634"/>
          <w:jc w:val="center"/>
        </w:trPr>
        <w:tc>
          <w:tcPr>
            <w:tcW w:w="3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00B8" w:rsidRPr="00ED77B0" w:rsidRDefault="00DA00B8" w:rsidP="00ED77B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B8" w:rsidRPr="00ED77B0" w:rsidRDefault="00B112DC" w:rsidP="00B112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AC33F8">
              <w:rPr>
                <w:rFonts w:hint="eastAsia"/>
                <w:sz w:val="24"/>
                <w:szCs w:val="24"/>
              </w:rPr>
              <w:t xml:space="preserve"> </w:t>
            </w:r>
            <w:r w:rsidR="00AC33F8">
              <w:rPr>
                <w:rFonts w:hint="eastAsia"/>
                <w:sz w:val="24"/>
                <w:szCs w:val="24"/>
              </w:rPr>
              <w:t>年</w:t>
            </w:r>
            <w:r w:rsidR="00ED77B0" w:rsidRPr="00ED77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C33F8">
              <w:rPr>
                <w:rFonts w:hint="eastAsia"/>
                <w:sz w:val="24"/>
                <w:szCs w:val="24"/>
              </w:rPr>
              <w:t xml:space="preserve"> </w:t>
            </w:r>
            <w:r w:rsidR="00AC33F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C33F8">
              <w:rPr>
                <w:rFonts w:hint="eastAsia"/>
                <w:sz w:val="24"/>
                <w:szCs w:val="24"/>
              </w:rPr>
              <w:t xml:space="preserve"> </w:t>
            </w:r>
            <w:r w:rsidR="00ED77B0" w:rsidRPr="00ED77B0">
              <w:rPr>
                <w:rFonts w:hint="eastAsia"/>
                <w:sz w:val="24"/>
                <w:szCs w:val="24"/>
              </w:rPr>
              <w:t>日申請</w:t>
            </w:r>
          </w:p>
        </w:tc>
      </w:tr>
      <w:tr w:rsidR="00825431" w:rsidRPr="00ED77B0" w:rsidTr="00825431">
        <w:trPr>
          <w:trHeight w:val="634"/>
          <w:jc w:val="center"/>
        </w:trPr>
        <w:tc>
          <w:tcPr>
            <w:tcW w:w="22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00B8" w:rsidRPr="00ED77B0" w:rsidRDefault="00DA00B8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死亡者の本籍</w:t>
            </w:r>
          </w:p>
        </w:tc>
        <w:tc>
          <w:tcPr>
            <w:tcW w:w="580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A00B8" w:rsidRPr="004D08BE" w:rsidRDefault="00DA00B8" w:rsidP="003D2E81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DA00B8" w:rsidRPr="00ED77B0" w:rsidTr="00825431">
        <w:trPr>
          <w:trHeight w:val="634"/>
          <w:jc w:val="center"/>
        </w:trPr>
        <w:tc>
          <w:tcPr>
            <w:tcW w:w="2296" w:type="dxa"/>
            <w:tcBorders>
              <w:left w:val="single" w:sz="8" w:space="0" w:color="auto"/>
            </w:tcBorders>
            <w:vAlign w:val="center"/>
          </w:tcPr>
          <w:p w:rsidR="00DA00B8" w:rsidRPr="00ED77B0" w:rsidRDefault="00DA00B8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死亡者の住所</w:t>
            </w:r>
          </w:p>
        </w:tc>
        <w:tc>
          <w:tcPr>
            <w:tcW w:w="5809" w:type="dxa"/>
            <w:gridSpan w:val="4"/>
            <w:tcBorders>
              <w:right w:val="single" w:sz="8" w:space="0" w:color="auto"/>
            </w:tcBorders>
            <w:vAlign w:val="center"/>
          </w:tcPr>
          <w:p w:rsidR="00DA00B8" w:rsidRPr="000E5317" w:rsidRDefault="00DA00B8" w:rsidP="003D2E81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DA00B8" w:rsidRPr="00ED77B0" w:rsidTr="00825431">
        <w:trPr>
          <w:trHeight w:val="634"/>
          <w:jc w:val="center"/>
        </w:trPr>
        <w:tc>
          <w:tcPr>
            <w:tcW w:w="2296" w:type="dxa"/>
            <w:tcBorders>
              <w:left w:val="single" w:sz="8" w:space="0" w:color="auto"/>
            </w:tcBorders>
            <w:vAlign w:val="center"/>
          </w:tcPr>
          <w:p w:rsidR="00DA00B8" w:rsidRPr="00ED77B0" w:rsidRDefault="00DA00B8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死亡者の氏名</w:t>
            </w:r>
          </w:p>
        </w:tc>
        <w:tc>
          <w:tcPr>
            <w:tcW w:w="5809" w:type="dxa"/>
            <w:gridSpan w:val="4"/>
            <w:tcBorders>
              <w:right w:val="single" w:sz="8" w:space="0" w:color="auto"/>
            </w:tcBorders>
            <w:vAlign w:val="center"/>
          </w:tcPr>
          <w:p w:rsidR="00DA00B8" w:rsidRPr="000E5317" w:rsidRDefault="00DA00B8" w:rsidP="00D6382A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DA00B8" w:rsidRPr="00ED77B0" w:rsidTr="00825431">
        <w:trPr>
          <w:trHeight w:val="634"/>
          <w:jc w:val="center"/>
        </w:trPr>
        <w:tc>
          <w:tcPr>
            <w:tcW w:w="2296" w:type="dxa"/>
            <w:tcBorders>
              <w:left w:val="single" w:sz="8" w:space="0" w:color="auto"/>
            </w:tcBorders>
            <w:vAlign w:val="center"/>
          </w:tcPr>
          <w:p w:rsidR="00DA00B8" w:rsidRPr="00ED77B0" w:rsidRDefault="00DA00B8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死亡者の性別</w:t>
            </w:r>
          </w:p>
        </w:tc>
        <w:tc>
          <w:tcPr>
            <w:tcW w:w="5809" w:type="dxa"/>
            <w:gridSpan w:val="4"/>
            <w:tcBorders>
              <w:right w:val="single" w:sz="8" w:space="0" w:color="auto"/>
            </w:tcBorders>
            <w:vAlign w:val="center"/>
          </w:tcPr>
          <w:p w:rsidR="00DA00B8" w:rsidRPr="00ED77B0" w:rsidRDefault="00D6382A" w:rsidP="00D638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男　　　女</w:t>
            </w:r>
          </w:p>
        </w:tc>
      </w:tr>
      <w:tr w:rsidR="00DA00B8" w:rsidRPr="00ED77B0" w:rsidTr="00825431">
        <w:trPr>
          <w:trHeight w:val="634"/>
          <w:jc w:val="center"/>
        </w:trPr>
        <w:tc>
          <w:tcPr>
            <w:tcW w:w="2296" w:type="dxa"/>
            <w:tcBorders>
              <w:left w:val="single" w:sz="8" w:space="0" w:color="auto"/>
            </w:tcBorders>
            <w:vAlign w:val="center"/>
          </w:tcPr>
          <w:p w:rsidR="00DA00B8" w:rsidRPr="00ED77B0" w:rsidRDefault="00DA00B8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5809" w:type="dxa"/>
            <w:gridSpan w:val="4"/>
            <w:tcBorders>
              <w:right w:val="single" w:sz="8" w:space="0" w:color="auto"/>
            </w:tcBorders>
            <w:vAlign w:val="center"/>
          </w:tcPr>
          <w:p w:rsidR="00DA00B8" w:rsidRPr="00B80440" w:rsidRDefault="003D2E81" w:rsidP="00B112DC">
            <w:pPr>
              <w:ind w:firstLineChars="300" w:firstLine="843"/>
              <w:rPr>
                <w:rFonts w:asciiTheme="minorEastAsia" w:hAnsiTheme="minorEastAsia"/>
                <w:sz w:val="28"/>
                <w:szCs w:val="28"/>
              </w:rPr>
            </w:pPr>
            <w:r w:rsidRPr="000E5317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="00B112D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="00D6382A" w:rsidRPr="000E5317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="00D6382A" w:rsidRPr="00B80440">
              <w:rPr>
                <w:rFonts w:asciiTheme="minorEastAsia" w:hAnsiTheme="minorEastAsia" w:hint="eastAsia"/>
                <w:sz w:val="28"/>
                <w:szCs w:val="28"/>
              </w:rPr>
              <w:t xml:space="preserve">年　</w:t>
            </w:r>
            <w:r w:rsidR="00B112DC" w:rsidRPr="00B80440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D6382A" w:rsidRPr="00B80440">
              <w:rPr>
                <w:rFonts w:asciiTheme="minorEastAsia" w:hAnsiTheme="minorEastAsia" w:hint="eastAsia"/>
                <w:sz w:val="28"/>
                <w:szCs w:val="28"/>
              </w:rPr>
              <w:t xml:space="preserve">　月</w:t>
            </w:r>
            <w:r w:rsidR="00B112DC" w:rsidRPr="00B80440"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="00D6382A" w:rsidRPr="00B80440">
              <w:rPr>
                <w:rFonts w:asciiTheme="minorEastAsia" w:hAnsiTheme="minorEastAsia" w:hint="eastAsia"/>
                <w:sz w:val="28"/>
                <w:szCs w:val="28"/>
              </w:rPr>
              <w:t xml:space="preserve">　日</w:t>
            </w:r>
          </w:p>
        </w:tc>
      </w:tr>
      <w:tr w:rsidR="00DA00B8" w:rsidRPr="00ED77B0" w:rsidTr="00825431">
        <w:trPr>
          <w:trHeight w:val="634"/>
          <w:jc w:val="center"/>
        </w:trPr>
        <w:tc>
          <w:tcPr>
            <w:tcW w:w="2296" w:type="dxa"/>
            <w:tcBorders>
              <w:left w:val="single" w:sz="8" w:space="0" w:color="auto"/>
            </w:tcBorders>
            <w:vAlign w:val="center"/>
          </w:tcPr>
          <w:p w:rsidR="00DA00B8" w:rsidRPr="00ED77B0" w:rsidRDefault="00DA00B8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埋葬又は火葬の</w:t>
            </w:r>
          </w:p>
          <w:p w:rsidR="00DA00B8" w:rsidRPr="00ED77B0" w:rsidRDefault="00DA00B8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5809" w:type="dxa"/>
            <w:gridSpan w:val="4"/>
            <w:tcBorders>
              <w:right w:val="single" w:sz="8" w:space="0" w:color="auto"/>
            </w:tcBorders>
            <w:vAlign w:val="center"/>
          </w:tcPr>
          <w:p w:rsidR="00DA00B8" w:rsidRPr="002B7AE1" w:rsidRDefault="002B7AE1" w:rsidP="00B112D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2B7AE1">
              <w:rPr>
                <w:rFonts w:asciiTheme="minorEastAsia" w:hAnsiTheme="minorEastAsia" w:hint="eastAsia"/>
                <w:sz w:val="24"/>
                <w:szCs w:val="24"/>
              </w:rPr>
              <w:t>秋田県鹿角市</w:t>
            </w:r>
          </w:p>
        </w:tc>
      </w:tr>
      <w:tr w:rsidR="00DA00B8" w:rsidRPr="00ED77B0" w:rsidTr="00825431">
        <w:trPr>
          <w:trHeight w:val="634"/>
          <w:jc w:val="center"/>
        </w:trPr>
        <w:tc>
          <w:tcPr>
            <w:tcW w:w="2296" w:type="dxa"/>
            <w:tcBorders>
              <w:left w:val="single" w:sz="8" w:space="0" w:color="auto"/>
            </w:tcBorders>
            <w:vAlign w:val="center"/>
          </w:tcPr>
          <w:p w:rsidR="00DA00B8" w:rsidRPr="00ED77B0" w:rsidRDefault="00DA00B8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埋葬又は火葬の</w:t>
            </w:r>
          </w:p>
          <w:p w:rsidR="00DA00B8" w:rsidRPr="00ED77B0" w:rsidRDefault="00ED77B0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5809" w:type="dxa"/>
            <w:gridSpan w:val="4"/>
            <w:tcBorders>
              <w:right w:val="single" w:sz="8" w:space="0" w:color="auto"/>
            </w:tcBorders>
            <w:vAlign w:val="center"/>
          </w:tcPr>
          <w:p w:rsidR="00DA00B8" w:rsidRPr="000E5317" w:rsidRDefault="00AC33F8" w:rsidP="00B112DC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0E5317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="00B112DC" w:rsidRPr="000E5317">
              <w:rPr>
                <w:rFonts w:ascii="HG丸ｺﾞｼｯｸM-PRO" w:eastAsia="HG丸ｺﾞｼｯｸM-PRO"/>
                <w:b/>
                <w:sz w:val="28"/>
                <w:szCs w:val="28"/>
              </w:rPr>
              <w:t xml:space="preserve"> </w:t>
            </w:r>
          </w:p>
        </w:tc>
      </w:tr>
      <w:tr w:rsidR="00DA00B8" w:rsidRPr="00ED77B0" w:rsidTr="00825431">
        <w:trPr>
          <w:trHeight w:val="634"/>
          <w:jc w:val="center"/>
        </w:trPr>
        <w:tc>
          <w:tcPr>
            <w:tcW w:w="2296" w:type="dxa"/>
            <w:tcBorders>
              <w:left w:val="single" w:sz="8" w:space="0" w:color="auto"/>
            </w:tcBorders>
            <w:vAlign w:val="center"/>
          </w:tcPr>
          <w:p w:rsidR="00DA00B8" w:rsidRPr="00ED77B0" w:rsidRDefault="00ED77B0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改葬の理由</w:t>
            </w:r>
          </w:p>
        </w:tc>
        <w:tc>
          <w:tcPr>
            <w:tcW w:w="5809" w:type="dxa"/>
            <w:gridSpan w:val="4"/>
            <w:tcBorders>
              <w:right w:val="single" w:sz="8" w:space="0" w:color="auto"/>
            </w:tcBorders>
            <w:vAlign w:val="center"/>
          </w:tcPr>
          <w:p w:rsidR="00DA00B8" w:rsidRPr="004D08BE" w:rsidRDefault="00DA00B8" w:rsidP="00D6382A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DA00B8" w:rsidRPr="00ED77B0" w:rsidTr="00825431">
        <w:trPr>
          <w:trHeight w:val="634"/>
          <w:jc w:val="center"/>
        </w:trPr>
        <w:tc>
          <w:tcPr>
            <w:tcW w:w="2296" w:type="dxa"/>
            <w:tcBorders>
              <w:left w:val="single" w:sz="8" w:space="0" w:color="auto"/>
            </w:tcBorders>
            <w:vAlign w:val="center"/>
          </w:tcPr>
          <w:p w:rsidR="00DA00B8" w:rsidRPr="00ED77B0" w:rsidRDefault="00ED77B0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改葬の場所</w:t>
            </w:r>
          </w:p>
        </w:tc>
        <w:tc>
          <w:tcPr>
            <w:tcW w:w="5809" w:type="dxa"/>
            <w:gridSpan w:val="4"/>
            <w:tcBorders>
              <w:right w:val="single" w:sz="8" w:space="0" w:color="auto"/>
            </w:tcBorders>
            <w:vAlign w:val="center"/>
          </w:tcPr>
          <w:p w:rsidR="00DA00B8" w:rsidRPr="004D08BE" w:rsidRDefault="00DA00B8" w:rsidP="002B7AE1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825431" w:rsidRPr="00ED77B0" w:rsidTr="00825431">
        <w:trPr>
          <w:trHeight w:val="641"/>
          <w:jc w:val="center"/>
        </w:trPr>
        <w:tc>
          <w:tcPr>
            <w:tcW w:w="2296" w:type="dxa"/>
            <w:vMerge w:val="restart"/>
            <w:tcBorders>
              <w:left w:val="single" w:sz="8" w:space="0" w:color="auto"/>
            </w:tcBorders>
            <w:vAlign w:val="center"/>
          </w:tcPr>
          <w:p w:rsidR="00D6382A" w:rsidRDefault="00D6382A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申請者の住所、氏名</w:t>
            </w:r>
          </w:p>
          <w:p w:rsidR="00D6382A" w:rsidRDefault="00D6382A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及び死亡者との</w:t>
            </w:r>
          </w:p>
          <w:p w:rsidR="00D6382A" w:rsidRPr="00ED77B0" w:rsidRDefault="00D6382A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4265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D6382A" w:rsidRPr="00ED77B0" w:rsidRDefault="00D6382A" w:rsidP="00B112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2C5C1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382A" w:rsidRPr="00ED77B0" w:rsidRDefault="00D6382A" w:rsidP="00D6382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　柄</w:t>
            </w: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41CD" w:rsidRDefault="002B7AE1" w:rsidP="00D638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D6382A" w:rsidRPr="004D08BE" w:rsidRDefault="00D6382A" w:rsidP="00B741CD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D6382A" w:rsidRPr="00ED77B0" w:rsidTr="00825431">
        <w:trPr>
          <w:trHeight w:val="641"/>
          <w:jc w:val="center"/>
        </w:trPr>
        <w:tc>
          <w:tcPr>
            <w:tcW w:w="229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382A" w:rsidRPr="00ED77B0" w:rsidRDefault="00D6382A" w:rsidP="00ED77B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265" w:type="dxa"/>
            <w:gridSpan w:val="2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382A" w:rsidRPr="00ED77B0" w:rsidRDefault="00D6382A" w:rsidP="00B112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</w:t>
            </w:r>
            <w:r w:rsidR="00B112DC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2543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㊞</w:t>
            </w: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382A" w:rsidRPr="00ED77B0" w:rsidRDefault="00D6382A" w:rsidP="00D6382A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82A" w:rsidRPr="00ED77B0" w:rsidRDefault="00D6382A" w:rsidP="00D6382A">
            <w:pPr>
              <w:rPr>
                <w:sz w:val="24"/>
                <w:szCs w:val="24"/>
              </w:rPr>
            </w:pPr>
          </w:p>
        </w:tc>
      </w:tr>
    </w:tbl>
    <w:p w:rsidR="00DA00B8" w:rsidRDefault="00DA00B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ED77B0" w:rsidTr="00825431">
        <w:trPr>
          <w:trHeight w:val="1789"/>
          <w:jc w:val="center"/>
        </w:trPr>
        <w:tc>
          <w:tcPr>
            <w:tcW w:w="8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7B0" w:rsidRDefault="00ED77B0" w:rsidP="00D6382A">
            <w:pPr>
              <w:spacing w:line="360" w:lineRule="auto"/>
            </w:pPr>
            <w:r>
              <w:rPr>
                <w:rFonts w:hint="eastAsia"/>
              </w:rPr>
              <w:t xml:space="preserve">　埋葬（納骨）の事実を証明する。</w:t>
            </w:r>
          </w:p>
          <w:p w:rsidR="00ED77B0" w:rsidRDefault="00ED77B0" w:rsidP="00D6382A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B112D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ED77B0" w:rsidRDefault="00ED77B0" w:rsidP="00D6382A">
            <w:pPr>
              <w:spacing w:line="360" w:lineRule="auto"/>
              <w:ind w:firstLineChars="1641" w:firstLine="3446"/>
            </w:pPr>
            <w:r>
              <w:rPr>
                <w:rFonts w:hint="eastAsia"/>
              </w:rPr>
              <w:t>鹿角市</w:t>
            </w:r>
          </w:p>
          <w:p w:rsidR="00ED77B0" w:rsidRDefault="00ED77B0" w:rsidP="00D6382A">
            <w:pPr>
              <w:spacing w:line="360" w:lineRule="auto"/>
              <w:ind w:firstLineChars="1000" w:firstLine="2100"/>
              <w:jc w:val="left"/>
            </w:pPr>
            <w:r>
              <w:rPr>
                <w:rFonts w:hint="eastAsia"/>
              </w:rPr>
              <w:t>墓地（納骨堂）管理者氏名</w:t>
            </w:r>
            <w:r w:rsidR="00D6382A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㊞</w:t>
            </w:r>
          </w:p>
        </w:tc>
      </w:tr>
    </w:tbl>
    <w:p w:rsidR="00ED77B0" w:rsidRDefault="00ED77B0" w:rsidP="00B112DC">
      <w:pPr>
        <w:ind w:firstLineChars="202" w:firstLine="424"/>
      </w:pPr>
      <w:r>
        <w:rPr>
          <w:rFonts w:hint="eastAsia"/>
        </w:rPr>
        <w:t>（先ず墓地（納骨堂）管理者の証明を得た後に、市に提出すること。）</w:t>
      </w:r>
    </w:p>
    <w:p w:rsidR="00B45FC2" w:rsidRDefault="00B45FC2"/>
    <w:p w:rsidR="004A36A5" w:rsidRDefault="00B45FC2" w:rsidP="004A36A5">
      <w:pPr>
        <w:widowControl/>
        <w:jc w:val="left"/>
        <w:sectPr w:rsidR="004A36A5" w:rsidSect="00464B85">
          <w:pgSz w:w="11907" w:h="16839" w:code="9"/>
          <w:pgMar w:top="1701" w:right="1418" w:bottom="851" w:left="1418" w:header="851" w:footer="992" w:gutter="0"/>
          <w:cols w:space="425"/>
          <w:docGrid w:type="lines" w:linePitch="317"/>
        </w:sectPr>
      </w:pPr>
      <w:r>
        <w:br w:type="page"/>
      </w:r>
    </w:p>
    <w:p w:rsidR="00B45FC2" w:rsidRPr="004A36A5" w:rsidRDefault="004A36A5" w:rsidP="004A36A5">
      <w:pPr>
        <w:widowControl/>
        <w:jc w:val="left"/>
        <w:rPr>
          <w:sz w:val="24"/>
          <w:szCs w:val="24"/>
        </w:rPr>
      </w:pPr>
      <w:r w:rsidRPr="004A36A5">
        <w:rPr>
          <w:rFonts w:hint="eastAsia"/>
          <w:sz w:val="24"/>
          <w:szCs w:val="24"/>
        </w:rPr>
        <w:lastRenderedPageBreak/>
        <w:t>（　別　紙　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58"/>
        <w:gridCol w:w="1820"/>
        <w:gridCol w:w="1694"/>
        <w:gridCol w:w="1824"/>
        <w:gridCol w:w="1843"/>
        <w:gridCol w:w="850"/>
      </w:tblGrid>
      <w:tr w:rsidR="004A36A5" w:rsidTr="004A36A5">
        <w:trPr>
          <w:trHeight w:val="456"/>
        </w:trPr>
        <w:tc>
          <w:tcPr>
            <w:tcW w:w="1858" w:type="dxa"/>
            <w:vMerge w:val="restart"/>
            <w:vAlign w:val="center"/>
          </w:tcPr>
          <w:p w:rsidR="004A36A5" w:rsidRDefault="004A36A5" w:rsidP="004A36A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死亡者の本籍</w:t>
            </w:r>
          </w:p>
        </w:tc>
        <w:tc>
          <w:tcPr>
            <w:tcW w:w="1820" w:type="dxa"/>
            <w:vMerge w:val="restart"/>
            <w:vAlign w:val="center"/>
          </w:tcPr>
          <w:p w:rsidR="004A36A5" w:rsidRDefault="004A36A5" w:rsidP="004A36A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死亡者の住所</w:t>
            </w:r>
          </w:p>
        </w:tc>
        <w:tc>
          <w:tcPr>
            <w:tcW w:w="1694" w:type="dxa"/>
            <w:vMerge w:val="restart"/>
            <w:vAlign w:val="center"/>
          </w:tcPr>
          <w:p w:rsidR="004A36A5" w:rsidRDefault="004A36A5" w:rsidP="004A36A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死亡者の氏名</w:t>
            </w:r>
          </w:p>
        </w:tc>
        <w:tc>
          <w:tcPr>
            <w:tcW w:w="1824" w:type="dxa"/>
            <w:vMerge w:val="restart"/>
            <w:vAlign w:val="center"/>
          </w:tcPr>
          <w:p w:rsidR="004A36A5" w:rsidRDefault="004A36A5" w:rsidP="004A36A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埋葬又は</w:t>
            </w:r>
          </w:p>
          <w:p w:rsidR="004A36A5" w:rsidRDefault="004A36A5" w:rsidP="004A36A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火葬の場所</w:t>
            </w:r>
          </w:p>
        </w:tc>
        <w:tc>
          <w:tcPr>
            <w:tcW w:w="1843" w:type="dxa"/>
            <w:vAlign w:val="center"/>
          </w:tcPr>
          <w:p w:rsidR="004A36A5" w:rsidRDefault="004A36A5" w:rsidP="004A36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850" w:type="dxa"/>
            <w:vAlign w:val="center"/>
          </w:tcPr>
          <w:p w:rsidR="004A36A5" w:rsidRDefault="004A36A5" w:rsidP="004A36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</w:tr>
      <w:tr w:rsidR="004A36A5" w:rsidTr="004A36A5">
        <w:trPr>
          <w:trHeight w:val="418"/>
        </w:trPr>
        <w:tc>
          <w:tcPr>
            <w:tcW w:w="1858" w:type="dxa"/>
            <w:vMerge/>
            <w:vAlign w:val="center"/>
          </w:tcPr>
          <w:p w:rsidR="004A36A5" w:rsidRDefault="004A36A5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4A36A5" w:rsidRDefault="004A36A5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4A36A5" w:rsidRDefault="004A36A5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4A36A5" w:rsidRDefault="004A36A5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36A5" w:rsidRDefault="004A36A5" w:rsidP="004A36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埋・火葬年月日</w:t>
            </w:r>
          </w:p>
        </w:tc>
        <w:tc>
          <w:tcPr>
            <w:tcW w:w="850" w:type="dxa"/>
            <w:vAlign w:val="center"/>
          </w:tcPr>
          <w:p w:rsidR="004A36A5" w:rsidRDefault="004A36A5" w:rsidP="004A36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</w:tr>
      <w:tr w:rsidR="004A36A5" w:rsidTr="004A36A5">
        <w:trPr>
          <w:trHeight w:val="513"/>
        </w:trPr>
        <w:tc>
          <w:tcPr>
            <w:tcW w:w="1858" w:type="dxa"/>
            <w:vMerge w:val="restart"/>
            <w:vAlign w:val="center"/>
          </w:tcPr>
          <w:p w:rsidR="004A36A5" w:rsidRPr="004D08BE" w:rsidRDefault="004A36A5" w:rsidP="00A7232D">
            <w:pPr>
              <w:widowControl/>
              <w:spacing w:line="0" w:lineRule="atLeast"/>
              <w:ind w:leftChars="-60" w:left="-126" w:rightChars="-51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4A36A5" w:rsidRPr="004D08BE" w:rsidRDefault="004A36A5" w:rsidP="00A7232D">
            <w:pPr>
              <w:widowControl/>
              <w:spacing w:line="0" w:lineRule="atLeast"/>
              <w:ind w:leftChars="-51" w:left="-107" w:rightChars="-58" w:right="-12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4A36A5" w:rsidRPr="004D08BE" w:rsidRDefault="004A36A5" w:rsidP="00A7232D">
            <w:pPr>
              <w:widowControl/>
              <w:spacing w:line="0" w:lineRule="atLeas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4A36A5" w:rsidRPr="004D08BE" w:rsidRDefault="004A36A5" w:rsidP="00A7232D">
            <w:pPr>
              <w:widowControl/>
              <w:spacing w:line="0" w:lineRule="atLeast"/>
              <w:ind w:leftChars="-51" w:left="-107" w:rightChars="-55" w:right="-1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36A5" w:rsidRPr="005F3C9E" w:rsidRDefault="004A36A5" w:rsidP="005F3C9E">
            <w:pPr>
              <w:widowControl/>
              <w:spacing w:line="0" w:lineRule="atLeast"/>
              <w:ind w:leftChars="-51" w:left="-107" w:rightChars="-51" w:right="-107"/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4A36A5" w:rsidRPr="005F3C9E" w:rsidRDefault="004A36A5" w:rsidP="00A7232D">
            <w:pPr>
              <w:widowControl/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4A36A5" w:rsidTr="004A36A5">
        <w:trPr>
          <w:trHeight w:val="513"/>
        </w:trPr>
        <w:tc>
          <w:tcPr>
            <w:tcW w:w="1858" w:type="dxa"/>
            <w:vMerge/>
            <w:vAlign w:val="center"/>
          </w:tcPr>
          <w:p w:rsidR="004A36A5" w:rsidRPr="004D08BE" w:rsidRDefault="004A36A5" w:rsidP="00A7232D">
            <w:pPr>
              <w:widowControl/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4A36A5" w:rsidRPr="004D08BE" w:rsidRDefault="004A36A5" w:rsidP="00A7232D">
            <w:pPr>
              <w:widowControl/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4A36A5" w:rsidRPr="004D08BE" w:rsidRDefault="004A36A5" w:rsidP="00A7232D">
            <w:pPr>
              <w:widowControl/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4A36A5" w:rsidRPr="004D08BE" w:rsidRDefault="004A36A5" w:rsidP="00A7232D">
            <w:pPr>
              <w:widowControl/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36A5" w:rsidRPr="005F3C9E" w:rsidRDefault="004A36A5" w:rsidP="005F3C9E">
            <w:pPr>
              <w:widowControl/>
              <w:spacing w:line="0" w:lineRule="atLeast"/>
              <w:ind w:leftChars="-51" w:left="-107" w:rightChars="-51" w:right="-107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36A5" w:rsidRPr="005F3C9E" w:rsidRDefault="004A36A5" w:rsidP="00A7232D">
            <w:pPr>
              <w:widowControl/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5F3C9E" w:rsidTr="004A36A5">
        <w:trPr>
          <w:trHeight w:val="513"/>
        </w:trPr>
        <w:tc>
          <w:tcPr>
            <w:tcW w:w="1858" w:type="dxa"/>
            <w:vMerge w:val="restart"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60" w:left="-126" w:rightChars="-51" w:right="-107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60" w:left="-126" w:rightChars="-51" w:right="-107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60" w:left="-126" w:rightChars="-51" w:right="-107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60" w:left="-126" w:rightChars="-51" w:right="-107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51" w:left="-107" w:rightChars="-51" w:right="-107"/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60" w:left="-126" w:rightChars="-51" w:right="-107"/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</w:tc>
      </w:tr>
      <w:tr w:rsidR="005F3C9E" w:rsidTr="004A36A5">
        <w:trPr>
          <w:trHeight w:val="513"/>
        </w:trPr>
        <w:tc>
          <w:tcPr>
            <w:tcW w:w="1858" w:type="dxa"/>
            <w:vMerge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60" w:left="-126" w:rightChars="-51" w:right="-107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820" w:type="dxa"/>
            <w:vMerge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60" w:left="-126" w:rightChars="-51" w:right="-107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60" w:left="-126" w:rightChars="-51" w:right="-107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824" w:type="dxa"/>
            <w:vMerge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60" w:left="-126" w:rightChars="-51" w:right="-107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51" w:left="-107" w:rightChars="-51" w:right="-107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60" w:left="-126" w:rightChars="-51" w:right="-107"/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</w:tc>
      </w:tr>
      <w:tr w:rsidR="005F3C9E" w:rsidTr="004A36A5">
        <w:trPr>
          <w:trHeight w:val="513"/>
        </w:trPr>
        <w:tc>
          <w:tcPr>
            <w:tcW w:w="1858" w:type="dxa"/>
            <w:vMerge w:val="restart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F3C9E" w:rsidTr="004A36A5">
        <w:trPr>
          <w:trHeight w:val="513"/>
        </w:trPr>
        <w:tc>
          <w:tcPr>
            <w:tcW w:w="1858" w:type="dxa"/>
            <w:vMerge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F3C9E" w:rsidTr="004A36A5">
        <w:trPr>
          <w:trHeight w:val="513"/>
        </w:trPr>
        <w:tc>
          <w:tcPr>
            <w:tcW w:w="1858" w:type="dxa"/>
            <w:vMerge w:val="restart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F3C9E" w:rsidTr="004A36A5">
        <w:trPr>
          <w:trHeight w:val="513"/>
        </w:trPr>
        <w:tc>
          <w:tcPr>
            <w:tcW w:w="1858" w:type="dxa"/>
            <w:vMerge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4A36A5" w:rsidRPr="004A36A5" w:rsidRDefault="004A36A5" w:rsidP="004A36A5">
      <w:pPr>
        <w:widowControl/>
        <w:jc w:val="left"/>
        <w:rPr>
          <w:sz w:val="24"/>
          <w:szCs w:val="24"/>
        </w:rPr>
      </w:pPr>
    </w:p>
    <w:sectPr w:rsidR="004A36A5" w:rsidRPr="004A36A5" w:rsidSect="004A36A5">
      <w:pgSz w:w="11907" w:h="16839" w:code="9"/>
      <w:pgMar w:top="1701" w:right="1134" w:bottom="851" w:left="1134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440" w:rsidRDefault="00B80440" w:rsidP="00AC33F8">
      <w:r>
        <w:separator/>
      </w:r>
    </w:p>
  </w:endnote>
  <w:endnote w:type="continuationSeparator" w:id="0">
    <w:p w:rsidR="00B80440" w:rsidRDefault="00B80440" w:rsidP="00AC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440" w:rsidRDefault="00B80440" w:rsidP="00AC33F8">
      <w:r>
        <w:separator/>
      </w:r>
    </w:p>
  </w:footnote>
  <w:footnote w:type="continuationSeparator" w:id="0">
    <w:p w:rsidR="00B80440" w:rsidRDefault="00B80440" w:rsidP="00AC3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0B8"/>
    <w:rsid w:val="000E5317"/>
    <w:rsid w:val="00151D95"/>
    <w:rsid w:val="001827E8"/>
    <w:rsid w:val="00190816"/>
    <w:rsid w:val="001F7466"/>
    <w:rsid w:val="00222DE7"/>
    <w:rsid w:val="002B7AE1"/>
    <w:rsid w:val="002C5C1A"/>
    <w:rsid w:val="0032287E"/>
    <w:rsid w:val="00353847"/>
    <w:rsid w:val="003D2E81"/>
    <w:rsid w:val="00464B85"/>
    <w:rsid w:val="004A36A5"/>
    <w:rsid w:val="004D08BE"/>
    <w:rsid w:val="005F3C9E"/>
    <w:rsid w:val="007254FE"/>
    <w:rsid w:val="00825431"/>
    <w:rsid w:val="009B7B61"/>
    <w:rsid w:val="00A60818"/>
    <w:rsid w:val="00A7232D"/>
    <w:rsid w:val="00AA23FC"/>
    <w:rsid w:val="00AC33F8"/>
    <w:rsid w:val="00B112DC"/>
    <w:rsid w:val="00B16AB9"/>
    <w:rsid w:val="00B45FC2"/>
    <w:rsid w:val="00B741CD"/>
    <w:rsid w:val="00B80440"/>
    <w:rsid w:val="00D6382A"/>
    <w:rsid w:val="00DA00B8"/>
    <w:rsid w:val="00ED77B0"/>
    <w:rsid w:val="00F44E8D"/>
    <w:rsid w:val="00FB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strokecolor="none"/>
    </o:shapedefaults>
    <o:shapelayout v:ext="edit">
      <o:idmap v:ext="edit" data="1"/>
      <o:rules v:ext="edit">
        <o:r id="V:Rule1" type="callout" idref="#_x0000_s1030"/>
        <o:r id="V:Rule2" type="callout" idref="#_x0000_s1027"/>
        <o:r id="V:Rule3" type="callout" idref="#_x0000_s1028"/>
        <o:r id="V:Rule4" type="callout" idref="#_x0000_s1034"/>
        <o:r id="V:Rule5" type="callout" idref="#_x0000_s1035"/>
      </o:rules>
    </o:shapelayout>
  </w:shapeDefaults>
  <w:decimalSymbol w:val="."/>
  <w:listSeparator w:val=","/>
  <w15:docId w15:val="{D9EC3ACA-19B8-4A2F-9AC3-6CEB3B16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C33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C33F8"/>
  </w:style>
  <w:style w:type="paragraph" w:styleId="a6">
    <w:name w:val="footer"/>
    <w:basedOn w:val="a"/>
    <w:link w:val="a7"/>
    <w:uiPriority w:val="99"/>
    <w:semiHidden/>
    <w:unhideWhenUsed/>
    <w:rsid w:val="00AC3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C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96E2D762.dotm</Template>
  <TotalTime>839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h21109</dc:creator>
  <cp:lastModifiedBy>小館 香志美</cp:lastModifiedBy>
  <cp:revision>9</cp:revision>
  <cp:lastPrinted>2016-10-05T05:42:00Z</cp:lastPrinted>
  <dcterms:created xsi:type="dcterms:W3CDTF">2015-07-03T04:36:00Z</dcterms:created>
  <dcterms:modified xsi:type="dcterms:W3CDTF">2019-06-21T05:37:00Z</dcterms:modified>
</cp:coreProperties>
</file>